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7"/>
        <w:gridCol w:w="4481"/>
        <w:gridCol w:w="1495"/>
        <w:gridCol w:w="2987"/>
        <w:gridCol w:w="894"/>
      </w:tblGrid>
      <w:tr w:rsidR="00C3569F" w:rsidRPr="00591472" w14:paraId="2FEBF03C" w14:textId="77777777" w:rsidTr="00F4715A">
        <w:trPr>
          <w:trHeight w:val="9693"/>
        </w:trPr>
        <w:tc>
          <w:tcPr>
            <w:tcW w:w="5000" w:type="pct"/>
            <w:gridSpan w:val="5"/>
          </w:tcPr>
          <w:p w14:paraId="2676A02F" w14:textId="1F58D472" w:rsidR="00C3569F" w:rsidRPr="00591472" w:rsidRDefault="00C3569F" w:rsidP="001C57EA">
            <w:r w:rsidRPr="00591472">
              <w:rPr>
                <w:noProof/>
                <w:lang w:bidi="da-DK"/>
              </w:rPr>
              <w:drawing>
                <wp:inline distT="0" distB="0" distL="0" distR="0" wp14:anchorId="512420D4" wp14:editId="720C4AFE">
                  <wp:extent cx="6857664" cy="6188400"/>
                  <wp:effectExtent l="0" t="0" r="635" b="3175"/>
                  <wp:docPr id="2" name="Billede 2" title="Dekora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857664" cy="618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69F" w:rsidRPr="00591472" w14:paraId="41443776" w14:textId="77777777" w:rsidTr="00F4715A">
        <w:trPr>
          <w:trHeight w:val="144"/>
        </w:trPr>
        <w:tc>
          <w:tcPr>
            <w:tcW w:w="417" w:type="pct"/>
            <w:vMerge w:val="restart"/>
            <w:shd w:val="clear" w:color="auto" w:fill="000000" w:themeFill="text1"/>
          </w:tcPr>
          <w:p w14:paraId="096BFA61" w14:textId="77777777" w:rsidR="00C3569F" w:rsidRPr="00591472" w:rsidRDefault="00C3569F" w:rsidP="001C57EA"/>
        </w:tc>
        <w:tc>
          <w:tcPr>
            <w:tcW w:w="2083" w:type="pct"/>
            <w:tcBorders>
              <w:top w:val="single" w:sz="48" w:space="0" w:color="D83D27" w:themeColor="accent2"/>
            </w:tcBorders>
            <w:shd w:val="clear" w:color="auto" w:fill="000000" w:themeFill="text1"/>
          </w:tcPr>
          <w:p w14:paraId="0E7100C8" w14:textId="77777777" w:rsidR="00C3569F" w:rsidRPr="00591472" w:rsidRDefault="00C3569F" w:rsidP="001C57EA"/>
        </w:tc>
        <w:tc>
          <w:tcPr>
            <w:tcW w:w="2084" w:type="pct"/>
            <w:gridSpan w:val="2"/>
            <w:shd w:val="clear" w:color="auto" w:fill="000000" w:themeFill="text1"/>
          </w:tcPr>
          <w:p w14:paraId="2037AC36" w14:textId="77777777" w:rsidR="00C3569F" w:rsidRPr="00591472" w:rsidRDefault="00C3569F" w:rsidP="001C57EA"/>
        </w:tc>
        <w:tc>
          <w:tcPr>
            <w:tcW w:w="416" w:type="pct"/>
            <w:vMerge w:val="restart"/>
            <w:shd w:val="clear" w:color="auto" w:fill="000000" w:themeFill="text1"/>
          </w:tcPr>
          <w:p w14:paraId="12D645E6" w14:textId="77777777" w:rsidR="00C3569F" w:rsidRPr="00591472" w:rsidRDefault="00C3569F" w:rsidP="001C57EA"/>
        </w:tc>
      </w:tr>
      <w:tr w:rsidR="00C3569F" w:rsidRPr="00591472" w14:paraId="7AAF7744" w14:textId="77777777" w:rsidTr="00F4715A">
        <w:trPr>
          <w:trHeight w:val="3132"/>
        </w:trPr>
        <w:tc>
          <w:tcPr>
            <w:tcW w:w="417" w:type="pct"/>
            <w:vMerge/>
            <w:shd w:val="clear" w:color="auto" w:fill="000000" w:themeFill="text1"/>
          </w:tcPr>
          <w:p w14:paraId="71107877" w14:textId="77777777" w:rsidR="00C3569F" w:rsidRPr="00591472" w:rsidRDefault="00C3569F" w:rsidP="001C57EA"/>
        </w:tc>
        <w:tc>
          <w:tcPr>
            <w:tcW w:w="4167" w:type="pct"/>
            <w:gridSpan w:val="3"/>
            <w:shd w:val="clear" w:color="auto" w:fill="000000" w:themeFill="text1"/>
          </w:tcPr>
          <w:p w14:paraId="1FEA5BD4" w14:textId="44B57EAB" w:rsidR="00C3569F" w:rsidRPr="00591472" w:rsidRDefault="00E303BF" w:rsidP="001C57EA">
            <w:pPr>
              <w:pStyle w:val="Titel"/>
            </w:pPr>
            <w:r>
              <w:t>KPI kvalitets-rapport</w:t>
            </w:r>
          </w:p>
          <w:p w14:paraId="0AE1FDB8" w14:textId="77777777" w:rsidR="00C3569F" w:rsidRDefault="00E303BF" w:rsidP="001C57EA">
            <w:pPr>
              <w:pStyle w:val="Undertitel"/>
            </w:pPr>
            <w:r>
              <w:t xml:space="preserve">DDH Styregruppemøde </w:t>
            </w:r>
          </w:p>
          <w:p w14:paraId="226777B2" w14:textId="53A6838B" w:rsidR="00E303BF" w:rsidRDefault="0010037F" w:rsidP="001C57EA">
            <w:r>
              <w:t>Styregruppemødet d</w:t>
            </w:r>
            <w:r w:rsidR="00E303BF">
              <w:t xml:space="preserve">en </w:t>
            </w:r>
            <w:r w:rsidR="00D5733C">
              <w:t>2</w:t>
            </w:r>
            <w:r w:rsidR="00872F23">
              <w:t>5</w:t>
            </w:r>
            <w:r w:rsidR="00E303BF">
              <w:t xml:space="preserve">. </w:t>
            </w:r>
            <w:r w:rsidR="00872F23">
              <w:t>januar</w:t>
            </w:r>
            <w:r w:rsidR="00E303BF">
              <w:t xml:space="preserve"> 202</w:t>
            </w:r>
            <w:r w:rsidR="00872F23">
              <w:t>3</w:t>
            </w:r>
          </w:p>
          <w:p w14:paraId="0169923A" w14:textId="77777777" w:rsidR="00772167" w:rsidRDefault="00772167" w:rsidP="001C57EA"/>
          <w:p w14:paraId="0D108C70" w14:textId="33919793" w:rsidR="00772167" w:rsidRDefault="00603906" w:rsidP="001C57EA">
            <w:r>
              <w:t>Nyeste data</w:t>
            </w:r>
            <w:r w:rsidR="00772167">
              <w:t xml:space="preserve"> medtaget: </w:t>
            </w:r>
            <w:r w:rsidR="00D67FDB">
              <w:t>31</w:t>
            </w:r>
            <w:r w:rsidR="005C16C7">
              <w:t xml:space="preserve">. </w:t>
            </w:r>
            <w:r w:rsidR="00872F23">
              <w:t>december</w:t>
            </w:r>
            <w:r w:rsidR="00772167">
              <w:t xml:space="preserve"> 202</w:t>
            </w:r>
            <w:r w:rsidR="00CC3959">
              <w:t>2</w:t>
            </w:r>
          </w:p>
          <w:p w14:paraId="6117013B" w14:textId="4A971B89" w:rsidR="000F2F65" w:rsidRDefault="000F2F65" w:rsidP="001C57EA"/>
          <w:p w14:paraId="22082E37" w14:textId="1E50752A" w:rsidR="000F2F65" w:rsidRDefault="00A1397F" w:rsidP="001C57EA">
            <w:r>
              <w:t>Dorthe Jespersgaard, Aalborg</w:t>
            </w:r>
          </w:p>
          <w:p w14:paraId="0FAB96E4" w14:textId="7FACB41C" w:rsidR="00A1397F" w:rsidRDefault="00A1397F" w:rsidP="001C57EA">
            <w:r>
              <w:t xml:space="preserve">Sofie </w:t>
            </w:r>
            <w:r w:rsidR="00603906">
              <w:t>Martinussen, Silkeborg</w:t>
            </w:r>
          </w:p>
          <w:p w14:paraId="1F868E82" w14:textId="7AB959E4" w:rsidR="00603906" w:rsidRDefault="000024AF" w:rsidP="001C57EA">
            <w:r>
              <w:t>Lise Skjødt, Morsø</w:t>
            </w:r>
          </w:p>
          <w:p w14:paraId="7CD18B62" w14:textId="7506B549" w:rsidR="000F2F65" w:rsidRPr="00E303BF" w:rsidRDefault="000F2F65" w:rsidP="001C57EA"/>
        </w:tc>
        <w:tc>
          <w:tcPr>
            <w:tcW w:w="416" w:type="pct"/>
            <w:vMerge/>
            <w:shd w:val="clear" w:color="auto" w:fill="000000" w:themeFill="text1"/>
          </w:tcPr>
          <w:p w14:paraId="0DDD37B9" w14:textId="77777777" w:rsidR="00C3569F" w:rsidRPr="00591472" w:rsidRDefault="00C3569F" w:rsidP="001C57EA"/>
        </w:tc>
      </w:tr>
      <w:tr w:rsidR="00C3569F" w:rsidRPr="00591472" w14:paraId="038472F7" w14:textId="77777777" w:rsidTr="00F4715A">
        <w:trPr>
          <w:trHeight w:val="576"/>
        </w:trPr>
        <w:tc>
          <w:tcPr>
            <w:tcW w:w="417" w:type="pct"/>
            <w:vMerge/>
            <w:shd w:val="clear" w:color="auto" w:fill="000000" w:themeFill="text1"/>
          </w:tcPr>
          <w:p w14:paraId="387F5B59" w14:textId="77777777" w:rsidR="00C3569F" w:rsidRPr="00591472" w:rsidRDefault="00C3569F" w:rsidP="001C57EA"/>
        </w:tc>
        <w:tc>
          <w:tcPr>
            <w:tcW w:w="2778" w:type="pct"/>
            <w:gridSpan w:val="2"/>
            <w:shd w:val="clear" w:color="auto" w:fill="000000" w:themeFill="text1"/>
          </w:tcPr>
          <w:p w14:paraId="08E031B0" w14:textId="3E5FAECB" w:rsidR="00C3569F" w:rsidRPr="00591472" w:rsidRDefault="00C3569F" w:rsidP="001C57EA">
            <w:pPr>
              <w:pStyle w:val="firma"/>
              <w:rPr>
                <w:szCs w:val="72"/>
              </w:rPr>
            </w:pPr>
          </w:p>
        </w:tc>
        <w:tc>
          <w:tcPr>
            <w:tcW w:w="1389" w:type="pct"/>
            <w:shd w:val="clear" w:color="auto" w:fill="000000" w:themeFill="text1"/>
          </w:tcPr>
          <w:p w14:paraId="1BDEE3F0" w14:textId="0701129E" w:rsidR="00C3569F" w:rsidRPr="00591472" w:rsidRDefault="00C3569F" w:rsidP="001C57EA">
            <w:pPr>
              <w:pStyle w:val="Mail"/>
            </w:pPr>
          </w:p>
        </w:tc>
        <w:tc>
          <w:tcPr>
            <w:tcW w:w="416" w:type="pct"/>
            <w:vMerge/>
            <w:shd w:val="clear" w:color="auto" w:fill="000000" w:themeFill="text1"/>
          </w:tcPr>
          <w:p w14:paraId="50DB2E1A" w14:textId="77777777" w:rsidR="00C3569F" w:rsidRPr="00591472" w:rsidRDefault="00C3569F" w:rsidP="001C57EA"/>
        </w:tc>
      </w:tr>
    </w:tbl>
    <w:p w14:paraId="0B3B2734" w14:textId="77777777" w:rsidR="00952F7D" w:rsidRPr="00591472" w:rsidRDefault="00952F7D" w:rsidP="001C57EA"/>
    <w:p w14:paraId="775BB594" w14:textId="77777777" w:rsidR="00C3569F" w:rsidRPr="00591472" w:rsidRDefault="00C3569F" w:rsidP="001C57EA">
      <w:pPr>
        <w:sectPr w:rsidR="00C3569F" w:rsidRPr="00591472" w:rsidSect="003A1029">
          <w:headerReference w:type="even" r:id="rId12"/>
          <w:headerReference w:type="default" r:id="rId13"/>
          <w:footerReference w:type="default" r:id="rId14"/>
          <w:pgSz w:w="11906" w:h="16838" w:code="9"/>
          <w:pgMar w:top="1152" w:right="576" w:bottom="1152" w:left="576" w:header="288" w:footer="0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W w:w="2588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88"/>
        <w:gridCol w:w="6193"/>
      </w:tblGrid>
      <w:tr w:rsidR="0010093D" w:rsidRPr="00557E16" w14:paraId="7E66FB87" w14:textId="77777777" w:rsidTr="006D563A">
        <w:trPr>
          <w:trHeight w:val="144"/>
        </w:trPr>
        <w:tc>
          <w:tcPr>
            <w:tcW w:w="19688" w:type="dxa"/>
            <w:tcBorders>
              <w:top w:val="single" w:sz="48" w:space="0" w:color="D83D27" w:themeColor="accent2"/>
            </w:tcBorders>
          </w:tcPr>
          <w:p w14:paraId="1416DEA4" w14:textId="77777777" w:rsidR="00557E16" w:rsidRDefault="00557E16" w:rsidP="001C57EA">
            <w:bookmarkStart w:id="0" w:name="_Hlk72928852"/>
          </w:p>
          <w:p w14:paraId="149D31C9" w14:textId="72AEFCB9" w:rsidR="00133BB8" w:rsidRDefault="00133BB8" w:rsidP="00FB3171">
            <w:pPr>
              <w:pStyle w:val="Titel"/>
            </w:pPr>
            <w:r>
              <w:t>Opsummerin</w:t>
            </w:r>
            <w:r w:rsidR="00FB3171">
              <w:t>g</w:t>
            </w:r>
          </w:p>
          <w:p w14:paraId="5BC40EF1" w14:textId="1CFBF9ED" w:rsidR="00FB3171" w:rsidRDefault="00FB3171" w:rsidP="001C57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4679CA" wp14:editId="4E899C88">
                      <wp:simplePos x="0" y="0"/>
                      <wp:positionH relativeFrom="column">
                        <wp:posOffset>21946</wp:posOffset>
                      </wp:positionH>
                      <wp:positionV relativeFrom="paragraph">
                        <wp:posOffset>172669</wp:posOffset>
                      </wp:positionV>
                      <wp:extent cx="6708038" cy="7315"/>
                      <wp:effectExtent l="19050" t="19050" r="36195" b="31115"/>
                      <wp:wrapNone/>
                      <wp:docPr id="33" name="Lige forbindel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8038" cy="731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F9EBE5" id="Lige forbindelse 3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3.6pt" to="529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445A787B" w14:textId="157AA440" w:rsidR="00FB3171" w:rsidRDefault="00FB3171" w:rsidP="001C57EA"/>
          <w:p w14:paraId="48BB301C" w14:textId="77777777" w:rsidR="008E7A38" w:rsidRDefault="008E7A38" w:rsidP="00AB5136">
            <w:pPr>
              <w:pStyle w:val="Citat"/>
            </w:pPr>
          </w:p>
          <w:p w14:paraId="4233A68C" w14:textId="315FF15C" w:rsidR="00FB3171" w:rsidRDefault="00FB3171" w:rsidP="00AB5136">
            <w:pPr>
              <w:pStyle w:val="Citat"/>
            </w:pPr>
            <w:r>
              <w:t>Tilfredshed</w:t>
            </w:r>
          </w:p>
          <w:p w14:paraId="195EFBBB" w14:textId="77777777" w:rsidR="00FB3171" w:rsidRPr="008D44F9" w:rsidRDefault="00FB3171" w:rsidP="00FB3171">
            <w:pPr>
              <w:pStyle w:val="Overskrift2"/>
              <w:rPr>
                <w:b w:val="0"/>
                <w:bCs/>
                <w:lang w:bidi="da-DK"/>
              </w:rPr>
            </w:pPr>
            <w:r w:rsidRPr="00D644EF">
              <w:rPr>
                <w:b w:val="0"/>
                <w:bCs/>
                <w:highlight w:val="darkGray"/>
                <w:lang w:bidi="da-DK"/>
              </w:rPr>
              <w:t>KPI Målsætning: &gt;7</w:t>
            </w:r>
          </w:p>
          <w:p w14:paraId="71E28040" w14:textId="77777777" w:rsidR="00FB3171" w:rsidRDefault="00FB3171" w:rsidP="001C57EA"/>
          <w:tbl>
            <w:tblPr>
              <w:tblW w:w="106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620"/>
              <w:gridCol w:w="720"/>
              <w:gridCol w:w="720"/>
              <w:gridCol w:w="680"/>
              <w:gridCol w:w="740"/>
              <w:gridCol w:w="720"/>
              <w:gridCol w:w="560"/>
              <w:gridCol w:w="567"/>
              <w:gridCol w:w="671"/>
              <w:gridCol w:w="709"/>
              <w:gridCol w:w="709"/>
              <w:gridCol w:w="709"/>
              <w:gridCol w:w="709"/>
              <w:gridCol w:w="709"/>
            </w:tblGrid>
            <w:tr w:rsidR="00090E03" w:rsidRPr="00C27B25" w14:paraId="16D14025" w14:textId="6BE8FE14" w:rsidTr="00090E03">
              <w:trPr>
                <w:trHeight w:val="288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76C6B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738A972A" w14:textId="08C3F36B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nov-21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26D6262A" w14:textId="605E176D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dec-21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0082CF23" w14:textId="09D37E88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jan-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</w:t>
                  </w: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355115D5" w14:textId="163BBD74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02BF54FD" w14:textId="0CDFCAAF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012C2D44" w14:textId="006F5041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4464056" w14:textId="49667553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Maj- 22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bottom"/>
                </w:tcPr>
                <w:p w14:paraId="7C2EA8FF" w14:textId="7AAFD554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4E21392E" w14:textId="1C6FD88E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7CD1F2CD" w14:textId="4FE75581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47ADA669" w14:textId="0AAC31B7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6801B7F8" w14:textId="691BF8BC" w:rsidR="00090E03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2DD8EC2D" w14:textId="509624E0" w:rsidR="00090E03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64683668" w14:textId="459E772F" w:rsidR="00090E03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</w:tr>
            <w:tr w:rsidR="00090E03" w:rsidRPr="00C27B25" w14:paraId="4A6BA0DB" w14:textId="6A0631F8" w:rsidTr="00090E03">
              <w:trPr>
                <w:trHeight w:val="52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68145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proofErr w:type="spellStart"/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</w:t>
                  </w:r>
                  <w:proofErr w:type="spellEnd"/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. Score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031852" w14:textId="7ED38449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7,68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C901EA" w14:textId="1386F210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5B5F3A" w14:textId="3B011EDD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7,84          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60F927" w14:textId="3509CFF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7,76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433925" w14:textId="547BFBBD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7,38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AF3EA2E" w14:textId="337566AA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7,41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3B6F53" w14:textId="39F05BE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ABB783" w14:textId="55028615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7,49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1B51A0" w14:textId="5CDEB350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DE1811" w14:textId="6691DC2D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31E45B" w14:textId="268376C3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A91C7B" w14:textId="61573CE9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0C3A29" w14:textId="07D17267" w:rsidR="00090E03" w:rsidRDefault="0023783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7D4E8" w14:textId="07520147" w:rsidR="00090E03" w:rsidRDefault="0023783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7,48</w:t>
                  </w:r>
                </w:p>
              </w:tc>
            </w:tr>
            <w:tr w:rsidR="00090E03" w:rsidRPr="00C27B25" w14:paraId="323D3B8A" w14:textId="3EC8A304" w:rsidTr="00237833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6D51A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Resultat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683BB077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54EDB4CC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3E3DE1B5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6708B04C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536041C1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2EC76367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58E8264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5C49D4D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B0B420E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822FC11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D016AE5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D5CFD8D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6F10E05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222A160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7F0A29F6" w14:textId="77777777" w:rsidR="00FB3171" w:rsidRDefault="00FB3171" w:rsidP="001C57EA"/>
          <w:p w14:paraId="39670B8C" w14:textId="4A8E3733" w:rsidR="00FB3171" w:rsidRDefault="00FB3171" w:rsidP="001C57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E86FB3" wp14:editId="46A7AFD7">
                      <wp:simplePos x="0" y="0"/>
                      <wp:positionH relativeFrom="column">
                        <wp:posOffset>-7315</wp:posOffset>
                      </wp:positionH>
                      <wp:positionV relativeFrom="paragraph">
                        <wp:posOffset>27051</wp:posOffset>
                      </wp:positionV>
                      <wp:extent cx="6733870" cy="29261"/>
                      <wp:effectExtent l="19050" t="19050" r="29210" b="27940"/>
                      <wp:wrapNone/>
                      <wp:docPr id="39" name="Lige forbindel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3870" cy="29261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4DEB9" id="Lige forbindelse 3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.15pt" to="529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17DF14B3" w14:textId="77777777" w:rsidR="008E7A38" w:rsidRDefault="008E7A38" w:rsidP="00FB3171">
            <w:pPr>
              <w:pStyle w:val="Overskrift2"/>
              <w:rPr>
                <w:color w:val="auto"/>
                <w:sz w:val="40"/>
                <w:szCs w:val="96"/>
              </w:rPr>
            </w:pPr>
          </w:p>
          <w:p w14:paraId="3F849CA0" w14:textId="6429E480" w:rsidR="00FB3171" w:rsidRDefault="00AB5136" w:rsidP="00FB3171">
            <w:pPr>
              <w:pStyle w:val="Overskrift2"/>
              <w:rPr>
                <w:b w:val="0"/>
                <w:bCs/>
                <w:highlight w:val="darkGray"/>
                <w:lang w:bidi="da-DK"/>
              </w:rPr>
            </w:pPr>
            <w:r w:rsidRPr="00AB5136">
              <w:rPr>
                <w:color w:val="auto"/>
                <w:sz w:val="40"/>
                <w:szCs w:val="96"/>
              </w:rPr>
              <w:t>Svarprocent</w:t>
            </w:r>
          </w:p>
          <w:p w14:paraId="4132D486" w14:textId="50900109" w:rsidR="00FB3171" w:rsidRPr="00FB3171" w:rsidRDefault="00FB3171" w:rsidP="00FB3171">
            <w:pPr>
              <w:pStyle w:val="Overskrift2"/>
              <w:rPr>
                <w:b w:val="0"/>
                <w:bCs/>
                <w:lang w:bidi="da-DK"/>
              </w:rPr>
            </w:pPr>
            <w:r w:rsidRPr="00FB3171">
              <w:rPr>
                <w:b w:val="0"/>
                <w:bCs/>
                <w:highlight w:val="darkGray"/>
                <w:lang w:bidi="da-DK"/>
              </w:rPr>
              <w:t>KPI-svarprocent målsætning: 80 %</w:t>
            </w:r>
          </w:p>
          <w:p w14:paraId="721EBB62" w14:textId="77777777" w:rsidR="00FB3171" w:rsidRPr="00FB3171" w:rsidRDefault="00FB3171" w:rsidP="00FB3171">
            <w:pPr>
              <w:rPr>
                <w:lang w:bidi="da-DK"/>
              </w:rPr>
            </w:pPr>
          </w:p>
          <w:tbl>
            <w:tblPr>
              <w:tblW w:w="107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720"/>
              <w:gridCol w:w="691"/>
              <w:gridCol w:w="740"/>
              <w:gridCol w:w="720"/>
              <w:gridCol w:w="641"/>
              <w:gridCol w:w="687"/>
              <w:gridCol w:w="687"/>
              <w:gridCol w:w="687"/>
              <w:gridCol w:w="687"/>
              <w:gridCol w:w="687"/>
              <w:gridCol w:w="687"/>
              <w:gridCol w:w="687"/>
              <w:gridCol w:w="687"/>
              <w:gridCol w:w="687"/>
            </w:tblGrid>
            <w:tr w:rsidR="00090E03" w:rsidRPr="00C27B25" w14:paraId="401800AB" w14:textId="30F47348" w:rsidTr="00090E03">
              <w:trPr>
                <w:trHeight w:val="288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BD3F4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3BD83ABA" w14:textId="5B330AF9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nov-21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7151C111" w14:textId="5038E060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dec-21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68689EA9" w14:textId="11A9CAB3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jan-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</w:t>
                  </w: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109BB268" w14:textId="1BABEB3F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bottom"/>
                </w:tcPr>
                <w:p w14:paraId="29BBF44E" w14:textId="2D6C8F6D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bottom"/>
                </w:tcPr>
                <w:p w14:paraId="36B85DCB" w14:textId="38C723A3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3FC55275" w14:textId="4AAEF24A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Maj- 22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71C6136B" w14:textId="3491E510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776E3C9" w14:textId="5C0D6B08" w:rsidR="00090E03" w:rsidRPr="00C27B25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4D9ED49E" w14:textId="09CFF20B" w:rsidR="00090E03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8A1F4E8" w14:textId="6FE24298" w:rsidR="00090E03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322FF9B" w14:textId="5621B50F" w:rsidR="00090E03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A51C3A5" w14:textId="07DED9DB" w:rsidR="00090E03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2CF76B39" w14:textId="46BED8B2" w:rsidR="00090E03" w:rsidRDefault="00090E03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</w:tr>
            <w:tr w:rsidR="00090E03" w:rsidRPr="00C27B25" w14:paraId="6DB6008D" w14:textId="30AB7B31" w:rsidTr="00090E03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E857F" w14:textId="08035346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proofErr w:type="spellStart"/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</w:t>
                  </w:r>
                  <w:proofErr w:type="spellEnd"/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. Score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 (%)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CD30DA" w14:textId="20596CF9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84,79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D7DEC8" w14:textId="21B64AE0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87,97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63329D" w14:textId="77777777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  <w:p w14:paraId="598A725A" w14:textId="1D999691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70,16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831F0E0" w14:textId="77777777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  <w:p w14:paraId="2F51BC6A" w14:textId="1EF27DB2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69,55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1CB551" w14:textId="57CCD19B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   50,33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EFD0D3" w14:textId="67920D22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   53,29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0ECBC8" w14:textId="77777777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  <w:p w14:paraId="08887269" w14:textId="77ACB036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72,53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94B24" w14:textId="36F111C9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70,24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117AD3" w14:textId="594423C2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85,51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A43B5D" w14:textId="261CBE37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92,60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3ACE6E" w14:textId="762CE0F8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94,66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A02EAB" w14:textId="7120A15E" w:rsidR="00090E03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93,48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446C2A" w14:textId="4054CDDE" w:rsidR="00090E03" w:rsidRDefault="0023783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95,01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A1C7FD" w14:textId="64FD4FC5" w:rsidR="00090E03" w:rsidRDefault="0023783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95,54</w:t>
                  </w:r>
                </w:p>
              </w:tc>
            </w:tr>
            <w:tr w:rsidR="00090E03" w:rsidRPr="00C27B25" w14:paraId="0BC579F1" w14:textId="1BEFAC19" w:rsidTr="00237833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01D73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Resultat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48FE8238" w14:textId="763DE49B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66D688F7" w14:textId="46CE5FCC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4F5157C7" w14:textId="7D4478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7EA14448" w14:textId="1AB718F0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4742664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8C64A31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376B442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006FC16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25246E2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185896B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90B9878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629763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5EA07C7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4A9FF31" w14:textId="77777777" w:rsidR="00090E03" w:rsidRPr="00C27B25" w:rsidRDefault="00090E0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6AE5C0D7" w14:textId="43F8C33E" w:rsidR="00FB3171" w:rsidRPr="00AC5EDC" w:rsidRDefault="00FB3171" w:rsidP="001C57EA"/>
        </w:tc>
        <w:tc>
          <w:tcPr>
            <w:tcW w:w="6193" w:type="dxa"/>
          </w:tcPr>
          <w:p w14:paraId="5719361C" w14:textId="77777777" w:rsidR="00557E16" w:rsidRDefault="00557E16" w:rsidP="001C57EA"/>
          <w:p w14:paraId="43033780" w14:textId="77777777" w:rsidR="00133BB8" w:rsidRDefault="00133BB8" w:rsidP="001C57EA"/>
          <w:p w14:paraId="3ED9DD96" w14:textId="77777777" w:rsidR="00133BB8" w:rsidRDefault="00133BB8" w:rsidP="001C57EA"/>
          <w:p w14:paraId="487F247C" w14:textId="77777777" w:rsidR="00133BB8" w:rsidRDefault="00133BB8" w:rsidP="001C57EA"/>
          <w:p w14:paraId="43C861FC" w14:textId="77777777" w:rsidR="00133BB8" w:rsidRDefault="00133BB8" w:rsidP="001C57EA"/>
          <w:p w14:paraId="05A9E60E" w14:textId="77777777" w:rsidR="00133BB8" w:rsidRDefault="00133BB8" w:rsidP="001C57EA"/>
          <w:p w14:paraId="1EBE83D0" w14:textId="77777777" w:rsidR="00133BB8" w:rsidRDefault="00133BB8" w:rsidP="001C57EA"/>
          <w:p w14:paraId="05B7600C" w14:textId="77777777" w:rsidR="00133BB8" w:rsidRDefault="00133BB8" w:rsidP="001C57EA"/>
          <w:p w14:paraId="16F151BA" w14:textId="77777777" w:rsidR="00133BB8" w:rsidRDefault="00133BB8" w:rsidP="001C57EA"/>
          <w:p w14:paraId="18BE6B3A" w14:textId="77777777" w:rsidR="00133BB8" w:rsidRDefault="00133BB8" w:rsidP="001C57EA"/>
          <w:p w14:paraId="75EFA726" w14:textId="77777777" w:rsidR="00133BB8" w:rsidRDefault="00133BB8" w:rsidP="001C57EA"/>
          <w:p w14:paraId="57B327BB" w14:textId="77777777" w:rsidR="00133BB8" w:rsidRDefault="00133BB8" w:rsidP="001C57EA"/>
          <w:p w14:paraId="44C86620" w14:textId="77777777" w:rsidR="00133BB8" w:rsidRDefault="00133BB8" w:rsidP="001C57EA"/>
          <w:p w14:paraId="1CABD96A" w14:textId="77777777" w:rsidR="00133BB8" w:rsidRDefault="00133BB8" w:rsidP="001C57EA"/>
          <w:p w14:paraId="7EFCD2E0" w14:textId="77777777" w:rsidR="00133BB8" w:rsidRDefault="00133BB8" w:rsidP="001C57EA"/>
          <w:p w14:paraId="6CFC3BA6" w14:textId="77777777" w:rsidR="00133BB8" w:rsidRDefault="00133BB8" w:rsidP="001C57EA"/>
          <w:p w14:paraId="612454F1" w14:textId="77777777" w:rsidR="00133BB8" w:rsidRDefault="00133BB8" w:rsidP="001C57EA"/>
          <w:p w14:paraId="05C009FE" w14:textId="77777777" w:rsidR="00133BB8" w:rsidRDefault="00133BB8" w:rsidP="001C57EA"/>
          <w:p w14:paraId="081AD25D" w14:textId="77777777" w:rsidR="00133BB8" w:rsidRDefault="00133BB8" w:rsidP="001C57EA"/>
          <w:p w14:paraId="40DB0BD4" w14:textId="77777777" w:rsidR="00133BB8" w:rsidRDefault="00133BB8" w:rsidP="001C57EA"/>
          <w:p w14:paraId="7405744D" w14:textId="77777777" w:rsidR="00133BB8" w:rsidRDefault="00133BB8" w:rsidP="001C57EA"/>
          <w:p w14:paraId="430F5E8A" w14:textId="77777777" w:rsidR="00133BB8" w:rsidRDefault="00133BB8" w:rsidP="001C57EA"/>
          <w:p w14:paraId="11F51A3A" w14:textId="77777777" w:rsidR="00133BB8" w:rsidRDefault="00133BB8" w:rsidP="001C57EA"/>
          <w:p w14:paraId="13BE5AE3" w14:textId="77777777" w:rsidR="00133BB8" w:rsidRDefault="00133BB8" w:rsidP="001C57EA"/>
          <w:p w14:paraId="192BCBE0" w14:textId="77777777" w:rsidR="00133BB8" w:rsidRDefault="00133BB8" w:rsidP="001C57EA"/>
          <w:p w14:paraId="0B23FB29" w14:textId="08B16992" w:rsidR="00133BB8" w:rsidRPr="00AC5EDC" w:rsidRDefault="00133BB8" w:rsidP="001C57EA"/>
        </w:tc>
      </w:tr>
      <w:bookmarkEnd w:id="0"/>
      <w:tr w:rsidR="0010093D" w:rsidRPr="00591472" w14:paraId="6F8D12A6" w14:textId="77777777" w:rsidTr="006D563A">
        <w:trPr>
          <w:trHeight w:val="1134"/>
        </w:trPr>
        <w:tc>
          <w:tcPr>
            <w:tcW w:w="25881" w:type="dxa"/>
            <w:gridSpan w:val="2"/>
          </w:tcPr>
          <w:p w14:paraId="67FF00BA" w14:textId="2E9F73F8" w:rsidR="00133BB8" w:rsidRDefault="002E7D52" w:rsidP="001C57EA">
            <w:pPr>
              <w:pStyle w:val="Overskrift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0CAB5" wp14:editId="7F22EF8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310922</wp:posOffset>
                      </wp:positionV>
                      <wp:extent cx="6810451" cy="0"/>
                      <wp:effectExtent l="0" t="19050" r="28575" b="19050"/>
                      <wp:wrapNone/>
                      <wp:docPr id="40" name="Lige forbindel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045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A76B3D" id="Lige forbindelse 4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24.5pt" to="53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500DDAF7" w14:textId="77777777" w:rsidR="008E7A38" w:rsidRDefault="008E7A38" w:rsidP="008F1B5F">
            <w:pPr>
              <w:pStyle w:val="Overskrift2"/>
              <w:rPr>
                <w:color w:val="auto"/>
                <w:sz w:val="40"/>
                <w:szCs w:val="96"/>
              </w:rPr>
            </w:pPr>
          </w:p>
          <w:p w14:paraId="643047C5" w14:textId="5B90760E" w:rsidR="008F1B5F" w:rsidRPr="007A6A47" w:rsidRDefault="008F1B5F" w:rsidP="008F1B5F">
            <w:pPr>
              <w:pStyle w:val="Overskrift2"/>
              <w:rPr>
                <w:color w:val="auto"/>
                <w:sz w:val="40"/>
                <w:szCs w:val="96"/>
              </w:rPr>
            </w:pPr>
            <w:r w:rsidRPr="008F1B5F">
              <w:rPr>
                <w:color w:val="auto"/>
                <w:sz w:val="40"/>
                <w:szCs w:val="96"/>
              </w:rPr>
              <w:t>Straksafklaring</w:t>
            </w:r>
          </w:p>
          <w:p w14:paraId="3FFB8557" w14:textId="2B3E3413" w:rsidR="008F1B5F" w:rsidRPr="008F1B5F" w:rsidRDefault="008F1B5F" w:rsidP="008F1B5F">
            <w:pPr>
              <w:pStyle w:val="Overskrift2"/>
              <w:rPr>
                <w:b w:val="0"/>
                <w:bCs/>
                <w:lang w:bidi="da-DK"/>
              </w:rPr>
            </w:pPr>
            <w:r w:rsidRPr="008F1B5F">
              <w:rPr>
                <w:b w:val="0"/>
                <w:bCs/>
                <w:highlight w:val="darkGray"/>
                <w:lang w:bidi="da-DK"/>
              </w:rPr>
              <w:t>KPI-Målsætning: 60 %</w:t>
            </w:r>
          </w:p>
          <w:p w14:paraId="0C6078C6" w14:textId="2702ACEF" w:rsidR="008F1B5F" w:rsidRDefault="008F1B5F" w:rsidP="008F1B5F">
            <w:pPr>
              <w:rPr>
                <w:lang w:bidi="da-DK"/>
              </w:rPr>
            </w:pPr>
          </w:p>
          <w:tbl>
            <w:tblPr>
              <w:tblW w:w="110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720"/>
              <w:gridCol w:w="691"/>
              <w:gridCol w:w="740"/>
              <w:gridCol w:w="720"/>
              <w:gridCol w:w="724"/>
              <w:gridCol w:w="708"/>
              <w:gridCol w:w="709"/>
              <w:gridCol w:w="740"/>
              <w:gridCol w:w="709"/>
              <w:gridCol w:w="709"/>
              <w:gridCol w:w="711"/>
              <w:gridCol w:w="711"/>
              <w:gridCol w:w="711"/>
              <w:gridCol w:w="711"/>
            </w:tblGrid>
            <w:tr w:rsidR="003F0277" w:rsidRPr="00C27B25" w14:paraId="0EBC9818" w14:textId="486E83A0" w:rsidTr="003F0277">
              <w:trPr>
                <w:trHeight w:val="288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C4971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3144AE67" w14:textId="293DCF8A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nov-21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32E37F55" w14:textId="434F97AE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dec-21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5C98B885" w14:textId="39D1FDB5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jan-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</w:t>
                  </w: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</w:tcPr>
                <w:p w14:paraId="69EB9B95" w14:textId="05B25CE1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bottom"/>
                </w:tcPr>
                <w:p w14:paraId="715D1F5B" w14:textId="26A1DAF6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bottom"/>
                </w:tcPr>
                <w:p w14:paraId="043EE22E" w14:textId="2A59E430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apr-2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F8F3476" w14:textId="5593D097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Maj-22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57A7BB42" w14:textId="22B611D1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32D4CAD2" w14:textId="3DD6340D" w:rsidR="003F0277" w:rsidRPr="00C27B25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7337708" w14:textId="5D97A83E" w:rsidR="003F0277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C2B5A36" w14:textId="5C779C37" w:rsidR="003F0277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66ADE64" w14:textId="73B0CC35" w:rsidR="003F0277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730C7342" w14:textId="72C1FD12" w:rsidR="003F0277" w:rsidRDefault="003F0277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52BC6F4F" w14:textId="525EBF0A" w:rsidR="003F0277" w:rsidRDefault="00F047D2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</w:tr>
            <w:tr w:rsidR="003F0277" w:rsidRPr="00C27B25" w14:paraId="20C11110" w14:textId="244B7630" w:rsidTr="003F0277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398F2" w14:textId="37F66D4D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proofErr w:type="spellStart"/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</w:t>
                  </w:r>
                  <w:proofErr w:type="spellEnd"/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. Score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 (%)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7D7DC8" w14:textId="15FD27B5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54,84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4F0DB6" w14:textId="2BE8F52A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57,70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CDF7D4" w14:textId="23121EC2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 59,40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A94B78" w14:textId="0932AB6E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 58,97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CBCC2D" w14:textId="77E7623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   63,8       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BB0D81" w14:textId="02AFCE39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  60,05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870619" w14:textId="77777777" w:rsidR="003F0277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  <w:p w14:paraId="7B341756" w14:textId="3001B910" w:rsidR="003F0277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60,78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341E16" w14:textId="4D256C56" w:rsidR="003F0277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58,39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3F6890" w14:textId="2FB9EAB2" w:rsidR="003F0277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55,32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13701A" w14:textId="0A6D8523" w:rsidR="003F0277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52,27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CFFA16" w14:textId="4E7FD471" w:rsidR="003F0277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56,09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35B9D8" w14:textId="66BFB5A6" w:rsidR="003F0277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55,91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E3CB1" w14:textId="76F6EBD5" w:rsidR="003F0277" w:rsidRDefault="00BD59B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58,86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1CEC0" w14:textId="106FE706" w:rsidR="003F0277" w:rsidRDefault="00BD59B3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58,32</w:t>
                  </w:r>
                </w:p>
              </w:tc>
            </w:tr>
            <w:tr w:rsidR="003F0277" w:rsidRPr="00C27B25" w14:paraId="726ED428" w14:textId="54745A35" w:rsidTr="00BD59B3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85DD1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Resultat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292123D5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FF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FF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8A7D" w:themeFill="accent2" w:themeFillTint="99"/>
                  <w:noWrap/>
                  <w:vAlign w:val="bottom"/>
                  <w:hideMark/>
                </w:tcPr>
                <w:p w14:paraId="77685D0B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8A7D" w:themeFill="accent2" w:themeFillTint="99"/>
                  <w:noWrap/>
                  <w:vAlign w:val="bottom"/>
                  <w:hideMark/>
                </w:tcPr>
                <w:p w14:paraId="79C677D0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7C80"/>
                  <w:noWrap/>
                  <w:vAlign w:val="bottom"/>
                  <w:hideMark/>
                </w:tcPr>
                <w:p w14:paraId="4DEF5A7A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CC91A5D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E49828F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BA1977C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B55466D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C9DAC56" w14:textId="7B7BE5B9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A58BA7F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E1CCD4F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EF27740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3B19A324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0EB5820B" w14:textId="77777777" w:rsidR="003F0277" w:rsidRPr="00C27B25" w:rsidRDefault="003F0277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2CB11F79" w14:textId="77777777" w:rsidR="00C27B25" w:rsidRPr="008F1B5F" w:rsidRDefault="00C27B25" w:rsidP="008F1B5F">
            <w:pPr>
              <w:rPr>
                <w:lang w:bidi="da-DK"/>
              </w:rPr>
            </w:pPr>
          </w:p>
          <w:p w14:paraId="074F62FC" w14:textId="77777777" w:rsidR="008E7A38" w:rsidRDefault="008E7A38" w:rsidP="001C57EA">
            <w:pPr>
              <w:pStyle w:val="Overskrift1"/>
            </w:pPr>
          </w:p>
          <w:p w14:paraId="05086A63" w14:textId="77777777" w:rsidR="008E7A38" w:rsidRDefault="008E7A38" w:rsidP="001C57EA">
            <w:pPr>
              <w:pStyle w:val="Overskrift1"/>
            </w:pPr>
          </w:p>
          <w:p w14:paraId="4FCC6D9E" w14:textId="643FF78B" w:rsidR="00557E16" w:rsidRPr="00591472" w:rsidRDefault="00D338C7" w:rsidP="001C57EA">
            <w:pPr>
              <w:pStyle w:val="Overskrift1"/>
            </w:pPr>
            <w:r>
              <w:lastRenderedPageBreak/>
              <w:t>KPI borgertilfredshed</w:t>
            </w:r>
          </w:p>
          <w:p w14:paraId="243350FF" w14:textId="77777777" w:rsidR="00DA6DFC" w:rsidRDefault="00095089" w:rsidP="001C57EA">
            <w:r>
              <w:t>Hvem får tilbudt at gennemføre en tilfredshedsmåling?</w:t>
            </w:r>
            <w:r w:rsidR="003872EB">
              <w:t xml:space="preserve">: </w:t>
            </w:r>
            <w:r>
              <w:t>A</w:t>
            </w:r>
            <w:r w:rsidR="003872EB">
              <w:t xml:space="preserve">lle borgere </w:t>
            </w:r>
            <w:r w:rsidR="00075B86">
              <w:t xml:space="preserve">på en mobiltelefon, </w:t>
            </w:r>
            <w:r w:rsidR="00DA6DFC">
              <w:t>’</w:t>
            </w:r>
          </w:p>
          <w:p w14:paraId="3D3FD054" w14:textId="7C174808" w:rsidR="008626AF" w:rsidRDefault="003872EB" w:rsidP="001C57EA">
            <w:r>
              <w:t>som har fået besvaret opkald</w:t>
            </w:r>
            <w:r w:rsidR="003D5B80">
              <w:t xml:space="preserve">et </w:t>
            </w:r>
            <w:r w:rsidR="00075B86">
              <w:t xml:space="preserve">og ikke er blevet viderestillet. </w:t>
            </w:r>
          </w:p>
          <w:p w14:paraId="3B150EA4" w14:textId="08E3B1E8" w:rsidR="00432373" w:rsidRDefault="00432373" w:rsidP="001C57EA"/>
          <w:p w14:paraId="222CBA32" w14:textId="6030333F" w:rsidR="004747F3" w:rsidRDefault="009C5D0E" w:rsidP="001C57EA">
            <w:r>
              <w:t>SMS-spørgsmål</w:t>
            </w:r>
            <w:r w:rsidR="004747F3">
              <w:t>:</w:t>
            </w:r>
          </w:p>
          <w:p w14:paraId="4ED5DDE0" w14:textId="77777777" w:rsidR="004747F3" w:rsidRDefault="004747F3" w:rsidP="004747F3">
            <w:pPr>
              <w:rPr>
                <w:rFonts w:ascii="Lucida Sans Unicode" w:hAnsi="Lucida Sans Unicode" w:cs="Lucida Sans Unicode"/>
                <w:i/>
                <w:iCs/>
                <w:color w:val="24496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iCs/>
                <w:color w:val="24496E"/>
                <w:sz w:val="20"/>
                <w:szCs w:val="20"/>
              </w:rPr>
              <w:t>Du har netop været i kontakt med kommunernes hotline.</w:t>
            </w:r>
          </w:p>
          <w:p w14:paraId="7DADB808" w14:textId="77777777" w:rsidR="004747F3" w:rsidRDefault="004747F3" w:rsidP="004747F3">
            <w:pPr>
              <w:rPr>
                <w:rFonts w:ascii="Lucida Sans Unicode" w:hAnsi="Lucida Sans Unicode" w:cs="Lucida Sans Unicode"/>
                <w:i/>
                <w:iCs/>
                <w:color w:val="24496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iCs/>
                <w:color w:val="24496E"/>
                <w:sz w:val="20"/>
                <w:szCs w:val="20"/>
              </w:rPr>
              <w:t>På en skala fra 1-9 (hvor 9 er bedst), hvor tilfreds er du alt i alt med den service, du netop har modtaget?</w:t>
            </w:r>
          </w:p>
          <w:p w14:paraId="4A83B8C7" w14:textId="258E7B85" w:rsidR="0010078F" w:rsidRDefault="0010078F" w:rsidP="001C57EA"/>
          <w:p w14:paraId="0B2CEA9F" w14:textId="77777777" w:rsidR="00DA6DFC" w:rsidRDefault="00141552" w:rsidP="001C57EA">
            <w:r>
              <w:t>Gennem stikprøvekontrol, viser det sig at</w:t>
            </w:r>
            <w:r w:rsidR="00A20749">
              <w:t xml:space="preserve"> ca. </w:t>
            </w:r>
            <w:r w:rsidR="00A108C2">
              <w:t>30%</w:t>
            </w:r>
            <w:r w:rsidR="00A20749">
              <w:t xml:space="preserve"> af alle dem som modtager en </w:t>
            </w:r>
            <w:r w:rsidR="00E910DC">
              <w:t>sms-undersøgelse</w:t>
            </w:r>
            <w:r w:rsidR="00A20749">
              <w:t xml:space="preserve">, </w:t>
            </w:r>
          </w:p>
          <w:p w14:paraId="78321AA8" w14:textId="36200873" w:rsidR="00E80C10" w:rsidRDefault="00A20749" w:rsidP="00E80C10">
            <w:r>
              <w:t>besvarer</w:t>
            </w:r>
            <w:r w:rsidR="000C695C">
              <w:t xml:space="preserve"> med en tilfredshedsscore. </w:t>
            </w:r>
            <w:r w:rsidR="00141552">
              <w:t xml:space="preserve"> </w:t>
            </w:r>
          </w:p>
          <w:p w14:paraId="3E73AE46" w14:textId="77777777" w:rsidR="00C6101E" w:rsidRDefault="00C6101E" w:rsidP="00E80C10"/>
          <w:p w14:paraId="35358F5A" w14:textId="19760DEC" w:rsidR="00E80C10" w:rsidRDefault="00E80C10" w:rsidP="00E80C10">
            <w:r>
              <w:t>Oktober 2022 (</w:t>
            </w:r>
            <w:r w:rsidR="00605957">
              <w:t>3068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E1369D">
              <w:rPr>
                <w:i/>
                <w:iCs/>
                <w:sz w:val="20"/>
                <w:szCs w:val="20"/>
              </w:rPr>
              <w:t>svar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342CD0AE" w14:textId="492DA40B" w:rsidR="00E80C10" w:rsidRDefault="00E80019" w:rsidP="00E80C10">
            <w:r>
              <w:rPr>
                <w:noProof/>
              </w:rPr>
              <w:drawing>
                <wp:inline distT="0" distB="0" distL="0" distR="0" wp14:anchorId="2421E008" wp14:editId="429C5E6F">
                  <wp:extent cx="4476750" cy="1885950"/>
                  <wp:effectExtent l="0" t="0" r="0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230CC" w14:textId="4D4CE3D2" w:rsidR="0088798C" w:rsidRDefault="0088798C" w:rsidP="00342717">
            <w:r>
              <w:t>November</w:t>
            </w:r>
            <w:r>
              <w:t xml:space="preserve"> 2022 (</w:t>
            </w:r>
            <w:r w:rsidR="00B71A12">
              <w:rPr>
                <w:i/>
                <w:iCs/>
                <w:sz w:val="20"/>
                <w:szCs w:val="20"/>
              </w:rPr>
              <w:t xml:space="preserve">2785 </w:t>
            </w:r>
            <w:r w:rsidRPr="00E1369D">
              <w:rPr>
                <w:i/>
                <w:iCs/>
                <w:sz w:val="20"/>
                <w:szCs w:val="20"/>
              </w:rPr>
              <w:t>svar</w:t>
            </w:r>
            <w:r>
              <w:rPr>
                <w:i/>
                <w:iCs/>
                <w:sz w:val="20"/>
                <w:szCs w:val="20"/>
              </w:rPr>
              <w:t>)</w:t>
            </w:r>
            <w:r w:rsidR="00342717">
              <w:rPr>
                <w:i/>
                <w:iCs/>
                <w:sz w:val="20"/>
                <w:szCs w:val="20"/>
              </w:rPr>
              <w:br/>
            </w:r>
            <w:r w:rsidR="00342717">
              <w:rPr>
                <w:noProof/>
              </w:rPr>
              <w:drawing>
                <wp:inline distT="0" distB="0" distL="0" distR="0" wp14:anchorId="1BDBDE46" wp14:editId="5CEAE763">
                  <wp:extent cx="4267200" cy="1666875"/>
                  <wp:effectExtent l="0" t="0" r="0" b="952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6F604" w14:textId="4E74D372" w:rsidR="0088798C" w:rsidRPr="00E12867" w:rsidRDefault="0088798C" w:rsidP="0088798C">
            <w:r>
              <w:t>Dece</w:t>
            </w:r>
            <w:r>
              <w:t>mber 2022 (</w:t>
            </w:r>
            <w:r w:rsidR="00B71A12">
              <w:rPr>
                <w:i/>
                <w:iCs/>
                <w:sz w:val="20"/>
                <w:szCs w:val="20"/>
              </w:rPr>
              <w:t xml:space="preserve">1846 </w:t>
            </w:r>
            <w:r w:rsidRPr="00E1369D">
              <w:rPr>
                <w:i/>
                <w:iCs/>
                <w:sz w:val="20"/>
                <w:szCs w:val="20"/>
              </w:rPr>
              <w:t>svar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76FB1448" w14:textId="5BB6B10A" w:rsidR="0088798C" w:rsidRDefault="00342717" w:rsidP="00E80C10">
            <w:r>
              <w:rPr>
                <w:noProof/>
              </w:rPr>
              <w:drawing>
                <wp:inline distT="0" distB="0" distL="0" distR="0" wp14:anchorId="0AB2B3D0" wp14:editId="04A8EA9D">
                  <wp:extent cx="4276725" cy="1695450"/>
                  <wp:effectExtent l="0" t="0" r="9525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C993E" w14:textId="45BFAFFF" w:rsidR="0088798C" w:rsidRDefault="0088798C" w:rsidP="00E80C10"/>
          <w:p w14:paraId="65CFA69F" w14:textId="6A380B8F" w:rsidR="0088798C" w:rsidRDefault="0088798C" w:rsidP="00E80C10"/>
          <w:p w14:paraId="03205913" w14:textId="77777777" w:rsidR="0088798C" w:rsidRPr="00E80C10" w:rsidRDefault="0088798C" w:rsidP="00E80C10"/>
          <w:p w14:paraId="576C81F9" w14:textId="77777777" w:rsidR="00342717" w:rsidRDefault="00342717" w:rsidP="00C85822">
            <w:pPr>
              <w:pStyle w:val="Overskrift1"/>
            </w:pPr>
          </w:p>
          <w:p w14:paraId="32EB646C" w14:textId="60E1F478" w:rsidR="00B0647F" w:rsidRPr="00C85822" w:rsidRDefault="00650043" w:rsidP="00C85822">
            <w:pPr>
              <w:pStyle w:val="Overskrift1"/>
            </w:pPr>
            <w:r>
              <w:lastRenderedPageBreak/>
              <w:t>KPI</w:t>
            </w:r>
            <w:r w:rsidR="00B80088">
              <w:t xml:space="preserve"> Svarprocent</w:t>
            </w:r>
          </w:p>
          <w:p w14:paraId="6A73028C" w14:textId="79C165A6" w:rsidR="009E018F" w:rsidRDefault="009E018F" w:rsidP="009E018F">
            <w:pPr>
              <w:rPr>
                <w:b/>
                <w:bCs/>
              </w:rPr>
            </w:pPr>
            <w:r w:rsidRPr="00093201">
              <w:rPr>
                <w:b/>
                <w:bCs/>
              </w:rPr>
              <w:t>S</w:t>
            </w:r>
            <w:r>
              <w:rPr>
                <w:b/>
                <w:bCs/>
              </w:rPr>
              <w:t>varprocent.</w:t>
            </w:r>
            <w:r w:rsidRPr="00093201">
              <w:rPr>
                <w:b/>
                <w:bCs/>
              </w:rPr>
              <w:t xml:space="preserve"> Periode:</w:t>
            </w:r>
            <w:r>
              <w:rPr>
                <w:b/>
                <w:bCs/>
              </w:rPr>
              <w:t xml:space="preserve"> oktober </w:t>
            </w:r>
            <w:r w:rsidRPr="00D515E4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</w:p>
          <w:p w14:paraId="736A3236" w14:textId="44C46BDF" w:rsidR="00364D4D" w:rsidRDefault="00364D4D" w:rsidP="009E018F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E6B18D6" wp14:editId="2DA4A6E1">
                  <wp:extent cx="5038725" cy="6419850"/>
                  <wp:effectExtent l="0" t="0" r="9525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641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AD392" w14:textId="77777777" w:rsidR="00364D4D" w:rsidRDefault="00364D4D" w:rsidP="00364D4D">
            <w:pPr>
              <w:pStyle w:val="Citat"/>
              <w:rPr>
                <w:noProof/>
              </w:rPr>
            </w:pPr>
            <w:r w:rsidRPr="00C54319">
              <w:rPr>
                <w:i/>
                <w:iCs/>
                <w:sz w:val="18"/>
                <w:szCs w:val="18"/>
              </w:rPr>
              <w:t>Tabellen kan finde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C54319">
              <w:rPr>
                <w:i/>
                <w:iCs/>
                <w:sz w:val="18"/>
                <w:szCs w:val="18"/>
              </w:rPr>
              <w:t xml:space="preserve"> i DDH Power BI, fanebladet ’KPI</w:t>
            </w:r>
            <w:r>
              <w:rPr>
                <w:i/>
                <w:iCs/>
                <w:sz w:val="18"/>
                <w:szCs w:val="18"/>
              </w:rPr>
              <w:t>-Svarprocent</w:t>
            </w:r>
            <w:r w:rsidRPr="00C54319">
              <w:rPr>
                <w:i/>
                <w:iCs/>
                <w:sz w:val="18"/>
                <w:szCs w:val="18"/>
              </w:rPr>
              <w:t>’</w:t>
            </w:r>
          </w:p>
          <w:p w14:paraId="7F46B0FF" w14:textId="77777777" w:rsidR="00247DA7" w:rsidRDefault="00247DA7" w:rsidP="00517033">
            <w:pPr>
              <w:pStyle w:val="Citat"/>
              <w:rPr>
                <w:noProof/>
              </w:rPr>
            </w:pPr>
          </w:p>
          <w:p w14:paraId="06D1258C" w14:textId="77777777" w:rsidR="00247DA7" w:rsidRDefault="00247DA7" w:rsidP="00517033">
            <w:pPr>
              <w:pStyle w:val="Citat"/>
              <w:rPr>
                <w:noProof/>
              </w:rPr>
            </w:pPr>
          </w:p>
          <w:p w14:paraId="52C82263" w14:textId="77777777" w:rsidR="00247DA7" w:rsidRDefault="00247DA7" w:rsidP="00517033">
            <w:pPr>
              <w:pStyle w:val="Citat"/>
              <w:rPr>
                <w:noProof/>
              </w:rPr>
            </w:pPr>
          </w:p>
          <w:p w14:paraId="018EA7E8" w14:textId="77777777" w:rsidR="00ED6A66" w:rsidRDefault="00ED6A66" w:rsidP="00D6705D">
            <w:pPr>
              <w:rPr>
                <w:b/>
                <w:bCs/>
              </w:rPr>
            </w:pPr>
          </w:p>
          <w:p w14:paraId="2AC8B05D" w14:textId="77777777" w:rsidR="00ED6A66" w:rsidRDefault="00ED6A66" w:rsidP="00D6705D">
            <w:pPr>
              <w:rPr>
                <w:b/>
                <w:bCs/>
              </w:rPr>
            </w:pPr>
          </w:p>
          <w:p w14:paraId="7B135084" w14:textId="77777777" w:rsidR="00ED6A66" w:rsidRDefault="00ED6A66" w:rsidP="00D6705D">
            <w:pPr>
              <w:rPr>
                <w:b/>
                <w:bCs/>
              </w:rPr>
            </w:pPr>
          </w:p>
          <w:p w14:paraId="65C320D9" w14:textId="77777777" w:rsidR="00ED6A66" w:rsidRDefault="00ED6A66" w:rsidP="00D6705D">
            <w:pPr>
              <w:rPr>
                <w:b/>
                <w:bCs/>
              </w:rPr>
            </w:pPr>
          </w:p>
          <w:p w14:paraId="0EBF97C0" w14:textId="77777777" w:rsidR="00ED6A66" w:rsidRDefault="00ED6A66" w:rsidP="00D6705D">
            <w:pPr>
              <w:rPr>
                <w:b/>
                <w:bCs/>
              </w:rPr>
            </w:pPr>
          </w:p>
          <w:p w14:paraId="5180A12E" w14:textId="77777777" w:rsidR="00ED6A66" w:rsidRDefault="00ED6A66" w:rsidP="00D6705D">
            <w:pPr>
              <w:rPr>
                <w:b/>
                <w:bCs/>
              </w:rPr>
            </w:pPr>
          </w:p>
          <w:p w14:paraId="03CFF576" w14:textId="672D5772" w:rsidR="00D6705D" w:rsidRPr="009E018F" w:rsidRDefault="00D6705D" w:rsidP="00D6705D">
            <w:pPr>
              <w:rPr>
                <w:i/>
                <w:iCs/>
                <w:sz w:val="18"/>
                <w:szCs w:val="18"/>
              </w:rPr>
            </w:pPr>
            <w:r w:rsidRPr="00093201">
              <w:rPr>
                <w:b/>
                <w:bCs/>
              </w:rPr>
              <w:lastRenderedPageBreak/>
              <w:t>S</w:t>
            </w:r>
            <w:r>
              <w:rPr>
                <w:b/>
                <w:bCs/>
              </w:rPr>
              <w:t>varprocent.</w:t>
            </w:r>
            <w:r w:rsidRPr="00093201">
              <w:rPr>
                <w:b/>
                <w:bCs/>
              </w:rPr>
              <w:t xml:space="preserve"> Periode: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  <w:r>
              <w:rPr>
                <w:b/>
                <w:bCs/>
              </w:rPr>
              <w:t xml:space="preserve"> </w:t>
            </w:r>
            <w:r w:rsidRPr="00D515E4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</w:p>
          <w:p w14:paraId="5B8A2DB3" w14:textId="3A53684B" w:rsidR="00D6705D" w:rsidRPr="00ED6A66" w:rsidRDefault="00ED6A66" w:rsidP="00ED6A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9627B5" wp14:editId="7C7E3646">
                  <wp:extent cx="5038725" cy="6200775"/>
                  <wp:effectExtent l="0" t="0" r="9525" b="9525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620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81740" w14:textId="77777777" w:rsidR="00D6705D" w:rsidRDefault="00D6705D" w:rsidP="00D6705D">
            <w:pPr>
              <w:pStyle w:val="Citat"/>
              <w:rPr>
                <w:noProof/>
              </w:rPr>
            </w:pPr>
            <w:r w:rsidRPr="00C54319">
              <w:rPr>
                <w:i/>
                <w:iCs/>
                <w:sz w:val="18"/>
                <w:szCs w:val="18"/>
              </w:rPr>
              <w:t>Tabellen kan finde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C54319">
              <w:rPr>
                <w:i/>
                <w:iCs/>
                <w:sz w:val="18"/>
                <w:szCs w:val="18"/>
              </w:rPr>
              <w:t xml:space="preserve"> i DDH Power BI, fanebladet ’KPI</w:t>
            </w:r>
            <w:r>
              <w:rPr>
                <w:i/>
                <w:iCs/>
                <w:sz w:val="18"/>
                <w:szCs w:val="18"/>
              </w:rPr>
              <w:t>-Svarprocent</w:t>
            </w:r>
            <w:r w:rsidRPr="00C54319">
              <w:rPr>
                <w:i/>
                <w:iCs/>
                <w:sz w:val="18"/>
                <w:szCs w:val="18"/>
              </w:rPr>
              <w:t>’</w:t>
            </w:r>
          </w:p>
          <w:p w14:paraId="5470C951" w14:textId="77777777" w:rsidR="00D6705D" w:rsidRDefault="00D6705D" w:rsidP="00D6705D">
            <w:pPr>
              <w:pStyle w:val="Citat"/>
              <w:rPr>
                <w:noProof/>
              </w:rPr>
            </w:pPr>
          </w:p>
          <w:p w14:paraId="05E804D1" w14:textId="77777777" w:rsidR="00D6705D" w:rsidRDefault="00D6705D" w:rsidP="00D6705D">
            <w:pPr>
              <w:rPr>
                <w:b/>
                <w:bCs/>
              </w:rPr>
            </w:pPr>
          </w:p>
          <w:p w14:paraId="574B479E" w14:textId="77777777" w:rsidR="00112852" w:rsidRDefault="00112852" w:rsidP="00D6705D">
            <w:pPr>
              <w:rPr>
                <w:b/>
                <w:bCs/>
              </w:rPr>
            </w:pPr>
          </w:p>
          <w:p w14:paraId="7A3E3315" w14:textId="77777777" w:rsidR="00112852" w:rsidRDefault="00112852" w:rsidP="00D6705D">
            <w:pPr>
              <w:rPr>
                <w:b/>
                <w:bCs/>
              </w:rPr>
            </w:pPr>
          </w:p>
          <w:p w14:paraId="46F450EC" w14:textId="77777777" w:rsidR="00112852" w:rsidRDefault="00112852" w:rsidP="00D6705D">
            <w:pPr>
              <w:rPr>
                <w:b/>
                <w:bCs/>
              </w:rPr>
            </w:pPr>
          </w:p>
          <w:p w14:paraId="6854C857" w14:textId="77777777" w:rsidR="00112852" w:rsidRDefault="00112852" w:rsidP="00D6705D">
            <w:pPr>
              <w:rPr>
                <w:b/>
                <w:bCs/>
              </w:rPr>
            </w:pPr>
          </w:p>
          <w:p w14:paraId="088122C9" w14:textId="77777777" w:rsidR="00112852" w:rsidRDefault="00112852" w:rsidP="00D6705D">
            <w:pPr>
              <w:rPr>
                <w:b/>
                <w:bCs/>
              </w:rPr>
            </w:pPr>
          </w:p>
          <w:p w14:paraId="34668C2F" w14:textId="77777777" w:rsidR="00112852" w:rsidRDefault="00112852" w:rsidP="00D6705D">
            <w:pPr>
              <w:rPr>
                <w:b/>
                <w:bCs/>
              </w:rPr>
            </w:pPr>
          </w:p>
          <w:p w14:paraId="30AC1F01" w14:textId="77777777" w:rsidR="00112852" w:rsidRDefault="00112852" w:rsidP="00D6705D">
            <w:pPr>
              <w:rPr>
                <w:b/>
                <w:bCs/>
              </w:rPr>
            </w:pPr>
          </w:p>
          <w:p w14:paraId="450933C4" w14:textId="77777777" w:rsidR="00112852" w:rsidRDefault="00112852" w:rsidP="00D6705D">
            <w:pPr>
              <w:rPr>
                <w:b/>
                <w:bCs/>
              </w:rPr>
            </w:pPr>
          </w:p>
          <w:p w14:paraId="48372920" w14:textId="77777777" w:rsidR="00112852" w:rsidRDefault="00112852" w:rsidP="00D6705D">
            <w:pPr>
              <w:rPr>
                <w:b/>
                <w:bCs/>
              </w:rPr>
            </w:pPr>
          </w:p>
          <w:p w14:paraId="156B4872" w14:textId="77777777" w:rsidR="00112852" w:rsidRDefault="00112852" w:rsidP="00D6705D">
            <w:pPr>
              <w:rPr>
                <w:b/>
                <w:bCs/>
              </w:rPr>
            </w:pPr>
          </w:p>
          <w:p w14:paraId="1E398AD2" w14:textId="77777777" w:rsidR="00112852" w:rsidRDefault="00112852" w:rsidP="00D6705D">
            <w:pPr>
              <w:rPr>
                <w:b/>
                <w:bCs/>
              </w:rPr>
            </w:pPr>
          </w:p>
          <w:p w14:paraId="380E22B1" w14:textId="77777777" w:rsidR="00112852" w:rsidRDefault="00112852" w:rsidP="00D6705D">
            <w:pPr>
              <w:rPr>
                <w:b/>
                <w:bCs/>
              </w:rPr>
            </w:pPr>
          </w:p>
          <w:p w14:paraId="735EB083" w14:textId="1155A4A3" w:rsidR="00D6705D" w:rsidRDefault="00D6705D" w:rsidP="00D6705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Svarprocent.</w:t>
            </w:r>
            <w:r w:rsidRPr="00093201">
              <w:rPr>
                <w:b/>
                <w:bCs/>
              </w:rPr>
              <w:t xml:space="preserve"> Periode: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december</w:t>
            </w:r>
            <w:r w:rsidRPr="00D515E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</w:p>
          <w:p w14:paraId="1C421E57" w14:textId="7B4A8D25" w:rsidR="00D6705D" w:rsidRDefault="00112852" w:rsidP="00D6705D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615CB9C" wp14:editId="3D311396">
                  <wp:extent cx="4972050" cy="5848350"/>
                  <wp:effectExtent l="0" t="0" r="0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584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2A5DB" w14:textId="77777777" w:rsidR="00D6705D" w:rsidRDefault="00D6705D" w:rsidP="00D6705D">
            <w:pPr>
              <w:pStyle w:val="Citat"/>
              <w:rPr>
                <w:noProof/>
              </w:rPr>
            </w:pPr>
            <w:r w:rsidRPr="00C54319">
              <w:rPr>
                <w:i/>
                <w:iCs/>
                <w:sz w:val="18"/>
                <w:szCs w:val="18"/>
              </w:rPr>
              <w:t>Tabellen kan finde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C54319">
              <w:rPr>
                <w:i/>
                <w:iCs/>
                <w:sz w:val="18"/>
                <w:szCs w:val="18"/>
              </w:rPr>
              <w:t xml:space="preserve"> i DDH Power BI, fanebladet ’KPI</w:t>
            </w:r>
            <w:r>
              <w:rPr>
                <w:i/>
                <w:iCs/>
                <w:sz w:val="18"/>
                <w:szCs w:val="18"/>
              </w:rPr>
              <w:t>-Svarprocent</w:t>
            </w:r>
            <w:r w:rsidRPr="00C54319">
              <w:rPr>
                <w:i/>
                <w:iCs/>
                <w:sz w:val="18"/>
                <w:szCs w:val="18"/>
              </w:rPr>
              <w:t>’</w:t>
            </w:r>
          </w:p>
          <w:p w14:paraId="3267A7DB" w14:textId="77777777" w:rsidR="00247DA7" w:rsidRDefault="00247DA7" w:rsidP="00517033">
            <w:pPr>
              <w:pStyle w:val="Citat"/>
              <w:rPr>
                <w:noProof/>
              </w:rPr>
            </w:pPr>
          </w:p>
          <w:p w14:paraId="60837E05" w14:textId="2BE48AF6" w:rsidR="00B02AE2" w:rsidRDefault="005A0EA2" w:rsidP="00517033">
            <w:pPr>
              <w:pStyle w:val="Citat"/>
              <w:rPr>
                <w:noProof/>
              </w:rPr>
            </w:pPr>
            <w:r>
              <w:rPr>
                <w:noProof/>
              </w:rPr>
              <w:t>Gennemsnitlige</w:t>
            </w:r>
            <w:r w:rsidR="00B2348C">
              <w:rPr>
                <w:noProof/>
              </w:rPr>
              <w:t xml:space="preserve"> samtaletider</w:t>
            </w:r>
          </w:p>
          <w:p w14:paraId="55CD8B20" w14:textId="495F3DA4" w:rsidR="00B02AE2" w:rsidRDefault="00B02AE2" w:rsidP="00813841">
            <w:pPr>
              <w:rPr>
                <w:noProof/>
              </w:rPr>
            </w:pPr>
          </w:p>
          <w:tbl>
            <w:tblPr>
              <w:tblW w:w="96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700"/>
              <w:gridCol w:w="760"/>
              <w:gridCol w:w="700"/>
              <w:gridCol w:w="740"/>
              <w:gridCol w:w="700"/>
              <w:gridCol w:w="818"/>
              <w:gridCol w:w="851"/>
              <w:gridCol w:w="850"/>
              <w:gridCol w:w="851"/>
              <w:gridCol w:w="850"/>
              <w:gridCol w:w="1134"/>
            </w:tblGrid>
            <w:tr w:rsidR="005441CB" w:rsidRPr="005441CB" w14:paraId="57B3CFF2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68CF4AD7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jan-20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73771AFB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feb-20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3B52F935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mar-20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792F40FD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apr-20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24DD28D7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maj-20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53748E8E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jun-20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398DBE3F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jul-20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0DC83681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aug-20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54DFAE81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sep-20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24367B2F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okt-20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59207843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nov-20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4DB29966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dec-20</w:t>
                  </w:r>
                </w:p>
              </w:tc>
            </w:tr>
            <w:tr w:rsidR="005441CB" w:rsidRPr="005441CB" w14:paraId="67463764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D545A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9C794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A4C29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8A11A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02:06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944F9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01:53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7FF31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02:06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5C2A8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98849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E4FE1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B5236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DDBE6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9F12D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02:12</w:t>
                  </w:r>
                </w:p>
              </w:tc>
            </w:tr>
            <w:tr w:rsidR="005441CB" w:rsidRPr="005441CB" w14:paraId="19C8C7BD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7F4D6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872BD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66A98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409F5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ED372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29548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5AEF7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62256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FE03C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A30F8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56566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AFC296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5441CB" w:rsidRPr="005441CB" w14:paraId="7E912241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46A36FEE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jan-21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0709E83D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feb-21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221F196B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mar-21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1E1EECA0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apr-21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236865EE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maj-21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771B30F3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jun-21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6931E425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jul-21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3A0A41AC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aug-21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36864258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sep-21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57AC0229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okt-21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7CDBB0B6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nov-21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B9C"/>
                  <w:noWrap/>
                  <w:vAlign w:val="bottom"/>
                  <w:hideMark/>
                </w:tcPr>
                <w:p w14:paraId="131743CF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9C5700"/>
                      <w:sz w:val="22"/>
                      <w:szCs w:val="22"/>
                      <w:lang w:eastAsia="da-DK"/>
                    </w:rPr>
                    <w:t>dec-21</w:t>
                  </w:r>
                </w:p>
              </w:tc>
            </w:tr>
            <w:tr w:rsidR="005441CB" w:rsidRPr="005441CB" w14:paraId="577DD8DA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C1173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629BE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02:03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C2401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E2D3B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02:23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9F55E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02:31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6F52F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02:37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8E457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CB665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E23E5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3F4EA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77DFE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01:46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9299B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01:23</w:t>
                  </w:r>
                </w:p>
              </w:tc>
            </w:tr>
            <w:tr w:rsidR="005441CB" w:rsidRPr="005441CB" w14:paraId="50BE5D14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51038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BF2D7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FC1F4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068AF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CEC02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6F693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E23F8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6AE45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86A59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4DE01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5A801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AE775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5441CB" w:rsidRPr="005441CB" w14:paraId="4997CA69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32059F8F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jan-22</w:t>
                  </w:r>
                </w:p>
              </w:tc>
              <w:tc>
                <w:tcPr>
                  <w:tcW w:w="700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1CC6FBE1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feb-22</w:t>
                  </w:r>
                </w:p>
              </w:tc>
              <w:tc>
                <w:tcPr>
                  <w:tcW w:w="760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18B9B2CB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mar-22</w:t>
                  </w:r>
                </w:p>
              </w:tc>
              <w:tc>
                <w:tcPr>
                  <w:tcW w:w="700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270CD73C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apr-22</w:t>
                  </w:r>
                </w:p>
              </w:tc>
              <w:tc>
                <w:tcPr>
                  <w:tcW w:w="740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32A9E932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maj-22</w:t>
                  </w:r>
                </w:p>
              </w:tc>
              <w:tc>
                <w:tcPr>
                  <w:tcW w:w="700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3B63F92F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jun-22</w:t>
                  </w:r>
                </w:p>
              </w:tc>
              <w:tc>
                <w:tcPr>
                  <w:tcW w:w="818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055B47A2" w14:textId="3D426D15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jul-22</w:t>
                  </w:r>
                </w:p>
              </w:tc>
              <w:tc>
                <w:tcPr>
                  <w:tcW w:w="851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19D7D73D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aug-22</w:t>
                  </w:r>
                </w:p>
              </w:tc>
              <w:tc>
                <w:tcPr>
                  <w:tcW w:w="850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0868FA48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sep-22</w:t>
                  </w:r>
                </w:p>
              </w:tc>
              <w:tc>
                <w:tcPr>
                  <w:tcW w:w="851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3E565BB2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okt-22</w:t>
                  </w:r>
                </w:p>
              </w:tc>
              <w:tc>
                <w:tcPr>
                  <w:tcW w:w="850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120896B4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nov-22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noWrap/>
                  <w:vAlign w:val="bottom"/>
                  <w:hideMark/>
                </w:tcPr>
                <w:p w14:paraId="6E8A4577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3F3F76"/>
                      <w:sz w:val="22"/>
                      <w:szCs w:val="22"/>
                      <w:lang w:eastAsia="da-DK"/>
                    </w:rPr>
                    <w:t>dec-22</w:t>
                  </w:r>
                </w:p>
              </w:tc>
            </w:tr>
            <w:tr w:rsidR="005441CB" w:rsidRPr="005441CB" w14:paraId="03C53106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CF270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02:32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D99CA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02:37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1B1D3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02:52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FC485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02:54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2E621" w14:textId="77777777" w:rsidR="005441CB" w:rsidRPr="005441CB" w:rsidRDefault="005441CB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02:36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34239" w14:textId="60627D0E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 w:rsidR="000D7E7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02:22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0746E" w14:textId="784BCCDC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 w:rsidR="009A0E2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02:27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F4CC5" w14:textId="0A92077B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 w:rsidR="009318A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0ECDE" w14:textId="40D545C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 w:rsidR="004E3CEA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BEF8B" w14:textId="4348F789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 w:rsidR="00912C90"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 w:rsidR="00912C90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17ABE" w14:textId="51C729E0" w:rsidR="005441CB" w:rsidRPr="005441CB" w:rsidRDefault="0074754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E9D4B" w14:textId="37E9B7DD" w:rsidR="005441CB" w:rsidRPr="005441CB" w:rsidRDefault="005441CB" w:rsidP="0074754F">
                  <w:pPr>
                    <w:framePr w:hSpace="180" w:wrap="around" w:vAnchor="text" w:hAnchor="text" w:y="1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5441C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 w:rsidR="0093548D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02:08</w:t>
                  </w:r>
                </w:p>
              </w:tc>
            </w:tr>
            <w:tr w:rsidR="005441CB" w:rsidRPr="005441CB" w14:paraId="392588E1" w14:textId="77777777" w:rsidTr="009318AF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66083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15750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F43BF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6CC40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6B998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AF048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F0E1EE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185741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832C1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FDD4C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97583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9E18AD" w14:textId="77777777" w:rsidR="005441CB" w:rsidRPr="005441CB" w:rsidRDefault="005441CB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</w:tbl>
          <w:p w14:paraId="6552EC96" w14:textId="77777777" w:rsidR="002168FC" w:rsidRPr="005C1461" w:rsidRDefault="002168FC" w:rsidP="005C1461">
            <w:pPr>
              <w:rPr>
                <w:noProof/>
              </w:rPr>
            </w:pPr>
          </w:p>
          <w:p w14:paraId="11353943" w14:textId="0E7C9FDB" w:rsidR="005C1461" w:rsidRDefault="005C1461" w:rsidP="005C1461">
            <w:pPr>
              <w:rPr>
                <w:b/>
                <w:bCs/>
              </w:rPr>
            </w:pPr>
            <w:r>
              <w:rPr>
                <w:b/>
                <w:bCs/>
              </w:rPr>
              <w:t>Kø tider.</w:t>
            </w:r>
            <w:r w:rsidRPr="00093201">
              <w:rPr>
                <w:b/>
                <w:bCs/>
              </w:rPr>
              <w:t xml:space="preserve"> Periode: </w:t>
            </w:r>
            <w:r w:rsidR="002168FC">
              <w:rPr>
                <w:b/>
                <w:bCs/>
              </w:rPr>
              <w:t>oktober</w:t>
            </w:r>
            <w:r w:rsidRPr="00D515E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</w:p>
          <w:tbl>
            <w:tblPr>
              <w:tblW w:w="6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46"/>
              <w:gridCol w:w="925"/>
              <w:gridCol w:w="960"/>
              <w:gridCol w:w="1013"/>
              <w:gridCol w:w="873"/>
              <w:gridCol w:w="943"/>
            </w:tblGrid>
            <w:tr w:rsidR="0081065F" w:rsidRPr="0081065F" w14:paraId="49C1C7DF" w14:textId="77777777" w:rsidTr="0081065F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B2B2B2"/>
                    <w:right w:val="single" w:sz="4" w:space="0" w:color="B2B2B2"/>
                  </w:tcBorders>
                  <w:shd w:val="clear" w:color="000000" w:fill="FFFFCC"/>
                  <w:noWrap/>
                  <w:vAlign w:val="bottom"/>
                  <w:hideMark/>
                </w:tcPr>
                <w:p w14:paraId="66DB1C70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okt-22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EDEF09E" w14:textId="77777777" w:rsidR="0081065F" w:rsidRPr="0081065F" w:rsidRDefault="0081065F" w:rsidP="00090E03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da-DK"/>
                    </w:rPr>
                    <w:t>Detaljer pr. kø (pr. dag/gruppering på time)</w:t>
                  </w:r>
                </w:p>
              </w:tc>
            </w:tr>
            <w:tr w:rsidR="0081065F" w:rsidRPr="0081065F" w14:paraId="17B56267" w14:textId="77777777" w:rsidTr="0081065F">
              <w:trPr>
                <w:trHeight w:val="360"/>
              </w:trPr>
              <w:tc>
                <w:tcPr>
                  <w:tcW w:w="29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A1D9433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  <w:proofErr w:type="spellStart"/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Gns</w:t>
                  </w:r>
                  <w:proofErr w:type="spellEnd"/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 xml:space="preserve">. </w:t>
                  </w:r>
                  <w:proofErr w:type="spellStart"/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Køtid</w:t>
                  </w:r>
                  <w:proofErr w:type="spellEnd"/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 xml:space="preserve"> - besvarede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B285E" w14:textId="77777777" w:rsidR="0081065F" w:rsidRPr="0081065F" w:rsidRDefault="0081065F" w:rsidP="00090E03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00:26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86EB2" w14:textId="77777777" w:rsidR="0081065F" w:rsidRPr="0081065F" w:rsidRDefault="0081065F" w:rsidP="00090E03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B869E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84114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3FC3BE93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CBD7F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E6DD4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Mandag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83CCD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Tirsdag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155B3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Onsdag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1639B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Torsdag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71842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Fredag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8BD9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Søndag</w:t>
                  </w:r>
                </w:p>
              </w:tc>
            </w:tr>
            <w:tr w:rsidR="0081065F" w:rsidRPr="0081065F" w14:paraId="38169EDE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2F6D3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8 - 9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C73EC4B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063CEBD1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EC861"/>
                  <w:noWrap/>
                  <w:vAlign w:val="bottom"/>
                  <w:hideMark/>
                </w:tcPr>
                <w:p w14:paraId="6A2F5A0F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834A"/>
                  <w:noWrap/>
                  <w:vAlign w:val="bottom"/>
                  <w:hideMark/>
                </w:tcPr>
                <w:p w14:paraId="359EE6F0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00:45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1B44E"/>
                  <w:noWrap/>
                  <w:vAlign w:val="bottom"/>
                  <w:hideMark/>
                </w:tcPr>
                <w:p w14:paraId="2C0E57D6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C6DA1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4B76F1F3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97B45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9-10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05AF0FD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CC65"/>
                  <w:noWrap/>
                  <w:vAlign w:val="bottom"/>
                  <w:hideMark/>
                </w:tcPr>
                <w:p w14:paraId="6BDBFB7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CB953"/>
                  <w:noWrap/>
                  <w:vAlign w:val="bottom"/>
                  <w:hideMark/>
                </w:tcPr>
                <w:p w14:paraId="714AF140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371F"/>
                  <w:noWrap/>
                  <w:vAlign w:val="bottom"/>
                  <w:hideMark/>
                </w:tcPr>
                <w:p w14:paraId="6316092D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01:01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152"/>
                  <w:noWrap/>
                  <w:vAlign w:val="bottom"/>
                  <w:hideMark/>
                </w:tcPr>
                <w:p w14:paraId="5F6AF6F6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1FA0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44387DD7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CD34A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10-11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2BB299D2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01:01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7DC3E241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8E17A"/>
                  <w:noWrap/>
                  <w:vAlign w:val="bottom"/>
                  <w:hideMark/>
                </w:tcPr>
                <w:p w14:paraId="5ECBD711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542"/>
                  <w:noWrap/>
                  <w:vAlign w:val="bottom"/>
                  <w:hideMark/>
                </w:tcPr>
                <w:p w14:paraId="4D067FF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A44"/>
                  <w:noWrap/>
                  <w:vAlign w:val="bottom"/>
                  <w:hideMark/>
                </w:tcPr>
                <w:p w14:paraId="0D6809F0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2028B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03B7EC6A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077F3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11-12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6E079"/>
                  <w:noWrap/>
                  <w:vAlign w:val="bottom"/>
                  <w:hideMark/>
                </w:tcPr>
                <w:p w14:paraId="32466CC3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52C73341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3F062A3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6A8E6582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AF49"/>
                  <w:noWrap/>
                  <w:vAlign w:val="bottom"/>
                  <w:hideMark/>
                </w:tcPr>
                <w:p w14:paraId="73D90AC9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FA3B3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6DC266BB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53E94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12-13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BC55"/>
                  <w:noWrap/>
                  <w:vAlign w:val="bottom"/>
                  <w:hideMark/>
                </w:tcPr>
                <w:p w14:paraId="786E83B6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00:12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4124"/>
                  <w:noWrap/>
                  <w:vAlign w:val="bottom"/>
                  <w:hideMark/>
                </w:tcPr>
                <w:p w14:paraId="42BFD60D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54839128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CB953"/>
                  <w:noWrap/>
                  <w:vAlign w:val="bottom"/>
                  <w:hideMark/>
                </w:tcPr>
                <w:p w14:paraId="56647C9A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AF49"/>
                  <w:noWrap/>
                  <w:vAlign w:val="bottom"/>
                  <w:hideMark/>
                </w:tcPr>
                <w:p w14:paraId="680D0E50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B0241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44864D45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BFC15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13-14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5D872"/>
                  <w:noWrap/>
                  <w:vAlign w:val="bottom"/>
                  <w:hideMark/>
                </w:tcPr>
                <w:p w14:paraId="59329E0D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9D36D"/>
                  <w:noWrap/>
                  <w:vAlign w:val="bottom"/>
                  <w:hideMark/>
                </w:tcPr>
                <w:p w14:paraId="05E62C32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6A3A3AFA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A72"/>
                  <w:noWrap/>
                  <w:vAlign w:val="bottom"/>
                  <w:hideMark/>
                </w:tcPr>
                <w:p w14:paraId="56F5673B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3C35C"/>
                  <w:noWrap/>
                  <w:vAlign w:val="bottom"/>
                  <w:hideMark/>
                </w:tcPr>
                <w:p w14:paraId="1F86172E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403E5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4E2F2A44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F2B40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14-15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A72"/>
                  <w:noWrap/>
                  <w:vAlign w:val="bottom"/>
                  <w:hideMark/>
                </w:tcPr>
                <w:p w14:paraId="4B3B38A0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00:22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39F82E10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AF49"/>
                  <w:noWrap/>
                  <w:vAlign w:val="bottom"/>
                  <w:hideMark/>
                </w:tcPr>
                <w:p w14:paraId="010BF0C9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EC861"/>
                  <w:noWrap/>
                  <w:vAlign w:val="bottom"/>
                  <w:hideMark/>
                </w:tcPr>
                <w:p w14:paraId="422101BF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03F"/>
                  <w:noWrap/>
                  <w:vAlign w:val="bottom"/>
                  <w:hideMark/>
                </w:tcPr>
                <w:p w14:paraId="074CD51B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82E26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082D7A8F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7550F8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15-16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4D16B"/>
                  <w:noWrap/>
                  <w:vAlign w:val="bottom"/>
                  <w:hideMark/>
                </w:tcPr>
                <w:p w14:paraId="69AFDA89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1A5FAC91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AF49"/>
                  <w:noWrap/>
                  <w:vAlign w:val="bottom"/>
                  <w:hideMark/>
                </w:tcPr>
                <w:p w14:paraId="636BE548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AE62"/>
                  <w:noWrap/>
                  <w:vAlign w:val="bottom"/>
                  <w:hideMark/>
                </w:tcPr>
                <w:p w14:paraId="3D47D43F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00:36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27F"/>
                  <w:noWrap/>
                  <w:vAlign w:val="bottom"/>
                  <w:hideMark/>
                </w:tcPr>
                <w:p w14:paraId="07A64D9B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BE92F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334855ED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36231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16-17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D46"/>
                  <w:noWrap/>
                  <w:vAlign w:val="bottom"/>
                  <w:hideMark/>
                </w:tcPr>
                <w:p w14:paraId="099ACC05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1291839B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27F"/>
                  <w:noWrap/>
                  <w:vAlign w:val="bottom"/>
                  <w:hideMark/>
                </w:tcPr>
                <w:p w14:paraId="7372961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110A"/>
                  <w:noWrap/>
                  <w:vAlign w:val="bottom"/>
                  <w:hideMark/>
                </w:tcPr>
                <w:p w14:paraId="0DF4E6D2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01:09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7C083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66B11A3C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06:13</w:t>
                  </w:r>
                </w:p>
              </w:tc>
            </w:tr>
            <w:tr w:rsidR="0081065F" w:rsidRPr="0081065F" w14:paraId="673715C2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52EAD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17-18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3920"/>
                  <w:noWrap/>
                  <w:vAlign w:val="bottom"/>
                  <w:hideMark/>
                </w:tcPr>
                <w:p w14:paraId="3CAC8AEC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00:37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AB60"/>
                  <w:noWrap/>
                  <w:vAlign w:val="bottom"/>
                  <w:hideMark/>
                </w:tcPr>
                <w:p w14:paraId="425A651D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CB953"/>
                  <w:noWrap/>
                  <w:vAlign w:val="bottom"/>
                  <w:hideMark/>
                </w:tcPr>
                <w:p w14:paraId="20E5DA29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8BE58"/>
                  <w:noWrap/>
                  <w:vAlign w:val="bottom"/>
                  <w:hideMark/>
                </w:tcPr>
                <w:p w14:paraId="2CEF1B75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00:14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D12B2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66C32388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04:10</w:t>
                  </w:r>
                </w:p>
              </w:tc>
            </w:tr>
            <w:tr w:rsidR="0081065F" w:rsidRPr="0081065F" w14:paraId="4823903D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4AAF42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18-19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3C35C"/>
                  <w:noWrap/>
                  <w:vAlign w:val="bottom"/>
                  <w:hideMark/>
                </w:tcPr>
                <w:p w14:paraId="17325384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00BAAEF2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5D35"/>
                  <w:noWrap/>
                  <w:vAlign w:val="bottom"/>
                  <w:hideMark/>
                </w:tcPr>
                <w:p w14:paraId="14D6320A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84A5EFB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01:16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AB51C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834A"/>
                  <w:noWrap/>
                  <w:vAlign w:val="bottom"/>
                  <w:hideMark/>
                </w:tcPr>
                <w:p w14:paraId="7972E762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00:45</w:t>
                  </w:r>
                </w:p>
              </w:tc>
            </w:tr>
            <w:tr w:rsidR="0081065F" w:rsidRPr="0081065F" w14:paraId="45A57813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154E5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19-20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4D2B"/>
                  <w:noWrap/>
                  <w:vAlign w:val="bottom"/>
                  <w:hideMark/>
                </w:tcPr>
                <w:p w14:paraId="0C029BC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160D"/>
                  <w:noWrap/>
                  <w:vAlign w:val="bottom"/>
                  <w:hideMark/>
                </w:tcPr>
                <w:p w14:paraId="5B1ED8D0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A95F"/>
                  <w:noWrap/>
                  <w:vAlign w:val="bottom"/>
                  <w:hideMark/>
                </w:tcPr>
                <w:p w14:paraId="49709441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EF462A4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01:35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9366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CDC75"/>
                  <w:noWrap/>
                  <w:vAlign w:val="bottom"/>
                  <w:hideMark/>
                </w:tcPr>
                <w:p w14:paraId="4528B49B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00:20</w:t>
                  </w:r>
                </w:p>
              </w:tc>
            </w:tr>
            <w:tr w:rsidR="0081065F" w:rsidRPr="0081065F" w14:paraId="44191ABE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C4711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F5309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13D7D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0A73F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CF6A0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E30B0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EC49B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81065F" w:rsidRPr="0081065F" w14:paraId="2760E994" w14:textId="77777777" w:rsidTr="0081065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3B9DA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proofErr w:type="spellStart"/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</w:t>
                  </w:r>
                  <w:proofErr w:type="spellEnd"/>
                  <w:r w:rsidRPr="00810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.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F9D96F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00:32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5BB5797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5C01AE42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4787069F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00:34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215EA24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DC41B87" w14:textId="77777777" w:rsidR="0081065F" w:rsidRPr="0081065F" w:rsidRDefault="0081065F" w:rsidP="00090E0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03:50</w:t>
                  </w:r>
                </w:p>
              </w:tc>
            </w:tr>
            <w:tr w:rsidR="0081065F" w:rsidRPr="0081065F" w14:paraId="4566FE31" w14:textId="77777777" w:rsidTr="0081065F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D9CF2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AC302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80E6D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E3840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0C21F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3F50E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CF319" w14:textId="77777777" w:rsidR="0081065F" w:rsidRPr="0081065F" w:rsidRDefault="0081065F" w:rsidP="00090E0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81065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</w:tbl>
          <w:p w14:paraId="5AB49365" w14:textId="458EA248" w:rsidR="001D7386" w:rsidRDefault="001D7386" w:rsidP="00275814">
            <w:pPr>
              <w:rPr>
                <w:b/>
                <w:bCs/>
              </w:rPr>
            </w:pPr>
          </w:p>
          <w:p w14:paraId="0BF48BEF" w14:textId="0076F517" w:rsidR="00DA0BE3" w:rsidRDefault="00DA0BE3" w:rsidP="00275814">
            <w:pPr>
              <w:rPr>
                <w:b/>
                <w:bCs/>
              </w:rPr>
            </w:pPr>
            <w:r>
              <w:rPr>
                <w:b/>
                <w:bCs/>
              </w:rPr>
              <w:t>Kø tider.</w:t>
            </w:r>
            <w:r w:rsidRPr="00093201">
              <w:rPr>
                <w:b/>
                <w:bCs/>
              </w:rPr>
              <w:t xml:space="preserve"> Periode: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  <w:r w:rsidRPr="00D515E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</w:p>
          <w:tbl>
            <w:tblPr>
              <w:tblW w:w="6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46"/>
              <w:gridCol w:w="925"/>
              <w:gridCol w:w="960"/>
              <w:gridCol w:w="1013"/>
              <w:gridCol w:w="873"/>
              <w:gridCol w:w="943"/>
            </w:tblGrid>
            <w:tr w:rsidR="00DA0BE3" w:rsidRPr="00DA0BE3" w14:paraId="2FFFE4DA" w14:textId="77777777" w:rsidTr="00DA0BE3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B2B2B2"/>
                    <w:right w:val="single" w:sz="4" w:space="0" w:color="B2B2B2"/>
                  </w:tcBorders>
                  <w:shd w:val="clear" w:color="000000" w:fill="FFFFCC"/>
                  <w:noWrap/>
                  <w:vAlign w:val="bottom"/>
                  <w:hideMark/>
                </w:tcPr>
                <w:p w14:paraId="1A42D32C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nov-22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ABF5C3" w14:textId="77777777" w:rsidR="00DA0BE3" w:rsidRPr="00DA0BE3" w:rsidRDefault="00DA0BE3" w:rsidP="00DA0BE3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da-DK"/>
                    </w:rPr>
                    <w:t>Detaljer pr. kø (pr. dag/gruppering på time)</w:t>
                  </w:r>
                </w:p>
              </w:tc>
            </w:tr>
            <w:tr w:rsidR="00DA0BE3" w:rsidRPr="00DA0BE3" w14:paraId="3DD59D98" w14:textId="77777777" w:rsidTr="00DA0BE3">
              <w:trPr>
                <w:trHeight w:val="360"/>
              </w:trPr>
              <w:tc>
                <w:tcPr>
                  <w:tcW w:w="29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6FB3CB7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  <w:proofErr w:type="spellStart"/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Gns</w:t>
                  </w:r>
                  <w:proofErr w:type="spellEnd"/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 xml:space="preserve">. </w:t>
                  </w:r>
                  <w:proofErr w:type="spellStart"/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Køtid</w:t>
                  </w:r>
                  <w:proofErr w:type="spellEnd"/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 xml:space="preserve"> - besvarede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4F0D3" w14:textId="77777777" w:rsidR="00DA0BE3" w:rsidRPr="00DA0BE3" w:rsidRDefault="00DA0BE3" w:rsidP="00DA0BE3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00:18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7BF45" w14:textId="77777777" w:rsidR="00DA0BE3" w:rsidRPr="00DA0BE3" w:rsidRDefault="00DA0BE3" w:rsidP="00DA0BE3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19434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F7C70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209B912B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B9FF1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3C49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Mandag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94E69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Tirsdag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1FA84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Onsdag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49B22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Torsdag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0208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Fredag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C7EDB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Søndag</w:t>
                  </w:r>
                </w:p>
              </w:tc>
            </w:tr>
            <w:tr w:rsidR="00DA0BE3" w:rsidRPr="00DA0BE3" w14:paraId="097E4426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CF0F9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8 - 9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0552578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00:59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0D8B6276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D97A"/>
                  <w:noWrap/>
                  <w:vAlign w:val="bottom"/>
                  <w:hideMark/>
                </w:tcPr>
                <w:p w14:paraId="374CF1B4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37C"/>
                  <w:noWrap/>
                  <w:vAlign w:val="bottom"/>
                  <w:hideMark/>
                </w:tcPr>
                <w:p w14:paraId="1DE16002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6A2CE97E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66C86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499BB8ED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915C2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9-10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581"/>
                  <w:noWrap/>
                  <w:vAlign w:val="bottom"/>
                  <w:hideMark/>
                </w:tcPr>
                <w:p w14:paraId="139496E9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00:14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3BC56"/>
                  <w:noWrap/>
                  <w:vAlign w:val="bottom"/>
                  <w:hideMark/>
                </w:tcPr>
                <w:p w14:paraId="466E1D8B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9B751"/>
                  <w:noWrap/>
                  <w:vAlign w:val="bottom"/>
                  <w:hideMark/>
                </w:tcPr>
                <w:p w14:paraId="0970407B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DD7D"/>
                  <w:noWrap/>
                  <w:vAlign w:val="bottom"/>
                  <w:hideMark/>
                </w:tcPr>
                <w:p w14:paraId="32666023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9B751"/>
                  <w:noWrap/>
                  <w:vAlign w:val="bottom"/>
                  <w:hideMark/>
                </w:tcPr>
                <w:p w14:paraId="1C82F410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9B904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1595CDC4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23A34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10-11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673A"/>
                  <w:noWrap/>
                  <w:vAlign w:val="bottom"/>
                  <w:hideMark/>
                </w:tcPr>
                <w:p w14:paraId="344FE27D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BDB74"/>
                  <w:noWrap/>
                  <w:vAlign w:val="bottom"/>
                  <w:hideMark/>
                </w:tcPr>
                <w:p w14:paraId="77B0AA27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8D50"/>
                  <w:noWrap/>
                  <w:vAlign w:val="bottom"/>
                  <w:hideMark/>
                </w:tcPr>
                <w:p w14:paraId="4F7C84B7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2616"/>
                  <w:noWrap/>
                  <w:vAlign w:val="bottom"/>
                  <w:hideMark/>
                </w:tcPr>
                <w:p w14:paraId="76FC45B5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00:59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DD7D"/>
                  <w:noWrap/>
                  <w:vAlign w:val="bottom"/>
                  <w:hideMark/>
                </w:tcPr>
                <w:p w14:paraId="470B19CE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9C0CA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7BCA9E26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39D83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11-12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38BE851B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00052079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9B751"/>
                  <w:noWrap/>
                  <w:vAlign w:val="bottom"/>
                  <w:hideMark/>
                </w:tcPr>
                <w:p w14:paraId="5FBB7641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D97A"/>
                  <w:noWrap/>
                  <w:vAlign w:val="bottom"/>
                  <w:hideMark/>
                </w:tcPr>
                <w:p w14:paraId="35B49393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6B8E4EAF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D7913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60CB2D40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20640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12-13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5F569532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17A6981A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BCD67"/>
                  <w:noWrap/>
                  <w:vAlign w:val="bottom"/>
                  <w:hideMark/>
                </w:tcPr>
                <w:p w14:paraId="6D25D75D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5FC3F448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37C"/>
                  <w:noWrap/>
                  <w:vAlign w:val="bottom"/>
                  <w:hideMark/>
                </w:tcPr>
                <w:p w14:paraId="7B7F64C4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9A1A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1202DA55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93E92F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13-14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9C55F"/>
                  <w:noWrap/>
                  <w:vAlign w:val="bottom"/>
                  <w:hideMark/>
                </w:tcPr>
                <w:p w14:paraId="5E65905B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795FDCA1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C75"/>
                  <w:noWrap/>
                  <w:vAlign w:val="bottom"/>
                  <w:hideMark/>
                </w:tcPr>
                <w:p w14:paraId="6DA00A11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ABF58"/>
                  <w:noWrap/>
                  <w:vAlign w:val="bottom"/>
                  <w:hideMark/>
                </w:tcPr>
                <w:p w14:paraId="2FAF1880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A55D"/>
                  <w:noWrap/>
                  <w:vAlign w:val="bottom"/>
                  <w:hideMark/>
                </w:tcPr>
                <w:p w14:paraId="6B4BB6BF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EABD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338FC86D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E9B17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14-15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1E107B47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795615ED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9B751"/>
                  <w:noWrap/>
                  <w:vAlign w:val="bottom"/>
                  <w:hideMark/>
                </w:tcPr>
                <w:p w14:paraId="76941BB5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ABF58"/>
                  <w:noWrap/>
                  <w:vAlign w:val="bottom"/>
                  <w:hideMark/>
                </w:tcPr>
                <w:p w14:paraId="2AF7DD46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01F09D47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01:08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E4DEA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46359FBA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8D3D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15-16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3B35F98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E74"/>
                  <w:noWrap/>
                  <w:vAlign w:val="bottom"/>
                  <w:hideMark/>
                </w:tcPr>
                <w:p w14:paraId="336717CF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8B04A"/>
                  <w:noWrap/>
                  <w:vAlign w:val="bottom"/>
                  <w:hideMark/>
                </w:tcPr>
                <w:p w14:paraId="15092A45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1BA74E88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503"/>
                  <w:noWrap/>
                  <w:vAlign w:val="bottom"/>
                  <w:hideMark/>
                </w:tcPr>
                <w:p w14:paraId="7C7C6EBD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01:06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13B1D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7852823E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D746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16-17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5AA707A7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1E11"/>
                  <w:noWrap/>
                  <w:vAlign w:val="bottom"/>
                  <w:hideMark/>
                </w:tcPr>
                <w:p w14:paraId="54DD7E03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16D"/>
                  <w:noWrap/>
                  <w:vAlign w:val="bottom"/>
                  <w:hideMark/>
                </w:tcPr>
                <w:p w14:paraId="50382BF4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C75"/>
                  <w:noWrap/>
                  <w:vAlign w:val="bottom"/>
                  <w:hideMark/>
                </w:tcPr>
                <w:p w14:paraId="15FB1AF1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00:15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54739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5CA2DF9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01:46</w:t>
                  </w:r>
                </w:p>
              </w:tc>
            </w:tr>
            <w:tr w:rsidR="00DA0BE3" w:rsidRPr="00DA0BE3" w14:paraId="3D11C5ED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B8E18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17-18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770"/>
                  <w:noWrap/>
                  <w:vAlign w:val="bottom"/>
                  <w:hideMark/>
                </w:tcPr>
                <w:p w14:paraId="2366F514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00:19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D47"/>
                  <w:noWrap/>
                  <w:vAlign w:val="bottom"/>
                  <w:hideMark/>
                </w:tcPr>
                <w:p w14:paraId="3FD4C93F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61394C94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8B04A"/>
                  <w:noWrap/>
                  <w:vAlign w:val="bottom"/>
                  <w:hideMark/>
                </w:tcPr>
                <w:p w14:paraId="6E3BA9AC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91882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5530"/>
                  <w:noWrap/>
                  <w:vAlign w:val="bottom"/>
                  <w:hideMark/>
                </w:tcPr>
                <w:p w14:paraId="665DF1CA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00:49</w:t>
                  </w:r>
                </w:p>
              </w:tc>
            </w:tr>
            <w:tr w:rsidR="00DA0BE3" w:rsidRPr="00DA0BE3" w14:paraId="76F3B339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2E30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18-19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26B"/>
                  <w:noWrap/>
                  <w:vAlign w:val="bottom"/>
                  <w:hideMark/>
                </w:tcPr>
                <w:p w14:paraId="342C336C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1EBD92C6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27F"/>
                  <w:noWrap/>
                  <w:vAlign w:val="bottom"/>
                  <w:hideMark/>
                </w:tcPr>
                <w:p w14:paraId="69B475EB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4B1C96DB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42B46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2616"/>
                  <w:noWrap/>
                  <w:vAlign w:val="bottom"/>
                  <w:hideMark/>
                </w:tcPr>
                <w:p w14:paraId="408CDC7E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00:59</w:t>
                  </w:r>
                </w:p>
              </w:tc>
            </w:tr>
            <w:tr w:rsidR="00DA0BE3" w:rsidRPr="00DA0BE3" w14:paraId="5C645A14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F8FA8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19-20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CB953"/>
                  <w:noWrap/>
                  <w:vAlign w:val="bottom"/>
                  <w:hideMark/>
                </w:tcPr>
                <w:p w14:paraId="01A72D46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0580990B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683B"/>
                  <w:noWrap/>
                  <w:vAlign w:val="bottom"/>
                  <w:hideMark/>
                </w:tcPr>
                <w:p w14:paraId="317C00D5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D38B570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01:38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5843D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9FEBB4E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01:26</w:t>
                  </w:r>
                </w:p>
              </w:tc>
            </w:tr>
            <w:tr w:rsidR="00DA0BE3" w:rsidRPr="00DA0BE3" w14:paraId="64856BA0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E09AB1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B419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2FBD5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F354E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CB97F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4ED8B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9AE03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A0BE3" w:rsidRPr="00DA0BE3" w14:paraId="1D522DF7" w14:textId="77777777" w:rsidTr="00DA0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EBE5A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proofErr w:type="spellStart"/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</w:t>
                  </w:r>
                  <w:proofErr w:type="spellEnd"/>
                  <w:r w:rsidRPr="00DA0BE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.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32596BBF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B874B57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006210FE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4D327F38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00:24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54761DC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E8206F8" w14:textId="77777777" w:rsidR="00DA0BE3" w:rsidRPr="00DA0BE3" w:rsidRDefault="00DA0BE3" w:rsidP="00DA0BE3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01:19</w:t>
                  </w:r>
                </w:p>
              </w:tc>
            </w:tr>
            <w:tr w:rsidR="00DA0BE3" w:rsidRPr="00DA0BE3" w14:paraId="7AB94BE9" w14:textId="77777777" w:rsidTr="00DA0BE3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A1659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84853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B5285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9A543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65D93B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4B5066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83A16" w14:textId="77777777" w:rsidR="00DA0BE3" w:rsidRPr="00DA0BE3" w:rsidRDefault="00DA0BE3" w:rsidP="00DA0BE3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A0BE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</w:tbl>
          <w:p w14:paraId="553AACC0" w14:textId="77777777" w:rsidR="00DA0BE3" w:rsidRDefault="00DA0BE3" w:rsidP="00275814">
            <w:pPr>
              <w:rPr>
                <w:b/>
                <w:bCs/>
              </w:rPr>
            </w:pPr>
          </w:p>
          <w:p w14:paraId="51F95EF5" w14:textId="57E63238" w:rsidR="001D7386" w:rsidRDefault="00DA0BE3" w:rsidP="00275814">
            <w:pPr>
              <w:rPr>
                <w:b/>
                <w:bCs/>
              </w:rPr>
            </w:pPr>
            <w:r>
              <w:rPr>
                <w:b/>
                <w:bCs/>
              </w:rPr>
              <w:t>Kø tider.</w:t>
            </w:r>
            <w:r w:rsidRPr="00093201">
              <w:rPr>
                <w:b/>
                <w:bCs/>
              </w:rPr>
              <w:t xml:space="preserve"> Periode:</w:t>
            </w:r>
            <w:r>
              <w:rPr>
                <w:b/>
                <w:bCs/>
              </w:rPr>
              <w:t xml:space="preserve"> dec</w:t>
            </w:r>
            <w:r>
              <w:rPr>
                <w:b/>
                <w:bCs/>
              </w:rPr>
              <w:t>ember</w:t>
            </w:r>
            <w:r w:rsidRPr="00D515E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</w:p>
          <w:tbl>
            <w:tblPr>
              <w:tblW w:w="6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46"/>
              <w:gridCol w:w="925"/>
              <w:gridCol w:w="960"/>
              <w:gridCol w:w="1013"/>
              <w:gridCol w:w="873"/>
              <w:gridCol w:w="943"/>
            </w:tblGrid>
            <w:tr w:rsidR="003E60A7" w:rsidRPr="003E60A7" w14:paraId="793F2DAF" w14:textId="77777777" w:rsidTr="003E60A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B2B2B2"/>
                    <w:right w:val="single" w:sz="4" w:space="0" w:color="B2B2B2"/>
                  </w:tcBorders>
                  <w:shd w:val="clear" w:color="000000" w:fill="FFFFCC"/>
                  <w:noWrap/>
                  <w:vAlign w:val="bottom"/>
                  <w:hideMark/>
                </w:tcPr>
                <w:p w14:paraId="1D0C16C9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dec-22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3D2CE3F" w14:textId="77777777" w:rsidR="003E60A7" w:rsidRPr="003E60A7" w:rsidRDefault="003E60A7" w:rsidP="003E60A7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da-DK"/>
                    </w:rPr>
                    <w:t>Detaljer pr. kø (pr. dag/gruppering på time)</w:t>
                  </w:r>
                </w:p>
              </w:tc>
            </w:tr>
            <w:tr w:rsidR="003E60A7" w:rsidRPr="003E60A7" w14:paraId="39DFEC5F" w14:textId="77777777" w:rsidTr="003E60A7">
              <w:trPr>
                <w:trHeight w:val="360"/>
              </w:trPr>
              <w:tc>
                <w:tcPr>
                  <w:tcW w:w="29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7C89ADF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  <w:proofErr w:type="spellStart"/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Gns</w:t>
                  </w:r>
                  <w:proofErr w:type="spellEnd"/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 xml:space="preserve">. </w:t>
                  </w:r>
                  <w:proofErr w:type="spellStart"/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Køtid</w:t>
                  </w:r>
                  <w:proofErr w:type="spellEnd"/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 xml:space="preserve"> - besvarede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A2013" w14:textId="77777777" w:rsidR="003E60A7" w:rsidRPr="003E60A7" w:rsidRDefault="003E60A7" w:rsidP="003E60A7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00:16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D422E" w14:textId="77777777" w:rsidR="003E60A7" w:rsidRPr="003E60A7" w:rsidRDefault="003E60A7" w:rsidP="003E60A7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0D147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9604A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412167C9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BCB28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DA4C8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Mandag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77209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Tirsdag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E93E4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Onsdag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C7CC1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Torsdag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AB34E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Fredag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DA435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Søndag</w:t>
                  </w:r>
                </w:p>
              </w:tc>
            </w:tr>
            <w:tr w:rsidR="003E60A7" w:rsidRPr="003E60A7" w14:paraId="0DB3F312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75E64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8 - 9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6E780"/>
                  <w:noWrap/>
                  <w:vAlign w:val="bottom"/>
                  <w:hideMark/>
                </w:tcPr>
                <w:p w14:paraId="7F0CEA08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D7B2E97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B44E"/>
                  <w:noWrap/>
                  <w:vAlign w:val="bottom"/>
                  <w:hideMark/>
                </w:tcPr>
                <w:p w14:paraId="69B73018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8B04A"/>
                  <w:noWrap/>
                  <w:vAlign w:val="bottom"/>
                  <w:hideMark/>
                </w:tcPr>
                <w:p w14:paraId="33BCEF5F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3CA63"/>
                  <w:noWrap/>
                  <w:vAlign w:val="bottom"/>
                  <w:hideMark/>
                </w:tcPr>
                <w:p w14:paraId="7237E381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FBD74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39DD5046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80AA8B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9-10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844"/>
                  <w:noWrap/>
                  <w:vAlign w:val="bottom"/>
                  <w:hideMark/>
                </w:tcPr>
                <w:p w14:paraId="221B6865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1080B2A0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ABF58"/>
                  <w:noWrap/>
                  <w:vAlign w:val="bottom"/>
                  <w:hideMark/>
                </w:tcPr>
                <w:p w14:paraId="345165FD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8B04A"/>
                  <w:noWrap/>
                  <w:vAlign w:val="bottom"/>
                  <w:hideMark/>
                </w:tcPr>
                <w:p w14:paraId="31C267CA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8B04A"/>
                  <w:noWrap/>
                  <w:vAlign w:val="bottom"/>
                  <w:hideMark/>
                </w:tcPr>
                <w:p w14:paraId="0A1471CD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E688A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14344B65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D549C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lastRenderedPageBreak/>
                    <w:t>kl. 10-11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6983D3F0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00:49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0166945B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6E780"/>
                  <w:noWrap/>
                  <w:vAlign w:val="bottom"/>
                  <w:hideMark/>
                </w:tcPr>
                <w:p w14:paraId="57560554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4D16A"/>
                  <w:noWrap/>
                  <w:vAlign w:val="bottom"/>
                  <w:hideMark/>
                </w:tcPr>
                <w:p w14:paraId="1A17500B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3CA63"/>
                  <w:noWrap/>
                  <w:vAlign w:val="bottom"/>
                  <w:hideMark/>
                </w:tcPr>
                <w:p w14:paraId="0B6683DA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CEB1A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7E8AE170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D1A6A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11-12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DB953"/>
                  <w:noWrap/>
                  <w:vAlign w:val="bottom"/>
                  <w:hideMark/>
                </w:tcPr>
                <w:p w14:paraId="042B1B3E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04C0DEFC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76372BA1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3D91C7A2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AC660"/>
                  <w:noWrap/>
                  <w:vAlign w:val="bottom"/>
                  <w:hideMark/>
                </w:tcPr>
                <w:p w14:paraId="1CA46D57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37420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4E3EDCED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78298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12-13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2259D344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01:33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FD66F"/>
                  <w:noWrap/>
                  <w:vAlign w:val="bottom"/>
                  <w:hideMark/>
                </w:tcPr>
                <w:p w14:paraId="6B0AAD92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13B19A06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B44E"/>
                  <w:noWrap/>
                  <w:vAlign w:val="bottom"/>
                  <w:hideMark/>
                </w:tcPr>
                <w:p w14:paraId="1F6EA5E2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C75"/>
                  <w:noWrap/>
                  <w:vAlign w:val="bottom"/>
                  <w:hideMark/>
                </w:tcPr>
                <w:p w14:paraId="72DE9070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80183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4CC14120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E3DDF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13-14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870"/>
                  <w:noWrap/>
                  <w:vAlign w:val="bottom"/>
                  <w:hideMark/>
                </w:tcPr>
                <w:p w14:paraId="238882AF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FC15B"/>
                  <w:noWrap/>
                  <w:vAlign w:val="bottom"/>
                  <w:hideMark/>
                </w:tcPr>
                <w:p w14:paraId="470A31EA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6D29BCA4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7536C939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C75"/>
                  <w:noWrap/>
                  <w:vAlign w:val="bottom"/>
                  <w:hideMark/>
                </w:tcPr>
                <w:p w14:paraId="51D29467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427A2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2677FC9E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C4936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14-15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3820"/>
                  <w:noWrap/>
                  <w:vAlign w:val="bottom"/>
                  <w:hideMark/>
                </w:tcPr>
                <w:p w14:paraId="7FC15542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00:39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6E3E"/>
                  <w:noWrap/>
                  <w:vAlign w:val="bottom"/>
                  <w:hideMark/>
                </w:tcPr>
                <w:p w14:paraId="36F0D178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4FA0B23F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B44E"/>
                  <w:noWrap/>
                  <w:vAlign w:val="bottom"/>
                  <w:hideMark/>
                </w:tcPr>
                <w:p w14:paraId="62E309EE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983"/>
                  <w:noWrap/>
                  <w:vAlign w:val="bottom"/>
                  <w:hideMark/>
                </w:tcPr>
                <w:p w14:paraId="3B00D0A5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113F9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616A0505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305F9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15-16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DB953"/>
                  <w:noWrap/>
                  <w:vAlign w:val="bottom"/>
                  <w:hideMark/>
                </w:tcPr>
                <w:p w14:paraId="2EA913B9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E47"/>
                  <w:noWrap/>
                  <w:vAlign w:val="bottom"/>
                  <w:hideMark/>
                </w:tcPr>
                <w:p w14:paraId="27667A1F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167CFE7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69FA630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883"/>
                  <w:noWrap/>
                  <w:vAlign w:val="bottom"/>
                  <w:hideMark/>
                </w:tcPr>
                <w:p w14:paraId="55B74E09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99DDC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2B57AB54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4F73A6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16-17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882"/>
                  <w:noWrap/>
                  <w:vAlign w:val="bottom"/>
                  <w:hideMark/>
                </w:tcPr>
                <w:p w14:paraId="7214712E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1546F5AA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BCD67"/>
                  <w:noWrap/>
                  <w:vAlign w:val="bottom"/>
                  <w:hideMark/>
                </w:tcPr>
                <w:p w14:paraId="5E4B2949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9B751"/>
                  <w:noWrap/>
                  <w:vAlign w:val="bottom"/>
                  <w:hideMark/>
                </w:tcPr>
                <w:p w14:paraId="047BCE02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AD934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D377"/>
                  <w:noWrap/>
                  <w:vAlign w:val="bottom"/>
                  <w:hideMark/>
                </w:tcPr>
                <w:p w14:paraId="7B8B5563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01:07</w:t>
                  </w:r>
                </w:p>
              </w:tc>
            </w:tr>
            <w:tr w:rsidR="003E60A7" w:rsidRPr="003E60A7" w14:paraId="576E1768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492CD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17-18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1090A1C9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00:07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179B514C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2C25C"/>
                  <w:noWrap/>
                  <w:vAlign w:val="bottom"/>
                  <w:hideMark/>
                </w:tcPr>
                <w:p w14:paraId="3C8A89B5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9B751"/>
                  <w:noWrap/>
                  <w:vAlign w:val="bottom"/>
                  <w:hideMark/>
                </w:tcPr>
                <w:p w14:paraId="29D1A7F7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585F2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E883"/>
                  <w:noWrap/>
                  <w:vAlign w:val="bottom"/>
                  <w:hideMark/>
                </w:tcPr>
                <w:p w14:paraId="19907F3D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00:31</w:t>
                  </w:r>
                </w:p>
              </w:tc>
            </w:tr>
            <w:tr w:rsidR="003E60A7" w:rsidRPr="003E60A7" w14:paraId="20B29F4E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4DF3A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18-19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457483DE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21F3C6A6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0189078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1BB55"/>
                  <w:noWrap/>
                  <w:vAlign w:val="bottom"/>
                  <w:hideMark/>
                </w:tcPr>
                <w:p w14:paraId="696B0DFA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00:12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42D7A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AAC660"/>
                  <w:noWrap/>
                  <w:vAlign w:val="bottom"/>
                  <w:hideMark/>
                </w:tcPr>
                <w:p w14:paraId="7A516C3F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00:15</w:t>
                  </w:r>
                </w:p>
              </w:tc>
            </w:tr>
            <w:tr w:rsidR="003E60A7" w:rsidRPr="003E60A7" w14:paraId="0F8B0FD4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634E5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19-20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4024"/>
                  <w:noWrap/>
                  <w:vAlign w:val="bottom"/>
                  <w:hideMark/>
                </w:tcPr>
                <w:p w14:paraId="407832EC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00:38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5E4659C8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B44E"/>
                  <w:noWrap/>
                  <w:vAlign w:val="bottom"/>
                  <w:hideMark/>
                </w:tcPr>
                <w:p w14:paraId="4BEF2386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480"/>
                  <w:noWrap/>
                  <w:vAlign w:val="bottom"/>
                  <w:hideMark/>
                </w:tcPr>
                <w:p w14:paraId="3032ABAA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06663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EB84"/>
                  <w:noWrap/>
                  <w:vAlign w:val="bottom"/>
                  <w:hideMark/>
                </w:tcPr>
                <w:p w14:paraId="7B949E55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00:26</w:t>
                  </w:r>
                </w:p>
              </w:tc>
            </w:tr>
            <w:tr w:rsidR="003E60A7" w:rsidRPr="003E60A7" w14:paraId="7854F42C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AEFAF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A0B34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CA2AE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9D06B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D5F3A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B236A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A705A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E60A7" w:rsidRPr="003E60A7" w14:paraId="283B8F2E" w14:textId="77777777" w:rsidTr="003E60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84720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proofErr w:type="spellStart"/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</w:t>
                  </w:r>
                  <w:proofErr w:type="spellEnd"/>
                  <w:r w:rsidRPr="003E60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.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1A3D7C4E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00:28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43D6828B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175AEFE8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16B24FDB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51AE3D5A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47499C3" w14:textId="77777777" w:rsidR="003E60A7" w:rsidRPr="003E60A7" w:rsidRDefault="003E60A7" w:rsidP="003E60A7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00:41</w:t>
                  </w:r>
                </w:p>
              </w:tc>
            </w:tr>
            <w:tr w:rsidR="003E60A7" w:rsidRPr="003E60A7" w14:paraId="4FDE80F7" w14:textId="77777777" w:rsidTr="003E60A7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09A2D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7683F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6FFB1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C1C18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E82B0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855BC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DBED3" w14:textId="77777777" w:rsidR="003E60A7" w:rsidRPr="003E60A7" w:rsidRDefault="003E60A7" w:rsidP="003E60A7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E60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</w:tbl>
          <w:p w14:paraId="35218050" w14:textId="77777777" w:rsidR="00DA0BE3" w:rsidRDefault="00DA0BE3" w:rsidP="00275814">
            <w:pPr>
              <w:rPr>
                <w:b/>
                <w:bCs/>
              </w:rPr>
            </w:pPr>
          </w:p>
          <w:p w14:paraId="5D4D3CA8" w14:textId="444C7FC2" w:rsidR="00B732B6" w:rsidRDefault="00B732B6" w:rsidP="00B732B6">
            <w:pPr>
              <w:rPr>
                <w:b/>
                <w:bCs/>
              </w:rPr>
            </w:pPr>
          </w:p>
          <w:p w14:paraId="771CDDCF" w14:textId="77777777" w:rsidR="00B732B6" w:rsidRDefault="00B732B6" w:rsidP="00B732B6">
            <w:pPr>
              <w:rPr>
                <w:b/>
                <w:bCs/>
              </w:rPr>
            </w:pPr>
          </w:p>
          <w:p w14:paraId="297633CE" w14:textId="09C01823" w:rsidR="00B732B6" w:rsidRDefault="00B732B6" w:rsidP="00B732B6">
            <w:pPr>
              <w:rPr>
                <w:b/>
                <w:bCs/>
              </w:rPr>
            </w:pPr>
            <w:r>
              <w:rPr>
                <w:b/>
                <w:bCs/>
              </w:rPr>
              <w:t>Svarprocent (graf).</w:t>
            </w:r>
            <w:r w:rsidRPr="00093201">
              <w:rPr>
                <w:b/>
                <w:bCs/>
              </w:rPr>
              <w:t xml:space="preserve"> Periode: </w:t>
            </w:r>
            <w:r>
              <w:rPr>
                <w:b/>
                <w:bCs/>
              </w:rPr>
              <w:t>oktober</w:t>
            </w:r>
            <w:r w:rsidRPr="00D515E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</w:p>
          <w:p w14:paraId="10090BE3" w14:textId="72A3B4DC" w:rsidR="0098141D" w:rsidRDefault="004C709B" w:rsidP="00B732B6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D5E4E6A" wp14:editId="5A99E18C">
                  <wp:extent cx="6391275" cy="4526767"/>
                  <wp:effectExtent l="0" t="0" r="0" b="762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020" cy="454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13C17" w14:textId="77777777" w:rsidR="00B732B6" w:rsidRDefault="00B732B6" w:rsidP="00275814">
            <w:pPr>
              <w:rPr>
                <w:b/>
                <w:bCs/>
              </w:rPr>
            </w:pPr>
          </w:p>
          <w:p w14:paraId="17D2E648" w14:textId="77777777" w:rsidR="00AE24AB" w:rsidRDefault="00AE24AB" w:rsidP="001F50F0">
            <w:pPr>
              <w:rPr>
                <w:b/>
                <w:bCs/>
              </w:rPr>
            </w:pPr>
          </w:p>
          <w:p w14:paraId="7565EC11" w14:textId="77777777" w:rsidR="00AE24AB" w:rsidRDefault="00AE24AB" w:rsidP="001F50F0">
            <w:pPr>
              <w:rPr>
                <w:b/>
                <w:bCs/>
              </w:rPr>
            </w:pPr>
          </w:p>
          <w:p w14:paraId="3E3049F8" w14:textId="77777777" w:rsidR="00AE24AB" w:rsidRDefault="00AE24AB" w:rsidP="001F50F0">
            <w:pPr>
              <w:rPr>
                <w:b/>
                <w:bCs/>
              </w:rPr>
            </w:pPr>
          </w:p>
          <w:p w14:paraId="5970EC6F" w14:textId="77777777" w:rsidR="00AE24AB" w:rsidRDefault="00AE24AB" w:rsidP="001F50F0">
            <w:pPr>
              <w:rPr>
                <w:b/>
                <w:bCs/>
              </w:rPr>
            </w:pPr>
          </w:p>
          <w:p w14:paraId="0488ED3B" w14:textId="77777777" w:rsidR="00AE24AB" w:rsidRDefault="00AE24AB" w:rsidP="001F50F0">
            <w:pPr>
              <w:rPr>
                <w:b/>
                <w:bCs/>
              </w:rPr>
            </w:pPr>
          </w:p>
          <w:p w14:paraId="1E0852AC" w14:textId="77777777" w:rsidR="00AE24AB" w:rsidRDefault="00AE24AB" w:rsidP="001F50F0">
            <w:pPr>
              <w:rPr>
                <w:b/>
                <w:bCs/>
              </w:rPr>
            </w:pPr>
          </w:p>
          <w:p w14:paraId="0AD03A96" w14:textId="77777777" w:rsidR="00AE24AB" w:rsidRDefault="00AE24AB" w:rsidP="001F50F0">
            <w:pPr>
              <w:rPr>
                <w:b/>
                <w:bCs/>
              </w:rPr>
            </w:pPr>
          </w:p>
          <w:p w14:paraId="33757349" w14:textId="0D3D7C24" w:rsidR="001F50F0" w:rsidRDefault="001F50F0" w:rsidP="001F50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Svarprocent (graf).</w:t>
            </w:r>
            <w:r w:rsidRPr="00093201">
              <w:rPr>
                <w:b/>
                <w:bCs/>
              </w:rPr>
              <w:t xml:space="preserve"> Periode: </w:t>
            </w:r>
            <w:r>
              <w:rPr>
                <w:b/>
                <w:bCs/>
              </w:rPr>
              <w:t>november</w:t>
            </w:r>
            <w:r w:rsidRPr="00D515E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</w:p>
          <w:p w14:paraId="3BD47DE1" w14:textId="77777777" w:rsidR="001F50F0" w:rsidRDefault="001F50F0" w:rsidP="001F50F0">
            <w:pPr>
              <w:rPr>
                <w:b/>
                <w:bCs/>
              </w:rPr>
            </w:pPr>
          </w:p>
          <w:p w14:paraId="61EDE9B7" w14:textId="525EDE93" w:rsidR="001F50F0" w:rsidRDefault="00AE24AB" w:rsidP="001F50F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C8D87FE" wp14:editId="0BEF6A7B">
                  <wp:extent cx="6067425" cy="4235268"/>
                  <wp:effectExtent l="0" t="0" r="0" b="0"/>
                  <wp:docPr id="18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417" cy="429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C0E88" w14:textId="77777777" w:rsidR="001F50F0" w:rsidRDefault="001F50F0" w:rsidP="001F50F0">
            <w:pPr>
              <w:rPr>
                <w:b/>
                <w:bCs/>
              </w:rPr>
            </w:pPr>
          </w:p>
          <w:p w14:paraId="58367DAD" w14:textId="46B6AC32" w:rsidR="001F50F0" w:rsidRDefault="001F50F0" w:rsidP="001F50F0">
            <w:pPr>
              <w:rPr>
                <w:b/>
                <w:bCs/>
              </w:rPr>
            </w:pPr>
            <w:r>
              <w:rPr>
                <w:b/>
                <w:bCs/>
              </w:rPr>
              <w:t>Svarprocent (graf).</w:t>
            </w:r>
            <w:r w:rsidRPr="00093201">
              <w:rPr>
                <w:b/>
                <w:bCs/>
              </w:rPr>
              <w:t xml:space="preserve"> Periode:</w:t>
            </w:r>
            <w:r>
              <w:rPr>
                <w:b/>
                <w:bCs/>
              </w:rPr>
              <w:t xml:space="preserve"> december </w:t>
            </w:r>
            <w:r w:rsidRPr="00D515E4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</w:p>
          <w:p w14:paraId="72842716" w14:textId="2B41B0FA" w:rsidR="00AE24AB" w:rsidRDefault="00AE24AB" w:rsidP="00213731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718E1F6" wp14:editId="2636ACB8">
                  <wp:extent cx="5943600" cy="421912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202" cy="424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BC4C7" w14:textId="37EF4DB0" w:rsidR="00213731" w:rsidRPr="00275814" w:rsidRDefault="00213731" w:rsidP="00213731">
            <w:pPr>
              <w:rPr>
                <w:b/>
                <w:bCs/>
              </w:rPr>
            </w:pPr>
            <w:r w:rsidRPr="00275814">
              <w:rPr>
                <w:b/>
                <w:bCs/>
              </w:rPr>
              <w:lastRenderedPageBreak/>
              <w:t>Svarprocent</w:t>
            </w:r>
            <w:r>
              <w:rPr>
                <w:b/>
                <w:bCs/>
              </w:rPr>
              <w:t xml:space="preserve"> - hele året </w:t>
            </w:r>
            <w:r w:rsidRPr="00275814">
              <w:rPr>
                <w:b/>
                <w:bCs/>
              </w:rPr>
              <w:t>202</w:t>
            </w:r>
            <w:r w:rsidR="00FB2645">
              <w:rPr>
                <w:b/>
                <w:bCs/>
              </w:rPr>
              <w:t>2</w:t>
            </w:r>
          </w:p>
          <w:p w14:paraId="2DF03D4D" w14:textId="23FC819A" w:rsidR="005316D4" w:rsidRDefault="00D171FF" w:rsidP="00275814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77536CA" wp14:editId="56C39848">
                  <wp:extent cx="5295900" cy="2676525"/>
                  <wp:effectExtent l="0" t="0" r="0" b="9525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CC5EA" w14:textId="746C8E62" w:rsidR="00540BCA" w:rsidRPr="00275814" w:rsidRDefault="00275814" w:rsidP="00275814">
            <w:pPr>
              <w:rPr>
                <w:b/>
                <w:bCs/>
              </w:rPr>
            </w:pPr>
            <w:r w:rsidRPr="00275814">
              <w:rPr>
                <w:b/>
                <w:bCs/>
              </w:rPr>
              <w:t>Svarprocent</w:t>
            </w:r>
            <w:r w:rsidR="00602C6B">
              <w:rPr>
                <w:b/>
                <w:bCs/>
              </w:rPr>
              <w:t xml:space="preserve"> - hele året </w:t>
            </w:r>
            <w:r w:rsidR="00C9409E" w:rsidRPr="00275814">
              <w:rPr>
                <w:b/>
                <w:bCs/>
              </w:rPr>
              <w:t>2021</w:t>
            </w:r>
          </w:p>
          <w:p w14:paraId="38ABD2F8" w14:textId="0068C001" w:rsidR="00D43D1E" w:rsidRPr="002025A0" w:rsidRDefault="00DF0ABD" w:rsidP="002025A0">
            <w:r>
              <w:rPr>
                <w:noProof/>
              </w:rPr>
              <w:drawing>
                <wp:inline distT="0" distB="0" distL="0" distR="0" wp14:anchorId="4D9A9A96" wp14:editId="21265584">
                  <wp:extent cx="5641814" cy="2580640"/>
                  <wp:effectExtent l="0" t="0" r="0" b="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385" cy="259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B5E2C" w14:textId="77777777" w:rsidR="00786BED" w:rsidRDefault="00786BED" w:rsidP="008A7C8F">
            <w:pPr>
              <w:rPr>
                <w:b/>
                <w:bCs/>
              </w:rPr>
            </w:pPr>
          </w:p>
          <w:p w14:paraId="08DFF424" w14:textId="013F201E" w:rsidR="00602C6B" w:rsidRDefault="008A7C8F" w:rsidP="008A7C8F">
            <w:pPr>
              <w:rPr>
                <w:b/>
                <w:bCs/>
              </w:rPr>
            </w:pPr>
            <w:r w:rsidRPr="00275814">
              <w:rPr>
                <w:b/>
                <w:bCs/>
              </w:rPr>
              <w:t>Svarprocent</w:t>
            </w:r>
            <w:r>
              <w:rPr>
                <w:b/>
                <w:bCs/>
              </w:rPr>
              <w:t xml:space="preserve"> - hele året </w:t>
            </w:r>
            <w:r w:rsidRPr="00275814">
              <w:rPr>
                <w:b/>
                <w:bCs/>
              </w:rPr>
              <w:t>202</w:t>
            </w:r>
            <w:r>
              <w:rPr>
                <w:b/>
                <w:bCs/>
              </w:rPr>
              <w:t>2 (</w:t>
            </w:r>
            <w:r w:rsidR="004156B3">
              <w:rPr>
                <w:b/>
                <w:bCs/>
              </w:rPr>
              <w:t>12</w:t>
            </w:r>
            <w:r w:rsidR="00C93A0C">
              <w:rPr>
                <w:b/>
                <w:bCs/>
              </w:rPr>
              <w:t xml:space="preserve"> måneder)</w:t>
            </w:r>
          </w:p>
          <w:p w14:paraId="0A214424" w14:textId="77777777" w:rsidR="00B71E1F" w:rsidRDefault="004156B3" w:rsidP="00602C6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062DC1A" wp14:editId="24B32F2B">
                  <wp:extent cx="4581525" cy="3235504"/>
                  <wp:effectExtent l="0" t="0" r="0" b="3175"/>
                  <wp:docPr id="25" name="Bille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628" cy="326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1BF2BD" w14:textId="2D900BCB" w:rsidR="00275814" w:rsidRPr="00275814" w:rsidRDefault="00602C6B" w:rsidP="00602C6B">
            <w:pPr>
              <w:rPr>
                <w:b/>
                <w:bCs/>
              </w:rPr>
            </w:pPr>
            <w:r w:rsidRPr="00275814">
              <w:rPr>
                <w:b/>
                <w:bCs/>
              </w:rPr>
              <w:lastRenderedPageBreak/>
              <w:t>Svarprocent</w:t>
            </w:r>
            <w:r>
              <w:rPr>
                <w:b/>
                <w:bCs/>
              </w:rPr>
              <w:t xml:space="preserve"> - hele året </w:t>
            </w:r>
            <w:r w:rsidRPr="00275814">
              <w:rPr>
                <w:b/>
                <w:bCs/>
              </w:rPr>
              <w:t>2021</w:t>
            </w:r>
          </w:p>
          <w:p w14:paraId="2B6DE9B4" w14:textId="2BC1DBA0" w:rsidR="00867FF0" w:rsidRDefault="006F61AB" w:rsidP="00867FF0">
            <w:pPr>
              <w:rPr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713442B" wp14:editId="056B562B">
                  <wp:extent cx="5076728" cy="2524125"/>
                  <wp:effectExtent l="0" t="0" r="0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742" cy="25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E1731" w14:textId="77777777" w:rsidR="0058250B" w:rsidRDefault="0058250B" w:rsidP="00867FF0">
            <w:pPr>
              <w:rPr>
                <w:i/>
                <w:iCs/>
                <w:sz w:val="18"/>
                <w:szCs w:val="18"/>
              </w:rPr>
            </w:pPr>
          </w:p>
          <w:p w14:paraId="1C49A500" w14:textId="3B6C872C" w:rsidR="006350C2" w:rsidRPr="00867FF0" w:rsidRDefault="00765BF4" w:rsidP="00867FF0">
            <w:r>
              <w:rPr>
                <w:i/>
                <w:iCs/>
                <w:sz w:val="18"/>
                <w:szCs w:val="18"/>
              </w:rPr>
              <w:t>Figuren</w:t>
            </w:r>
            <w:r w:rsidRPr="00A05ED9">
              <w:rPr>
                <w:i/>
                <w:iCs/>
                <w:sz w:val="18"/>
                <w:szCs w:val="18"/>
              </w:rPr>
              <w:t xml:space="preserve"> kan finde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A05ED9">
              <w:rPr>
                <w:i/>
                <w:iCs/>
                <w:sz w:val="18"/>
                <w:szCs w:val="18"/>
              </w:rPr>
              <w:t xml:space="preserve"> i DDH Power BI, fanebladet ’KPI-Svarprocent’</w:t>
            </w:r>
          </w:p>
          <w:p w14:paraId="512480DE" w14:textId="6D89B67E" w:rsidR="007B4C02" w:rsidRPr="00ED2DFC" w:rsidRDefault="00E271A1" w:rsidP="0058149D">
            <w:pPr>
              <w:pStyle w:val="Overskrift2"/>
            </w:pPr>
            <w:r w:rsidRPr="00ED2DFC">
              <w:t>INDE</w:t>
            </w:r>
            <w:r w:rsidR="0028443C" w:rsidRPr="00ED2DFC">
              <w:t>KS</w:t>
            </w:r>
            <w:r w:rsidR="008A2D70" w:rsidRPr="00ED2DFC">
              <w:t xml:space="preserve"> VOLUMEN</w:t>
            </w:r>
            <w:r w:rsidR="0028443C" w:rsidRPr="00ED2DFC">
              <w:t xml:space="preserve"> &amp; AGENTER</w:t>
            </w:r>
          </w:p>
          <w:p w14:paraId="3A211C98" w14:textId="721DA81C" w:rsidR="00E271A1" w:rsidRPr="00ED2DFC" w:rsidRDefault="00412B94" w:rsidP="00D94961">
            <w:pPr>
              <w:rPr>
                <w:lang w:bidi="da-DK"/>
              </w:rPr>
            </w:pPr>
            <w:r>
              <w:rPr>
                <w:lang w:bidi="da-DK"/>
              </w:rPr>
              <w:t>December</w:t>
            </w:r>
            <w:r w:rsidR="007B4C02" w:rsidRPr="00ED2DFC">
              <w:rPr>
                <w:lang w:bidi="da-DK"/>
              </w:rPr>
              <w:t xml:space="preserve"> 202</w:t>
            </w:r>
            <w:r w:rsidR="00630EF5" w:rsidRPr="00ED2DFC">
              <w:rPr>
                <w:lang w:bidi="da-DK"/>
              </w:rPr>
              <w:t>1</w:t>
            </w:r>
            <w:r w:rsidR="007B4C02" w:rsidRPr="00ED2DFC">
              <w:rPr>
                <w:lang w:bidi="da-DK"/>
              </w:rPr>
              <w:t xml:space="preserve"> / 202</w:t>
            </w:r>
            <w:r w:rsidR="00630EF5" w:rsidRPr="00ED2DFC">
              <w:rPr>
                <w:lang w:bidi="da-DK"/>
              </w:rPr>
              <w:t>2</w:t>
            </w: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7"/>
              <w:gridCol w:w="1410"/>
              <w:gridCol w:w="2316"/>
              <w:gridCol w:w="2648"/>
              <w:gridCol w:w="3116"/>
            </w:tblGrid>
            <w:tr w:rsidR="00331387" w:rsidRPr="00ED2DFC" w14:paraId="347CF229" w14:textId="77777777" w:rsidTr="00412B94">
              <w:tc>
                <w:tcPr>
                  <w:tcW w:w="1137" w:type="dxa"/>
                  <w:shd w:val="clear" w:color="auto" w:fill="E78A7D" w:themeFill="accent2" w:themeFillTint="99"/>
                </w:tcPr>
                <w:p w14:paraId="38BF0205" w14:textId="77777777" w:rsidR="00331387" w:rsidRPr="00ED2DFC" w:rsidRDefault="00394AA9" w:rsidP="00090E03">
                  <w:pPr>
                    <w:framePr w:hSpace="180" w:wrap="around" w:vAnchor="text" w:hAnchor="text" w:y="1"/>
                    <w:ind w:left="1440" w:hanging="1440"/>
                  </w:pPr>
                  <w:r w:rsidRPr="00ED2DFC">
                    <w:t>Statistik</w:t>
                  </w:r>
                </w:p>
                <w:p w14:paraId="67E75FF6" w14:textId="4AA5F60A" w:rsidR="00394AA9" w:rsidRPr="00ED2DFC" w:rsidRDefault="00394AA9" w:rsidP="00090E03">
                  <w:pPr>
                    <w:framePr w:hSpace="180" w:wrap="around" w:vAnchor="text" w:hAnchor="text" w:y="1"/>
                    <w:ind w:left="1440" w:hanging="1440"/>
                  </w:pPr>
                  <w:r w:rsidRPr="00ED2DFC">
                    <w:t>PUZZEL</w:t>
                  </w:r>
                </w:p>
              </w:tc>
              <w:tc>
                <w:tcPr>
                  <w:tcW w:w="1410" w:type="dxa"/>
                  <w:shd w:val="clear" w:color="auto" w:fill="E78A7D" w:themeFill="accent2" w:themeFillTint="99"/>
                </w:tcPr>
                <w:p w14:paraId="32594ED0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 xml:space="preserve">Volumen </w:t>
                  </w:r>
                </w:p>
                <w:p w14:paraId="2731515D" w14:textId="08131C37" w:rsidR="00331387" w:rsidRPr="00ED2DFC" w:rsidRDefault="00412B94" w:rsidP="00090E03">
                  <w:pPr>
                    <w:framePr w:hSpace="180" w:wrap="around" w:vAnchor="text" w:hAnchor="text" w:y="1"/>
                  </w:pPr>
                  <w:r>
                    <w:t>december</w:t>
                  </w:r>
                  <w:r w:rsidR="008A36A6" w:rsidRPr="00ED2DFC">
                    <w:t xml:space="preserve"> 2021</w:t>
                  </w:r>
                </w:p>
              </w:tc>
              <w:tc>
                <w:tcPr>
                  <w:tcW w:w="2316" w:type="dxa"/>
                  <w:shd w:val="clear" w:color="auto" w:fill="E78A7D" w:themeFill="accent2" w:themeFillTint="99"/>
                </w:tcPr>
                <w:p w14:paraId="2A0B216C" w14:textId="2B2F2ED1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Max agenter pålogget</w:t>
                  </w:r>
                  <w:r w:rsidR="00C302C4" w:rsidRPr="00ED2DFC">
                    <w:t xml:space="preserve"> inkl. pause</w:t>
                  </w:r>
                  <w:r w:rsidR="00A63379" w:rsidRPr="00ED2DFC">
                    <w:t>*</w:t>
                  </w:r>
                </w:p>
                <w:p w14:paraId="080DEE66" w14:textId="240AF7E1" w:rsidR="00331387" w:rsidRPr="00ED2DFC" w:rsidRDefault="00113CF3" w:rsidP="00090E03">
                  <w:pPr>
                    <w:framePr w:hSpace="180" w:wrap="around" w:vAnchor="text" w:hAnchor="text" w:y="1"/>
                  </w:pPr>
                  <w:r>
                    <w:t>december</w:t>
                  </w:r>
                  <w:r w:rsidR="00331387" w:rsidRPr="00ED2DFC">
                    <w:t xml:space="preserve"> 202</w:t>
                  </w:r>
                  <w:r w:rsidR="00630EF5" w:rsidRPr="00ED2DFC">
                    <w:t>1</w:t>
                  </w:r>
                </w:p>
              </w:tc>
              <w:tc>
                <w:tcPr>
                  <w:tcW w:w="2648" w:type="dxa"/>
                  <w:shd w:val="clear" w:color="auto" w:fill="E78A7D" w:themeFill="accent2" w:themeFillTint="99"/>
                </w:tcPr>
                <w:p w14:paraId="197F8172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 xml:space="preserve">Volumen </w:t>
                  </w:r>
                </w:p>
                <w:p w14:paraId="4B95A358" w14:textId="77CF6873" w:rsidR="00331387" w:rsidRPr="00ED2DFC" w:rsidRDefault="00113CF3" w:rsidP="00090E03">
                  <w:pPr>
                    <w:framePr w:hSpace="180" w:wrap="around" w:vAnchor="text" w:hAnchor="text" w:y="1"/>
                  </w:pPr>
                  <w:r>
                    <w:t>december</w:t>
                  </w:r>
                  <w:r w:rsidR="001815D6" w:rsidRPr="00ED2DFC">
                    <w:t xml:space="preserve"> </w:t>
                  </w:r>
                  <w:r w:rsidR="00331387" w:rsidRPr="00ED2DFC">
                    <w:t>202</w:t>
                  </w:r>
                  <w:r w:rsidR="00821852" w:rsidRPr="00ED2DFC">
                    <w:t>2</w:t>
                  </w:r>
                </w:p>
              </w:tc>
              <w:tc>
                <w:tcPr>
                  <w:tcW w:w="3116" w:type="dxa"/>
                  <w:shd w:val="clear" w:color="auto" w:fill="E78A7D" w:themeFill="accent2" w:themeFillTint="99"/>
                </w:tcPr>
                <w:p w14:paraId="46A831E6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Max agenter pålogget</w:t>
                  </w:r>
                </w:p>
                <w:p w14:paraId="3D8F109B" w14:textId="794FDFF7" w:rsidR="00331387" w:rsidRPr="00ED2DFC" w:rsidRDefault="00155980" w:rsidP="00090E03">
                  <w:pPr>
                    <w:framePr w:hSpace="180" w:wrap="around" w:vAnchor="text" w:hAnchor="text" w:y="1"/>
                  </w:pPr>
                  <w:r w:rsidRPr="00ED2DFC">
                    <w:t>Inkl. pause</w:t>
                  </w:r>
                  <w:r w:rsidR="00E60069" w:rsidRPr="00ED2DFC">
                    <w:t>*</w:t>
                  </w:r>
                  <w:r w:rsidRPr="00ED2DFC">
                    <w:t xml:space="preserve">, </w:t>
                  </w:r>
                  <w:r w:rsidR="00113CF3">
                    <w:t>december</w:t>
                  </w:r>
                  <w:r w:rsidR="000B6550" w:rsidRPr="00ED2DFC">
                    <w:t xml:space="preserve"> </w:t>
                  </w:r>
                  <w:r w:rsidR="00331387" w:rsidRPr="00ED2DFC">
                    <w:t>202</w:t>
                  </w:r>
                  <w:r w:rsidR="00630EF5" w:rsidRPr="00ED2DFC">
                    <w:t>2</w:t>
                  </w:r>
                </w:p>
              </w:tc>
            </w:tr>
            <w:tr w:rsidR="00821852" w:rsidRPr="00ED2DFC" w14:paraId="7D4A8CD6" w14:textId="77777777" w:rsidTr="00412B94">
              <w:tc>
                <w:tcPr>
                  <w:tcW w:w="1137" w:type="dxa"/>
                </w:tcPr>
                <w:p w14:paraId="3862DF4B" w14:textId="77777777" w:rsidR="00821852" w:rsidRPr="00ED2DFC" w:rsidRDefault="00821852" w:rsidP="00090E03">
                  <w:pPr>
                    <w:framePr w:hSpace="180" w:wrap="around" w:vAnchor="text" w:hAnchor="text" w:y="1"/>
                  </w:pPr>
                  <w:r w:rsidRPr="00ED2DFC">
                    <w:t>Mandag</w:t>
                  </w:r>
                </w:p>
              </w:tc>
              <w:tc>
                <w:tcPr>
                  <w:tcW w:w="1410" w:type="dxa"/>
                </w:tcPr>
                <w:p w14:paraId="441D1644" w14:textId="0408FB6E" w:rsidR="00821852" w:rsidRPr="00ED2DFC" w:rsidRDefault="005822B0" w:rsidP="00090E03">
                  <w:pPr>
                    <w:framePr w:hSpace="180" w:wrap="around" w:vAnchor="text" w:hAnchor="text" w:y="1"/>
                  </w:pPr>
                  <w:r>
                    <w:t>8.128</w:t>
                  </w:r>
                </w:p>
              </w:tc>
              <w:tc>
                <w:tcPr>
                  <w:tcW w:w="2316" w:type="dxa"/>
                </w:tcPr>
                <w:p w14:paraId="2AEBF643" w14:textId="2D8A7853" w:rsidR="00821852" w:rsidRPr="00ED2DFC" w:rsidRDefault="0081146D" w:rsidP="00090E03">
                  <w:pPr>
                    <w:framePr w:hSpace="180" w:wrap="around" w:vAnchor="text" w:hAnchor="text" w:y="1"/>
                  </w:pPr>
                  <w:r>
                    <w:t>25,75</w:t>
                  </w:r>
                </w:p>
              </w:tc>
              <w:tc>
                <w:tcPr>
                  <w:tcW w:w="2648" w:type="dxa"/>
                </w:tcPr>
                <w:p w14:paraId="39532DB9" w14:textId="0CE504A6" w:rsidR="00821852" w:rsidRPr="00ED2DFC" w:rsidRDefault="002F11CC" w:rsidP="00090E03">
                  <w:pPr>
                    <w:framePr w:hSpace="180" w:wrap="around" w:vAnchor="text" w:hAnchor="text" w:y="1"/>
                  </w:pPr>
                  <w:r>
                    <w:t>4.060</w:t>
                  </w:r>
                </w:p>
              </w:tc>
              <w:tc>
                <w:tcPr>
                  <w:tcW w:w="3116" w:type="dxa"/>
                </w:tcPr>
                <w:p w14:paraId="470DF3B0" w14:textId="1657009A" w:rsidR="00821852" w:rsidRPr="00ED2DFC" w:rsidRDefault="00520567" w:rsidP="00090E03">
                  <w:pPr>
                    <w:framePr w:hSpace="180" w:wrap="around" w:vAnchor="text" w:hAnchor="text" w:y="1"/>
                  </w:pPr>
                  <w:r w:rsidRPr="00ED2DFC">
                    <w:t>2</w:t>
                  </w:r>
                  <w:r w:rsidR="00895880">
                    <w:t>1</w:t>
                  </w:r>
                </w:p>
              </w:tc>
            </w:tr>
            <w:tr w:rsidR="00821852" w:rsidRPr="00ED2DFC" w14:paraId="5ACBFBEA" w14:textId="77777777" w:rsidTr="00412B94">
              <w:tc>
                <w:tcPr>
                  <w:tcW w:w="1137" w:type="dxa"/>
                </w:tcPr>
                <w:p w14:paraId="3009EF25" w14:textId="77777777" w:rsidR="00821852" w:rsidRPr="00ED2DFC" w:rsidRDefault="00821852" w:rsidP="00090E03">
                  <w:pPr>
                    <w:framePr w:hSpace="180" w:wrap="around" w:vAnchor="text" w:hAnchor="text" w:y="1"/>
                  </w:pPr>
                  <w:r w:rsidRPr="00ED2DFC">
                    <w:t>Tirsdag</w:t>
                  </w:r>
                </w:p>
              </w:tc>
              <w:tc>
                <w:tcPr>
                  <w:tcW w:w="1410" w:type="dxa"/>
                </w:tcPr>
                <w:p w14:paraId="08282C98" w14:textId="1208B96F" w:rsidR="00821852" w:rsidRPr="00ED2DFC" w:rsidRDefault="005822B0" w:rsidP="00090E03">
                  <w:pPr>
                    <w:framePr w:hSpace="180" w:wrap="around" w:vAnchor="text" w:hAnchor="text" w:y="1"/>
                  </w:pPr>
                  <w:r>
                    <w:t>6.428</w:t>
                  </w:r>
                </w:p>
              </w:tc>
              <w:tc>
                <w:tcPr>
                  <w:tcW w:w="2316" w:type="dxa"/>
                </w:tcPr>
                <w:p w14:paraId="08438802" w14:textId="1E0A1660" w:rsidR="00821852" w:rsidRPr="00ED2DFC" w:rsidRDefault="0081146D" w:rsidP="00090E03">
                  <w:pPr>
                    <w:framePr w:hSpace="180" w:wrap="around" w:vAnchor="text" w:hAnchor="text" w:y="1"/>
                  </w:pPr>
                  <w:r>
                    <w:t>20,25</w:t>
                  </w:r>
                </w:p>
              </w:tc>
              <w:tc>
                <w:tcPr>
                  <w:tcW w:w="2648" w:type="dxa"/>
                </w:tcPr>
                <w:p w14:paraId="21C55E77" w14:textId="5E118A38" w:rsidR="00821852" w:rsidRPr="00ED2DFC" w:rsidRDefault="00311131" w:rsidP="00090E03">
                  <w:pPr>
                    <w:framePr w:hSpace="180" w:wrap="around" w:vAnchor="text" w:hAnchor="text" w:y="1"/>
                  </w:pPr>
                  <w:r>
                    <w:t>4.170</w:t>
                  </w:r>
                </w:p>
              </w:tc>
              <w:tc>
                <w:tcPr>
                  <w:tcW w:w="3116" w:type="dxa"/>
                </w:tcPr>
                <w:p w14:paraId="2BC5B560" w14:textId="3BE5FB99" w:rsidR="00821852" w:rsidRPr="00ED2DFC" w:rsidRDefault="00DD0EB4" w:rsidP="00090E03">
                  <w:pPr>
                    <w:framePr w:hSpace="180" w:wrap="around" w:vAnchor="text" w:hAnchor="text" w:y="1"/>
                  </w:pPr>
                  <w:r>
                    <w:t>18,5</w:t>
                  </w:r>
                </w:p>
              </w:tc>
            </w:tr>
            <w:tr w:rsidR="00821852" w:rsidRPr="00ED2DFC" w14:paraId="62047B8F" w14:textId="77777777" w:rsidTr="00412B94">
              <w:tc>
                <w:tcPr>
                  <w:tcW w:w="1137" w:type="dxa"/>
                </w:tcPr>
                <w:p w14:paraId="5E8C2A41" w14:textId="77777777" w:rsidR="00821852" w:rsidRPr="00ED2DFC" w:rsidRDefault="00821852" w:rsidP="00090E03">
                  <w:pPr>
                    <w:framePr w:hSpace="180" w:wrap="around" w:vAnchor="text" w:hAnchor="text" w:y="1"/>
                  </w:pPr>
                  <w:r w:rsidRPr="00ED2DFC">
                    <w:t>Onsdag</w:t>
                  </w:r>
                </w:p>
              </w:tc>
              <w:tc>
                <w:tcPr>
                  <w:tcW w:w="1410" w:type="dxa"/>
                </w:tcPr>
                <w:p w14:paraId="423DEF2F" w14:textId="0E859E33" w:rsidR="00821852" w:rsidRPr="00ED2DFC" w:rsidRDefault="00664626" w:rsidP="00090E03">
                  <w:pPr>
                    <w:framePr w:hSpace="180" w:wrap="around" w:vAnchor="text" w:hAnchor="text" w:y="1"/>
                  </w:pPr>
                  <w:r>
                    <w:t>7.710</w:t>
                  </w:r>
                </w:p>
              </w:tc>
              <w:tc>
                <w:tcPr>
                  <w:tcW w:w="2316" w:type="dxa"/>
                </w:tcPr>
                <w:p w14:paraId="5D0DA34E" w14:textId="1834610D" w:rsidR="00821852" w:rsidRPr="00ED2DFC" w:rsidRDefault="0081146D" w:rsidP="00090E03">
                  <w:pPr>
                    <w:framePr w:hSpace="180" w:wrap="around" w:vAnchor="text" w:hAnchor="text" w:y="1"/>
                  </w:pPr>
                  <w:r>
                    <w:t>20,20</w:t>
                  </w:r>
                </w:p>
              </w:tc>
              <w:tc>
                <w:tcPr>
                  <w:tcW w:w="2648" w:type="dxa"/>
                </w:tcPr>
                <w:p w14:paraId="6F3EE13E" w14:textId="0E52DC37" w:rsidR="00821852" w:rsidRPr="00ED2DFC" w:rsidRDefault="00311131" w:rsidP="00090E03">
                  <w:pPr>
                    <w:framePr w:hSpace="180" w:wrap="around" w:vAnchor="text" w:hAnchor="text" w:y="1"/>
                  </w:pPr>
                  <w:r>
                    <w:t>3.788</w:t>
                  </w:r>
                </w:p>
              </w:tc>
              <w:tc>
                <w:tcPr>
                  <w:tcW w:w="3116" w:type="dxa"/>
                </w:tcPr>
                <w:p w14:paraId="5A53F5AB" w14:textId="118F0003" w:rsidR="00821852" w:rsidRPr="00ED2DFC" w:rsidRDefault="00DD0EB4" w:rsidP="00090E03">
                  <w:pPr>
                    <w:framePr w:hSpace="180" w:wrap="around" w:vAnchor="text" w:hAnchor="text" w:y="1"/>
                  </w:pPr>
                  <w:r>
                    <w:t>17,75</w:t>
                  </w:r>
                </w:p>
              </w:tc>
            </w:tr>
            <w:tr w:rsidR="00821852" w:rsidRPr="00ED2DFC" w14:paraId="249EEB82" w14:textId="77777777" w:rsidTr="00412B94">
              <w:tc>
                <w:tcPr>
                  <w:tcW w:w="1137" w:type="dxa"/>
                </w:tcPr>
                <w:p w14:paraId="61050001" w14:textId="77777777" w:rsidR="00821852" w:rsidRPr="00ED2DFC" w:rsidRDefault="00821852" w:rsidP="00090E03">
                  <w:pPr>
                    <w:framePr w:hSpace="180" w:wrap="around" w:vAnchor="text" w:hAnchor="text" w:y="1"/>
                  </w:pPr>
                  <w:r w:rsidRPr="00ED2DFC">
                    <w:t>Torsdag</w:t>
                  </w:r>
                </w:p>
              </w:tc>
              <w:tc>
                <w:tcPr>
                  <w:tcW w:w="1410" w:type="dxa"/>
                </w:tcPr>
                <w:p w14:paraId="17DE0526" w14:textId="5731149A" w:rsidR="00821852" w:rsidRPr="00ED2DFC" w:rsidRDefault="00664626" w:rsidP="00090E03">
                  <w:pPr>
                    <w:framePr w:hSpace="180" w:wrap="around" w:vAnchor="text" w:hAnchor="text" w:y="1"/>
                  </w:pPr>
                  <w:r>
                    <w:t>8.255</w:t>
                  </w:r>
                </w:p>
              </w:tc>
              <w:tc>
                <w:tcPr>
                  <w:tcW w:w="2316" w:type="dxa"/>
                </w:tcPr>
                <w:p w14:paraId="3B785407" w14:textId="468EB0E0" w:rsidR="00821852" w:rsidRPr="00ED2DFC" w:rsidRDefault="0081146D" w:rsidP="00090E03">
                  <w:pPr>
                    <w:framePr w:hSpace="180" w:wrap="around" w:vAnchor="text" w:hAnchor="text" w:y="1"/>
                  </w:pPr>
                  <w:r>
                    <w:t>16,20</w:t>
                  </w:r>
                </w:p>
              </w:tc>
              <w:tc>
                <w:tcPr>
                  <w:tcW w:w="2648" w:type="dxa"/>
                </w:tcPr>
                <w:p w14:paraId="123C667D" w14:textId="247FD13D" w:rsidR="00821852" w:rsidRPr="00ED2DFC" w:rsidRDefault="005208FF" w:rsidP="00090E03">
                  <w:pPr>
                    <w:framePr w:hSpace="180" w:wrap="around" w:vAnchor="text" w:hAnchor="text" w:y="1"/>
                  </w:pPr>
                  <w:r>
                    <w:t>5.496</w:t>
                  </w:r>
                </w:p>
              </w:tc>
              <w:tc>
                <w:tcPr>
                  <w:tcW w:w="3116" w:type="dxa"/>
                </w:tcPr>
                <w:p w14:paraId="32348A00" w14:textId="781BAD5B" w:rsidR="00821852" w:rsidRPr="00ED2DFC" w:rsidRDefault="00DD0EB4" w:rsidP="00090E03">
                  <w:pPr>
                    <w:framePr w:hSpace="180" w:wrap="around" w:vAnchor="text" w:hAnchor="text" w:y="1"/>
                  </w:pPr>
                  <w:r>
                    <w:t>17,80</w:t>
                  </w:r>
                </w:p>
              </w:tc>
            </w:tr>
            <w:tr w:rsidR="00821852" w:rsidRPr="00ED2DFC" w14:paraId="4A4BFEC6" w14:textId="77777777" w:rsidTr="00412B94">
              <w:tc>
                <w:tcPr>
                  <w:tcW w:w="1137" w:type="dxa"/>
                </w:tcPr>
                <w:p w14:paraId="7FBD94F7" w14:textId="77777777" w:rsidR="00821852" w:rsidRPr="00ED2DFC" w:rsidRDefault="00821852" w:rsidP="00090E03">
                  <w:pPr>
                    <w:framePr w:hSpace="180" w:wrap="around" w:vAnchor="text" w:hAnchor="text" w:y="1"/>
                  </w:pPr>
                  <w:r w:rsidRPr="00ED2DFC">
                    <w:t>Fredag</w:t>
                  </w:r>
                </w:p>
              </w:tc>
              <w:tc>
                <w:tcPr>
                  <w:tcW w:w="1410" w:type="dxa"/>
                </w:tcPr>
                <w:p w14:paraId="2708D785" w14:textId="28B247BC" w:rsidR="00821852" w:rsidRPr="00ED2DFC" w:rsidRDefault="00061146" w:rsidP="00090E03">
                  <w:pPr>
                    <w:framePr w:hSpace="180" w:wrap="around" w:vAnchor="text" w:hAnchor="text" w:y="1"/>
                  </w:pPr>
                  <w:r>
                    <w:t>4.171</w:t>
                  </w:r>
                </w:p>
              </w:tc>
              <w:tc>
                <w:tcPr>
                  <w:tcW w:w="2316" w:type="dxa"/>
                </w:tcPr>
                <w:p w14:paraId="1940D2AD" w14:textId="4323AC97" w:rsidR="00821852" w:rsidRPr="00ED2DFC" w:rsidRDefault="0081146D" w:rsidP="00090E03">
                  <w:pPr>
                    <w:framePr w:hSpace="180" w:wrap="around" w:vAnchor="text" w:hAnchor="text" w:y="1"/>
                  </w:pPr>
                  <w:r>
                    <w:t>13,50</w:t>
                  </w:r>
                </w:p>
              </w:tc>
              <w:tc>
                <w:tcPr>
                  <w:tcW w:w="2648" w:type="dxa"/>
                </w:tcPr>
                <w:p w14:paraId="66DEE3A7" w14:textId="44DD2C35" w:rsidR="00821852" w:rsidRPr="00ED2DFC" w:rsidRDefault="005208FF" w:rsidP="00090E03">
                  <w:pPr>
                    <w:framePr w:hSpace="180" w:wrap="around" w:vAnchor="text" w:hAnchor="text" w:y="1"/>
                  </w:pPr>
                  <w:r>
                    <w:t>3.571</w:t>
                  </w:r>
                </w:p>
              </w:tc>
              <w:tc>
                <w:tcPr>
                  <w:tcW w:w="3116" w:type="dxa"/>
                </w:tcPr>
                <w:p w14:paraId="0FD06F56" w14:textId="38318235" w:rsidR="00821852" w:rsidRPr="00ED2DFC" w:rsidRDefault="00246D13" w:rsidP="00090E03">
                  <w:pPr>
                    <w:framePr w:hSpace="180" w:wrap="around" w:vAnchor="text" w:hAnchor="text" w:y="1"/>
                  </w:pPr>
                  <w:r w:rsidRPr="00ED2DFC">
                    <w:t>1</w:t>
                  </w:r>
                  <w:r w:rsidR="00DD0EB4">
                    <w:t>6,20</w:t>
                  </w:r>
                </w:p>
              </w:tc>
            </w:tr>
            <w:tr w:rsidR="00821852" w:rsidRPr="00ED2DFC" w14:paraId="418146B1" w14:textId="77777777" w:rsidTr="00412B94">
              <w:tc>
                <w:tcPr>
                  <w:tcW w:w="1137" w:type="dxa"/>
                </w:tcPr>
                <w:p w14:paraId="6079C52C" w14:textId="77777777" w:rsidR="00821852" w:rsidRPr="00ED2DFC" w:rsidRDefault="00821852" w:rsidP="00090E03">
                  <w:pPr>
                    <w:framePr w:hSpace="180" w:wrap="around" w:vAnchor="text" w:hAnchor="text" w:y="1"/>
                  </w:pPr>
                  <w:r w:rsidRPr="00ED2DFC">
                    <w:t>Søndag</w:t>
                  </w:r>
                </w:p>
              </w:tc>
              <w:tc>
                <w:tcPr>
                  <w:tcW w:w="1410" w:type="dxa"/>
                </w:tcPr>
                <w:p w14:paraId="3A8E219F" w14:textId="02D0A7B1" w:rsidR="00821852" w:rsidRPr="00ED2DFC" w:rsidRDefault="00061146" w:rsidP="00090E03">
                  <w:pPr>
                    <w:framePr w:hSpace="180" w:wrap="around" w:vAnchor="text" w:hAnchor="text" w:y="1"/>
                  </w:pPr>
                  <w:r>
                    <w:t>91</w:t>
                  </w:r>
                </w:p>
              </w:tc>
              <w:tc>
                <w:tcPr>
                  <w:tcW w:w="2316" w:type="dxa"/>
                </w:tcPr>
                <w:p w14:paraId="79AC952B" w14:textId="35C6E5F3" w:rsidR="00821852" w:rsidRPr="00ED2DFC" w:rsidRDefault="006032FB" w:rsidP="00090E03">
                  <w:pPr>
                    <w:framePr w:hSpace="180" w:wrap="around" w:vAnchor="text" w:hAnchor="text" w:y="1"/>
                  </w:pPr>
                  <w:r w:rsidRPr="00ED2DFC">
                    <w:t>1</w:t>
                  </w:r>
                </w:p>
              </w:tc>
              <w:tc>
                <w:tcPr>
                  <w:tcW w:w="2648" w:type="dxa"/>
                </w:tcPr>
                <w:p w14:paraId="6CE38C9A" w14:textId="30CE8359" w:rsidR="00821852" w:rsidRPr="00ED2DFC" w:rsidRDefault="0069305F" w:rsidP="00090E03">
                  <w:pPr>
                    <w:framePr w:hSpace="180" w:wrap="around" w:vAnchor="text" w:hAnchor="text" w:y="1"/>
                  </w:pPr>
                  <w:r>
                    <w:t>63</w:t>
                  </w:r>
                </w:p>
              </w:tc>
              <w:tc>
                <w:tcPr>
                  <w:tcW w:w="3116" w:type="dxa"/>
                </w:tcPr>
                <w:p w14:paraId="7095E50E" w14:textId="4EC59905" w:rsidR="00821852" w:rsidRPr="00ED2DFC" w:rsidRDefault="00246D13" w:rsidP="00090E03">
                  <w:pPr>
                    <w:framePr w:hSpace="180" w:wrap="around" w:vAnchor="text" w:hAnchor="text" w:y="1"/>
                  </w:pPr>
                  <w:r w:rsidRPr="00ED2DFC">
                    <w:t>1</w:t>
                  </w:r>
                </w:p>
              </w:tc>
            </w:tr>
          </w:tbl>
          <w:p w14:paraId="1781D0D7" w14:textId="24BF99B7" w:rsidR="00331387" w:rsidRPr="00ED2DFC" w:rsidRDefault="00A63379" w:rsidP="00331387">
            <w:pPr>
              <w:rPr>
                <w:i/>
                <w:iCs/>
                <w:sz w:val="16"/>
                <w:szCs w:val="16"/>
              </w:rPr>
            </w:pPr>
            <w:r w:rsidRPr="00ED2DFC">
              <w:rPr>
                <w:i/>
                <w:iCs/>
                <w:sz w:val="16"/>
                <w:szCs w:val="16"/>
              </w:rPr>
              <w:t>*</w:t>
            </w:r>
            <w:r w:rsidR="00330F73" w:rsidRPr="00ED2DFC">
              <w:rPr>
                <w:i/>
                <w:iCs/>
                <w:sz w:val="16"/>
                <w:szCs w:val="16"/>
              </w:rPr>
              <w:t>Puzzel stat ”Max/</w:t>
            </w:r>
            <w:proofErr w:type="spellStart"/>
            <w:r w:rsidR="00330F73" w:rsidRPr="00ED2DFC">
              <w:rPr>
                <w:i/>
                <w:iCs/>
                <w:sz w:val="16"/>
                <w:szCs w:val="16"/>
              </w:rPr>
              <w:t>gns</w:t>
            </w:r>
            <w:proofErr w:type="spellEnd"/>
            <w:r w:rsidR="00330F73" w:rsidRPr="00ED2DFC">
              <w:rPr>
                <w:i/>
                <w:iCs/>
                <w:sz w:val="16"/>
                <w:szCs w:val="16"/>
              </w:rPr>
              <w:t>./</w:t>
            </w:r>
            <w:proofErr w:type="spellStart"/>
            <w:r w:rsidR="00330F73" w:rsidRPr="00ED2DFC">
              <w:rPr>
                <w:i/>
                <w:iCs/>
                <w:sz w:val="16"/>
                <w:szCs w:val="16"/>
              </w:rPr>
              <w:t>min.agenter</w:t>
            </w:r>
            <w:proofErr w:type="spellEnd"/>
            <w:r w:rsidR="00330F73" w:rsidRPr="00ED2DFC">
              <w:rPr>
                <w:i/>
                <w:iCs/>
                <w:sz w:val="16"/>
                <w:szCs w:val="16"/>
              </w:rPr>
              <w:t xml:space="preserve"> pr. status</w:t>
            </w:r>
            <w:r w:rsidR="006E1BA2" w:rsidRPr="00ED2DFC">
              <w:rPr>
                <w:i/>
                <w:iCs/>
                <w:sz w:val="16"/>
                <w:szCs w:val="16"/>
              </w:rPr>
              <w:t xml:space="preserve"> (gruppering på tid: dag)</w:t>
            </w:r>
          </w:p>
          <w:p w14:paraId="6578D759" w14:textId="65C6C968" w:rsidR="006F0CC2" w:rsidRPr="00ED2DFC" w:rsidRDefault="006F0CC2" w:rsidP="00331387">
            <w:pPr>
              <w:rPr>
                <w:rStyle w:val="Hyperlink"/>
                <w:i/>
                <w:iCs/>
                <w:sz w:val="16"/>
                <w:szCs w:val="16"/>
              </w:rPr>
            </w:pPr>
            <w:r w:rsidRPr="00ED2DFC">
              <w:rPr>
                <w:i/>
                <w:iCs/>
                <w:sz w:val="16"/>
                <w:szCs w:val="16"/>
              </w:rPr>
              <w:t xml:space="preserve">Se her: </w:t>
            </w:r>
            <w:hyperlink r:id="rId28" w:history="1">
              <w:r w:rsidR="007B4C02" w:rsidRPr="00ED2DFC">
                <w:rPr>
                  <w:rStyle w:val="Hyperlink"/>
                  <w:i/>
                  <w:iCs/>
                  <w:sz w:val="16"/>
                  <w:szCs w:val="16"/>
                </w:rPr>
                <w:t>https://support.microsoft.com/da-dk/office/show-dates-as-days-of-the-week-14f02f1d-8e3d-45a5-bdf8-3d962bf15327</w:t>
              </w:r>
            </w:hyperlink>
          </w:p>
          <w:p w14:paraId="16297CF1" w14:textId="1E8D0C70" w:rsidR="008E4E6E" w:rsidRPr="00ED2DFC" w:rsidRDefault="008E4E6E" w:rsidP="00331387">
            <w:pPr>
              <w:rPr>
                <w:i/>
                <w:iCs/>
                <w:sz w:val="16"/>
                <w:szCs w:val="16"/>
              </w:rPr>
            </w:pPr>
            <w:r w:rsidRPr="00ED2DFC">
              <w:rPr>
                <w:i/>
                <w:iCs/>
                <w:sz w:val="16"/>
                <w:szCs w:val="16"/>
              </w:rPr>
              <w:t>** Puzzel stat</w:t>
            </w:r>
            <w:r w:rsidR="00C9626C" w:rsidRPr="00ED2DFC">
              <w:rPr>
                <w:i/>
                <w:iCs/>
                <w:sz w:val="16"/>
                <w:szCs w:val="16"/>
              </w:rPr>
              <w:t xml:space="preserve"> </w:t>
            </w:r>
            <w:r w:rsidRPr="00ED2DFC">
              <w:rPr>
                <w:i/>
                <w:iCs/>
                <w:sz w:val="16"/>
                <w:szCs w:val="16"/>
              </w:rPr>
              <w:t>”Deta</w:t>
            </w:r>
            <w:r w:rsidR="00C9626C" w:rsidRPr="00ED2DFC">
              <w:rPr>
                <w:i/>
                <w:iCs/>
                <w:sz w:val="16"/>
                <w:szCs w:val="16"/>
              </w:rPr>
              <w:t>ljer pr. kø” (Antal opkald totalt)</w:t>
            </w:r>
            <w:r w:rsidR="00E60460" w:rsidRPr="00ED2DFC">
              <w:rPr>
                <w:i/>
                <w:iCs/>
                <w:sz w:val="16"/>
                <w:szCs w:val="16"/>
              </w:rPr>
              <w:t xml:space="preserve"> – avancerede indstillinger på ugedag</w:t>
            </w:r>
          </w:p>
          <w:p w14:paraId="3C91BE62" w14:textId="77777777" w:rsidR="00072515" w:rsidRPr="00ED2DFC" w:rsidRDefault="00072515" w:rsidP="00072515"/>
          <w:p w14:paraId="6A358818" w14:textId="3519012D" w:rsidR="00331387" w:rsidRPr="00ED2DFC" w:rsidRDefault="00331387" w:rsidP="0028443C">
            <w:pPr>
              <w:pStyle w:val="Overskrift3"/>
            </w:pPr>
            <w:r w:rsidRPr="00ED2DFC">
              <w:t>Indeks VOLUMEN</w:t>
            </w: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950"/>
              <w:gridCol w:w="1843"/>
              <w:gridCol w:w="141"/>
            </w:tblGrid>
            <w:tr w:rsidR="00331387" w:rsidRPr="00ED2DFC" w14:paraId="62C3A4F6" w14:textId="77777777" w:rsidTr="00D3709B">
              <w:trPr>
                <w:trHeight w:val="252"/>
              </w:trPr>
              <w:tc>
                <w:tcPr>
                  <w:tcW w:w="1731" w:type="dxa"/>
                </w:tcPr>
                <w:p w14:paraId="22B2DF35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</w:p>
              </w:tc>
              <w:tc>
                <w:tcPr>
                  <w:tcW w:w="1950" w:type="dxa"/>
                  <w:shd w:val="clear" w:color="auto" w:fill="000000" w:themeFill="text1"/>
                </w:tcPr>
                <w:p w14:paraId="4329A99A" w14:textId="3EDF307F" w:rsidR="00331387" w:rsidRPr="00ED2DFC" w:rsidRDefault="00D3709B" w:rsidP="00090E03">
                  <w:pPr>
                    <w:framePr w:hSpace="180" w:wrap="around" w:vAnchor="text" w:hAnchor="text" w:y="1"/>
                  </w:pPr>
                  <w:r>
                    <w:t>december</w:t>
                  </w:r>
                  <w:r w:rsidR="00331387" w:rsidRPr="00ED2DFC">
                    <w:t xml:space="preserve"> 202</w:t>
                  </w:r>
                  <w:r w:rsidR="00DC28A6" w:rsidRPr="00ED2DFC">
                    <w:t>1</w:t>
                  </w:r>
                </w:p>
              </w:tc>
              <w:tc>
                <w:tcPr>
                  <w:tcW w:w="1984" w:type="dxa"/>
                  <w:gridSpan w:val="2"/>
                  <w:shd w:val="clear" w:color="auto" w:fill="000000" w:themeFill="text1"/>
                </w:tcPr>
                <w:p w14:paraId="305C5F60" w14:textId="7473D6A4" w:rsidR="00331387" w:rsidRPr="00ED2DFC" w:rsidRDefault="00D3709B" w:rsidP="00090E03">
                  <w:pPr>
                    <w:framePr w:hSpace="180" w:wrap="around" w:vAnchor="text" w:hAnchor="text" w:y="1"/>
                  </w:pPr>
                  <w:r>
                    <w:t>decem</w:t>
                  </w:r>
                  <w:r w:rsidR="00712C5C">
                    <w:t>ber</w:t>
                  </w:r>
                  <w:r w:rsidR="00BB297F" w:rsidRPr="00ED2DFC">
                    <w:t xml:space="preserve"> </w:t>
                  </w:r>
                  <w:r w:rsidR="00331387" w:rsidRPr="00ED2DFC">
                    <w:t>202</w:t>
                  </w:r>
                  <w:r w:rsidR="00DC28A6" w:rsidRPr="00ED2DFC">
                    <w:t>2</w:t>
                  </w:r>
                </w:p>
              </w:tc>
            </w:tr>
            <w:tr w:rsidR="00331387" w:rsidRPr="00ED2DFC" w14:paraId="405A1D5E" w14:textId="77777777" w:rsidTr="00D3709B">
              <w:trPr>
                <w:gridAfter w:val="1"/>
                <w:wAfter w:w="141" w:type="dxa"/>
                <w:trHeight w:val="252"/>
              </w:trPr>
              <w:tc>
                <w:tcPr>
                  <w:tcW w:w="1731" w:type="dxa"/>
                </w:tcPr>
                <w:p w14:paraId="069C6F53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Mandag</w:t>
                  </w:r>
                </w:p>
              </w:tc>
              <w:tc>
                <w:tcPr>
                  <w:tcW w:w="1950" w:type="dxa"/>
                </w:tcPr>
                <w:p w14:paraId="3A678397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100</w:t>
                  </w:r>
                </w:p>
              </w:tc>
              <w:tc>
                <w:tcPr>
                  <w:tcW w:w="1843" w:type="dxa"/>
                </w:tcPr>
                <w:p w14:paraId="303019CA" w14:textId="6001B0B6" w:rsidR="00331387" w:rsidRPr="00ED2DFC" w:rsidRDefault="004631AE" w:rsidP="00090E03">
                  <w:pPr>
                    <w:framePr w:hSpace="180" w:wrap="around" w:vAnchor="text" w:hAnchor="text" w:y="1"/>
                  </w:pPr>
                  <w:r>
                    <w:t>0,50</w:t>
                  </w:r>
                </w:p>
              </w:tc>
            </w:tr>
            <w:tr w:rsidR="00331387" w:rsidRPr="00ED2DFC" w14:paraId="0AFB48B1" w14:textId="77777777" w:rsidTr="00D3709B">
              <w:trPr>
                <w:gridAfter w:val="1"/>
                <w:wAfter w:w="141" w:type="dxa"/>
                <w:trHeight w:val="252"/>
              </w:trPr>
              <w:tc>
                <w:tcPr>
                  <w:tcW w:w="1731" w:type="dxa"/>
                </w:tcPr>
                <w:p w14:paraId="5C2587D2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Tirsdag</w:t>
                  </w:r>
                </w:p>
              </w:tc>
              <w:tc>
                <w:tcPr>
                  <w:tcW w:w="1950" w:type="dxa"/>
                </w:tcPr>
                <w:p w14:paraId="26D879FA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100</w:t>
                  </w:r>
                </w:p>
              </w:tc>
              <w:tc>
                <w:tcPr>
                  <w:tcW w:w="1843" w:type="dxa"/>
                </w:tcPr>
                <w:p w14:paraId="59CC3ADE" w14:textId="0D55CE43" w:rsidR="00331387" w:rsidRPr="00ED2DFC" w:rsidRDefault="002C4CC8" w:rsidP="00090E03">
                  <w:pPr>
                    <w:framePr w:hSpace="180" w:wrap="around" w:vAnchor="text" w:hAnchor="text" w:y="1"/>
                  </w:pPr>
                  <w:r>
                    <w:t>0,65</w:t>
                  </w:r>
                </w:p>
              </w:tc>
            </w:tr>
            <w:tr w:rsidR="00331387" w:rsidRPr="00ED2DFC" w14:paraId="0AF8EBF0" w14:textId="77777777" w:rsidTr="00D3709B">
              <w:trPr>
                <w:gridAfter w:val="1"/>
                <w:wAfter w:w="141" w:type="dxa"/>
                <w:trHeight w:val="252"/>
              </w:trPr>
              <w:tc>
                <w:tcPr>
                  <w:tcW w:w="1731" w:type="dxa"/>
                </w:tcPr>
                <w:p w14:paraId="6520734F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Onsdag</w:t>
                  </w:r>
                </w:p>
              </w:tc>
              <w:tc>
                <w:tcPr>
                  <w:tcW w:w="1950" w:type="dxa"/>
                </w:tcPr>
                <w:p w14:paraId="28F482B4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100</w:t>
                  </w:r>
                </w:p>
              </w:tc>
              <w:tc>
                <w:tcPr>
                  <w:tcW w:w="1843" w:type="dxa"/>
                </w:tcPr>
                <w:p w14:paraId="47470789" w14:textId="6E2303EA" w:rsidR="00331387" w:rsidRPr="00ED2DFC" w:rsidRDefault="002C4CC8" w:rsidP="00090E03">
                  <w:pPr>
                    <w:framePr w:hSpace="180" w:wrap="around" w:vAnchor="text" w:hAnchor="text" w:y="1"/>
                  </w:pPr>
                  <w:r>
                    <w:t>0,49</w:t>
                  </w:r>
                </w:p>
              </w:tc>
            </w:tr>
            <w:tr w:rsidR="00331387" w:rsidRPr="00ED2DFC" w14:paraId="0298ABD1" w14:textId="77777777" w:rsidTr="00D3709B">
              <w:trPr>
                <w:gridAfter w:val="1"/>
                <w:wAfter w:w="141" w:type="dxa"/>
                <w:trHeight w:val="252"/>
              </w:trPr>
              <w:tc>
                <w:tcPr>
                  <w:tcW w:w="1731" w:type="dxa"/>
                </w:tcPr>
                <w:p w14:paraId="0A800F83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Torsdag</w:t>
                  </w:r>
                </w:p>
              </w:tc>
              <w:tc>
                <w:tcPr>
                  <w:tcW w:w="1950" w:type="dxa"/>
                </w:tcPr>
                <w:p w14:paraId="6DDFC657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100</w:t>
                  </w:r>
                </w:p>
              </w:tc>
              <w:tc>
                <w:tcPr>
                  <w:tcW w:w="1843" w:type="dxa"/>
                </w:tcPr>
                <w:p w14:paraId="3CC8E8D3" w14:textId="1A0AD093" w:rsidR="00331387" w:rsidRPr="00ED2DFC" w:rsidRDefault="0088781D" w:rsidP="00090E03">
                  <w:pPr>
                    <w:framePr w:hSpace="180" w:wrap="around" w:vAnchor="text" w:hAnchor="text" w:y="1"/>
                  </w:pPr>
                  <w:r>
                    <w:t>0,66</w:t>
                  </w:r>
                </w:p>
              </w:tc>
            </w:tr>
            <w:tr w:rsidR="00331387" w:rsidRPr="00ED2DFC" w14:paraId="31466E05" w14:textId="77777777" w:rsidTr="00D3709B">
              <w:trPr>
                <w:gridAfter w:val="1"/>
                <w:wAfter w:w="141" w:type="dxa"/>
                <w:trHeight w:val="252"/>
              </w:trPr>
              <w:tc>
                <w:tcPr>
                  <w:tcW w:w="1731" w:type="dxa"/>
                </w:tcPr>
                <w:p w14:paraId="36041724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Fredag</w:t>
                  </w:r>
                </w:p>
              </w:tc>
              <w:tc>
                <w:tcPr>
                  <w:tcW w:w="1950" w:type="dxa"/>
                </w:tcPr>
                <w:p w14:paraId="55F88BFB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100</w:t>
                  </w:r>
                </w:p>
              </w:tc>
              <w:tc>
                <w:tcPr>
                  <w:tcW w:w="1843" w:type="dxa"/>
                </w:tcPr>
                <w:p w14:paraId="3B1F0D1A" w14:textId="00D9A697" w:rsidR="00331387" w:rsidRPr="00ED2DFC" w:rsidRDefault="0088781D" w:rsidP="00090E03">
                  <w:pPr>
                    <w:framePr w:hSpace="180" w:wrap="around" w:vAnchor="text" w:hAnchor="text" w:y="1"/>
                  </w:pPr>
                  <w:r>
                    <w:t>0,85</w:t>
                  </w:r>
                </w:p>
              </w:tc>
            </w:tr>
            <w:tr w:rsidR="00331387" w:rsidRPr="00555757" w14:paraId="2ECE9FBF" w14:textId="77777777" w:rsidTr="00D3709B">
              <w:trPr>
                <w:gridAfter w:val="1"/>
                <w:wAfter w:w="141" w:type="dxa"/>
                <w:trHeight w:val="252"/>
              </w:trPr>
              <w:tc>
                <w:tcPr>
                  <w:tcW w:w="1731" w:type="dxa"/>
                </w:tcPr>
                <w:p w14:paraId="75F78BE8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Søndag</w:t>
                  </w:r>
                </w:p>
              </w:tc>
              <w:tc>
                <w:tcPr>
                  <w:tcW w:w="1950" w:type="dxa"/>
                </w:tcPr>
                <w:p w14:paraId="34BF382C" w14:textId="77777777" w:rsidR="00331387" w:rsidRPr="00ED2DFC" w:rsidRDefault="00331387" w:rsidP="00090E03">
                  <w:pPr>
                    <w:framePr w:hSpace="180" w:wrap="around" w:vAnchor="text" w:hAnchor="text" w:y="1"/>
                  </w:pPr>
                  <w:r w:rsidRPr="00ED2DFC">
                    <w:t>100</w:t>
                  </w:r>
                </w:p>
              </w:tc>
              <w:tc>
                <w:tcPr>
                  <w:tcW w:w="1843" w:type="dxa"/>
                </w:tcPr>
                <w:p w14:paraId="26DAB140" w14:textId="49AC010E" w:rsidR="00331387" w:rsidRPr="00ED2DFC" w:rsidRDefault="007E7F7E" w:rsidP="00090E03">
                  <w:pPr>
                    <w:framePr w:hSpace="180" w:wrap="around" w:vAnchor="text" w:hAnchor="text" w:y="1"/>
                  </w:pPr>
                  <w:r>
                    <w:t>0,69</w:t>
                  </w:r>
                </w:p>
              </w:tc>
            </w:tr>
          </w:tbl>
          <w:p w14:paraId="2FE44E89" w14:textId="77777777" w:rsidR="00A45957" w:rsidRPr="00555757" w:rsidRDefault="00A45957" w:rsidP="0028443C">
            <w:pPr>
              <w:pStyle w:val="Overskrift3"/>
              <w:rPr>
                <w:highlight w:val="yellow"/>
              </w:rPr>
            </w:pPr>
          </w:p>
          <w:p w14:paraId="09424238" w14:textId="6299587B" w:rsidR="00331387" w:rsidRPr="00712C5C" w:rsidRDefault="00331387" w:rsidP="0028443C">
            <w:pPr>
              <w:pStyle w:val="Overskrift3"/>
            </w:pPr>
            <w:r w:rsidRPr="00712C5C">
              <w:t>Indeks MAX AGENTER PÅLOGGET</w:t>
            </w: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1941"/>
              <w:gridCol w:w="1984"/>
            </w:tblGrid>
            <w:tr w:rsidR="00331387" w:rsidRPr="00712C5C" w14:paraId="16954A04" w14:textId="77777777" w:rsidTr="00D3709B">
              <w:trPr>
                <w:trHeight w:val="270"/>
              </w:trPr>
              <w:tc>
                <w:tcPr>
                  <w:tcW w:w="1882" w:type="dxa"/>
                </w:tcPr>
                <w:p w14:paraId="4DF307EE" w14:textId="77777777" w:rsidR="00331387" w:rsidRPr="00712C5C" w:rsidRDefault="00331387" w:rsidP="00090E03">
                  <w:pPr>
                    <w:framePr w:hSpace="180" w:wrap="around" w:vAnchor="text" w:hAnchor="text" w:y="1"/>
                  </w:pPr>
                </w:p>
              </w:tc>
              <w:tc>
                <w:tcPr>
                  <w:tcW w:w="1941" w:type="dxa"/>
                  <w:shd w:val="clear" w:color="auto" w:fill="000000" w:themeFill="text1"/>
                </w:tcPr>
                <w:p w14:paraId="7F840807" w14:textId="38C30111" w:rsidR="00331387" w:rsidRPr="00712C5C" w:rsidRDefault="00D3709B" w:rsidP="00090E03">
                  <w:pPr>
                    <w:framePr w:hSpace="180" w:wrap="around" w:vAnchor="text" w:hAnchor="text" w:y="1"/>
                  </w:pPr>
                  <w:r>
                    <w:t>december</w:t>
                  </w:r>
                  <w:r w:rsidR="00331387" w:rsidRPr="00712C5C">
                    <w:t xml:space="preserve"> 202</w:t>
                  </w:r>
                  <w:r w:rsidR="00DC28A6" w:rsidRPr="00712C5C">
                    <w:t>1</w:t>
                  </w:r>
                </w:p>
              </w:tc>
              <w:tc>
                <w:tcPr>
                  <w:tcW w:w="1984" w:type="dxa"/>
                  <w:shd w:val="clear" w:color="auto" w:fill="000000" w:themeFill="text1"/>
                </w:tcPr>
                <w:p w14:paraId="0734FB31" w14:textId="6F0FED4A" w:rsidR="00331387" w:rsidRPr="00712C5C" w:rsidRDefault="00D3709B" w:rsidP="00090E03">
                  <w:pPr>
                    <w:framePr w:hSpace="180" w:wrap="around" w:vAnchor="text" w:hAnchor="text" w:y="1"/>
                  </w:pPr>
                  <w:r>
                    <w:t>december</w:t>
                  </w:r>
                  <w:r w:rsidR="00331387" w:rsidRPr="00712C5C">
                    <w:t xml:space="preserve"> 202</w:t>
                  </w:r>
                  <w:r w:rsidR="00DC28A6" w:rsidRPr="00712C5C">
                    <w:t>2</w:t>
                  </w:r>
                </w:p>
              </w:tc>
            </w:tr>
            <w:tr w:rsidR="00331387" w:rsidRPr="00712C5C" w14:paraId="1EEEFF06" w14:textId="77777777" w:rsidTr="00D3709B">
              <w:trPr>
                <w:trHeight w:val="270"/>
              </w:trPr>
              <w:tc>
                <w:tcPr>
                  <w:tcW w:w="1882" w:type="dxa"/>
                </w:tcPr>
                <w:p w14:paraId="78452C4E" w14:textId="77777777" w:rsidR="00331387" w:rsidRPr="00712C5C" w:rsidRDefault="00331387" w:rsidP="00090E03">
                  <w:pPr>
                    <w:framePr w:hSpace="180" w:wrap="around" w:vAnchor="text" w:hAnchor="text" w:y="1"/>
                  </w:pPr>
                  <w:r w:rsidRPr="00712C5C">
                    <w:t>Mandag</w:t>
                  </w:r>
                </w:p>
              </w:tc>
              <w:tc>
                <w:tcPr>
                  <w:tcW w:w="1941" w:type="dxa"/>
                </w:tcPr>
                <w:p w14:paraId="10C196AA" w14:textId="77777777" w:rsidR="00331387" w:rsidRPr="00712C5C" w:rsidRDefault="00331387" w:rsidP="00090E03">
                  <w:pPr>
                    <w:framePr w:hSpace="180" w:wrap="around" w:vAnchor="text" w:hAnchor="text" w:y="1"/>
                  </w:pPr>
                  <w:r w:rsidRPr="00712C5C">
                    <w:t>100</w:t>
                  </w:r>
                </w:p>
              </w:tc>
              <w:tc>
                <w:tcPr>
                  <w:tcW w:w="1984" w:type="dxa"/>
                </w:tcPr>
                <w:p w14:paraId="6DBDA1A4" w14:textId="15B07C91" w:rsidR="00331387" w:rsidRPr="00712C5C" w:rsidRDefault="000E3EEF" w:rsidP="00090E03">
                  <w:pPr>
                    <w:framePr w:hSpace="180" w:wrap="around" w:vAnchor="text" w:hAnchor="text" w:y="1"/>
                  </w:pPr>
                  <w:r w:rsidRPr="00712C5C">
                    <w:t>0,8</w:t>
                  </w:r>
                  <w:r w:rsidR="00256795">
                    <w:t>1</w:t>
                  </w:r>
                </w:p>
              </w:tc>
            </w:tr>
            <w:tr w:rsidR="00331387" w:rsidRPr="00712C5C" w14:paraId="31F2B802" w14:textId="77777777" w:rsidTr="00D3709B">
              <w:trPr>
                <w:trHeight w:val="270"/>
              </w:trPr>
              <w:tc>
                <w:tcPr>
                  <w:tcW w:w="1882" w:type="dxa"/>
                </w:tcPr>
                <w:p w14:paraId="51BA5921" w14:textId="77777777" w:rsidR="00331387" w:rsidRPr="00712C5C" w:rsidRDefault="00331387" w:rsidP="00090E03">
                  <w:pPr>
                    <w:framePr w:hSpace="180" w:wrap="around" w:vAnchor="text" w:hAnchor="text" w:y="1"/>
                  </w:pPr>
                  <w:r w:rsidRPr="00712C5C">
                    <w:t>Tirsdag</w:t>
                  </w:r>
                </w:p>
              </w:tc>
              <w:tc>
                <w:tcPr>
                  <w:tcW w:w="1941" w:type="dxa"/>
                </w:tcPr>
                <w:p w14:paraId="74FA198E" w14:textId="77777777" w:rsidR="00331387" w:rsidRPr="00712C5C" w:rsidRDefault="00331387" w:rsidP="00090E03">
                  <w:pPr>
                    <w:framePr w:hSpace="180" w:wrap="around" w:vAnchor="text" w:hAnchor="text" w:y="1"/>
                  </w:pPr>
                  <w:r w:rsidRPr="00712C5C">
                    <w:t>100</w:t>
                  </w:r>
                </w:p>
              </w:tc>
              <w:tc>
                <w:tcPr>
                  <w:tcW w:w="1984" w:type="dxa"/>
                </w:tcPr>
                <w:p w14:paraId="39B3633C" w14:textId="439D760C" w:rsidR="00331387" w:rsidRPr="00712C5C" w:rsidRDefault="00937265" w:rsidP="00090E03">
                  <w:pPr>
                    <w:framePr w:hSpace="180" w:wrap="around" w:vAnchor="text" w:hAnchor="text" w:y="1"/>
                  </w:pPr>
                  <w:r>
                    <w:t>0,91</w:t>
                  </w:r>
                </w:p>
              </w:tc>
            </w:tr>
            <w:tr w:rsidR="00331387" w:rsidRPr="00B95C34" w14:paraId="34D48556" w14:textId="77777777" w:rsidTr="00D3709B">
              <w:trPr>
                <w:trHeight w:val="270"/>
              </w:trPr>
              <w:tc>
                <w:tcPr>
                  <w:tcW w:w="1882" w:type="dxa"/>
                </w:tcPr>
                <w:p w14:paraId="4789FBF1" w14:textId="77777777" w:rsidR="00331387" w:rsidRPr="00712C5C" w:rsidRDefault="00331387" w:rsidP="00090E03">
                  <w:pPr>
                    <w:framePr w:hSpace="180" w:wrap="around" w:vAnchor="text" w:hAnchor="text" w:y="1"/>
                  </w:pPr>
                  <w:r w:rsidRPr="00712C5C">
                    <w:t>Onsdag</w:t>
                  </w:r>
                </w:p>
              </w:tc>
              <w:tc>
                <w:tcPr>
                  <w:tcW w:w="1941" w:type="dxa"/>
                </w:tcPr>
                <w:p w14:paraId="139336E1" w14:textId="77777777" w:rsidR="00331387" w:rsidRPr="00712C5C" w:rsidRDefault="00331387" w:rsidP="00090E03">
                  <w:pPr>
                    <w:framePr w:hSpace="180" w:wrap="around" w:vAnchor="text" w:hAnchor="text" w:y="1"/>
                  </w:pPr>
                  <w:r w:rsidRPr="00712C5C">
                    <w:t>100</w:t>
                  </w:r>
                </w:p>
              </w:tc>
              <w:tc>
                <w:tcPr>
                  <w:tcW w:w="1984" w:type="dxa"/>
                </w:tcPr>
                <w:p w14:paraId="11ACFF8D" w14:textId="0990BEE1" w:rsidR="00331387" w:rsidRPr="00B95C34" w:rsidRDefault="00AD286F" w:rsidP="00090E03">
                  <w:pPr>
                    <w:framePr w:hSpace="180" w:wrap="around" w:vAnchor="text" w:hAnchor="text" w:y="1"/>
                  </w:pPr>
                  <w:r>
                    <w:t>0,87</w:t>
                  </w:r>
                </w:p>
              </w:tc>
            </w:tr>
            <w:tr w:rsidR="00331387" w:rsidRPr="00B95C34" w14:paraId="0C2C29FF" w14:textId="77777777" w:rsidTr="00D3709B">
              <w:trPr>
                <w:trHeight w:val="270"/>
              </w:trPr>
              <w:tc>
                <w:tcPr>
                  <w:tcW w:w="1882" w:type="dxa"/>
                </w:tcPr>
                <w:p w14:paraId="580C0829" w14:textId="77777777" w:rsidR="00331387" w:rsidRPr="00B95C34" w:rsidRDefault="00331387" w:rsidP="00090E03">
                  <w:pPr>
                    <w:framePr w:hSpace="180" w:wrap="around" w:vAnchor="text" w:hAnchor="text" w:y="1"/>
                  </w:pPr>
                  <w:r w:rsidRPr="00B95C34">
                    <w:t>Torsdag</w:t>
                  </w:r>
                </w:p>
              </w:tc>
              <w:tc>
                <w:tcPr>
                  <w:tcW w:w="1941" w:type="dxa"/>
                </w:tcPr>
                <w:p w14:paraId="60A1F784" w14:textId="77777777" w:rsidR="00331387" w:rsidRPr="00B95C34" w:rsidRDefault="00331387" w:rsidP="00090E03">
                  <w:pPr>
                    <w:framePr w:hSpace="180" w:wrap="around" w:vAnchor="text" w:hAnchor="text" w:y="1"/>
                  </w:pPr>
                  <w:r w:rsidRPr="00B95C34">
                    <w:t>100</w:t>
                  </w:r>
                </w:p>
              </w:tc>
              <w:tc>
                <w:tcPr>
                  <w:tcW w:w="1984" w:type="dxa"/>
                </w:tcPr>
                <w:p w14:paraId="40A16F00" w14:textId="013A8AF4" w:rsidR="00331387" w:rsidRPr="00B95C34" w:rsidRDefault="00AD286F" w:rsidP="00090E03">
                  <w:pPr>
                    <w:framePr w:hSpace="180" w:wrap="around" w:vAnchor="text" w:hAnchor="text" w:y="1"/>
                  </w:pPr>
                  <w:r>
                    <w:t>1,09</w:t>
                  </w:r>
                </w:p>
              </w:tc>
            </w:tr>
            <w:tr w:rsidR="00331387" w:rsidRPr="00B95C34" w14:paraId="08EF7335" w14:textId="77777777" w:rsidTr="00D3709B">
              <w:trPr>
                <w:trHeight w:val="270"/>
              </w:trPr>
              <w:tc>
                <w:tcPr>
                  <w:tcW w:w="1882" w:type="dxa"/>
                </w:tcPr>
                <w:p w14:paraId="1553CAB2" w14:textId="77777777" w:rsidR="00331387" w:rsidRPr="00B95C34" w:rsidRDefault="00331387" w:rsidP="00090E03">
                  <w:pPr>
                    <w:framePr w:hSpace="180" w:wrap="around" w:vAnchor="text" w:hAnchor="text" w:y="1"/>
                  </w:pPr>
                  <w:r w:rsidRPr="00B95C34">
                    <w:t>Fredag</w:t>
                  </w:r>
                </w:p>
              </w:tc>
              <w:tc>
                <w:tcPr>
                  <w:tcW w:w="1941" w:type="dxa"/>
                </w:tcPr>
                <w:p w14:paraId="4A93C4D6" w14:textId="77777777" w:rsidR="00331387" w:rsidRPr="00B95C34" w:rsidRDefault="00331387" w:rsidP="00090E03">
                  <w:pPr>
                    <w:framePr w:hSpace="180" w:wrap="around" w:vAnchor="text" w:hAnchor="text" w:y="1"/>
                  </w:pPr>
                  <w:r w:rsidRPr="00B95C34">
                    <w:t>100</w:t>
                  </w:r>
                </w:p>
              </w:tc>
              <w:tc>
                <w:tcPr>
                  <w:tcW w:w="1984" w:type="dxa"/>
                </w:tcPr>
                <w:p w14:paraId="21F32C19" w14:textId="4E19F7FC" w:rsidR="00331387" w:rsidRPr="00B95C34" w:rsidRDefault="00A558FC" w:rsidP="00090E03">
                  <w:pPr>
                    <w:framePr w:hSpace="180" w:wrap="around" w:vAnchor="text" w:hAnchor="text" w:y="1"/>
                  </w:pPr>
                  <w:r>
                    <w:t>1,20</w:t>
                  </w:r>
                </w:p>
              </w:tc>
            </w:tr>
            <w:tr w:rsidR="00331387" w:rsidRPr="00B95C34" w14:paraId="5D9D4352" w14:textId="77777777" w:rsidTr="00D3709B">
              <w:trPr>
                <w:trHeight w:val="270"/>
              </w:trPr>
              <w:tc>
                <w:tcPr>
                  <w:tcW w:w="1882" w:type="dxa"/>
                </w:tcPr>
                <w:p w14:paraId="65236D9A" w14:textId="77777777" w:rsidR="00331387" w:rsidRPr="00B95C34" w:rsidRDefault="00331387" w:rsidP="00090E03">
                  <w:pPr>
                    <w:framePr w:hSpace="180" w:wrap="around" w:vAnchor="text" w:hAnchor="text" w:y="1"/>
                  </w:pPr>
                  <w:r w:rsidRPr="00B95C34">
                    <w:t>Søndag</w:t>
                  </w:r>
                </w:p>
              </w:tc>
              <w:tc>
                <w:tcPr>
                  <w:tcW w:w="1941" w:type="dxa"/>
                </w:tcPr>
                <w:p w14:paraId="1B309360" w14:textId="77777777" w:rsidR="00331387" w:rsidRPr="00B95C34" w:rsidRDefault="00331387" w:rsidP="00090E03">
                  <w:pPr>
                    <w:framePr w:hSpace="180" w:wrap="around" w:vAnchor="text" w:hAnchor="text" w:y="1"/>
                  </w:pPr>
                  <w:r w:rsidRPr="00B95C34">
                    <w:t>100</w:t>
                  </w:r>
                </w:p>
              </w:tc>
              <w:tc>
                <w:tcPr>
                  <w:tcW w:w="1984" w:type="dxa"/>
                </w:tcPr>
                <w:p w14:paraId="319288F7" w14:textId="554B4B0C" w:rsidR="00331387" w:rsidRPr="00B95C34" w:rsidRDefault="00A558FC" w:rsidP="00090E03">
                  <w:pPr>
                    <w:framePr w:hSpace="180" w:wrap="around" w:vAnchor="text" w:hAnchor="text" w:y="1"/>
                  </w:pPr>
                  <w:r>
                    <w:t>1</w:t>
                  </w:r>
                </w:p>
              </w:tc>
            </w:tr>
          </w:tbl>
          <w:p w14:paraId="17CE4DF2" w14:textId="6091036C" w:rsidR="007B4C02" w:rsidRDefault="007B4C02" w:rsidP="00331387"/>
          <w:p w14:paraId="71AD4E9D" w14:textId="328C8364" w:rsidR="004D4614" w:rsidRPr="00591472" w:rsidRDefault="004D4614" w:rsidP="001C57EA">
            <w:pPr>
              <w:pStyle w:val="Overskrift1"/>
            </w:pPr>
            <w:r w:rsidRPr="004E0424">
              <w:t>KPI Straksafklaring</w:t>
            </w:r>
            <w:r w:rsidR="00A964DA">
              <w:t xml:space="preserve"> </w:t>
            </w:r>
            <w:r w:rsidR="00F844A2">
              <w:t>–</w:t>
            </w:r>
            <w:r w:rsidR="00A964DA">
              <w:t xml:space="preserve"> </w:t>
            </w:r>
            <w:r w:rsidR="00F844A2">
              <w:t>DDH samlet</w:t>
            </w:r>
          </w:p>
          <w:p w14:paraId="309F6407" w14:textId="77777777" w:rsidR="006B2301" w:rsidRDefault="006B2301" w:rsidP="006B2301"/>
          <w:p w14:paraId="5EA371F0" w14:textId="36692A3E" w:rsidR="00525010" w:rsidRPr="00CC4A83" w:rsidRDefault="006B2301" w:rsidP="00CC4A83">
            <w:pPr>
              <w:rPr>
                <w:i/>
                <w:iCs/>
                <w:sz w:val="18"/>
                <w:szCs w:val="18"/>
              </w:rPr>
            </w:pPr>
            <w:r>
              <w:t>Periode: oktober 2022</w:t>
            </w:r>
            <w:r>
              <w:rPr>
                <w:lang w:bidi="da-DK"/>
              </w:rPr>
              <w:t xml:space="preserve"> </w:t>
            </w:r>
          </w:p>
          <w:p w14:paraId="06DA0296" w14:textId="46F9BF38" w:rsidR="0023367D" w:rsidRDefault="00CC4A83" w:rsidP="001C57EA">
            <w:pPr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</w:pPr>
            <w:r>
              <w:rPr>
                <w:noProof/>
              </w:rPr>
              <w:drawing>
                <wp:inline distT="0" distB="0" distL="0" distR="0" wp14:anchorId="73B7C0FB" wp14:editId="6B734615">
                  <wp:extent cx="2419350" cy="1638300"/>
                  <wp:effectExtent l="0" t="0" r="0" b="0"/>
                  <wp:docPr id="35" name="Bille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E25CCA1" wp14:editId="7B27F548">
                  <wp:extent cx="2200275" cy="1647825"/>
                  <wp:effectExtent l="0" t="0" r="9525" b="9525"/>
                  <wp:docPr id="36" name="Billed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4A1A6" w14:textId="019314E8" w:rsidR="00A12BFB" w:rsidRPr="0023367D" w:rsidRDefault="00A12BFB" w:rsidP="00A12BFB">
            <w:pPr>
              <w:rPr>
                <w:i/>
                <w:iCs/>
                <w:sz w:val="18"/>
                <w:szCs w:val="18"/>
              </w:rPr>
            </w:pPr>
            <w:r>
              <w:t>Periode:</w:t>
            </w:r>
            <w:r>
              <w:t xml:space="preserve"> november</w:t>
            </w:r>
            <w:r>
              <w:t xml:space="preserve"> 2022</w:t>
            </w:r>
            <w:r>
              <w:rPr>
                <w:lang w:bidi="da-DK"/>
              </w:rPr>
              <w:t xml:space="preserve"> </w:t>
            </w:r>
          </w:p>
          <w:p w14:paraId="283A28D6" w14:textId="6AB39807" w:rsidR="00A12BFB" w:rsidRDefault="00A12BFB" w:rsidP="00A12BFB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4A573F">
              <w:rPr>
                <w:noProof/>
              </w:rPr>
              <w:drawing>
                <wp:inline distT="0" distB="0" distL="0" distR="0" wp14:anchorId="161F46E7" wp14:editId="48EFBD98">
                  <wp:extent cx="2505075" cy="1647825"/>
                  <wp:effectExtent l="0" t="0" r="9525" b="9525"/>
                  <wp:docPr id="26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73F">
              <w:rPr>
                <w:noProof/>
              </w:rPr>
              <w:t xml:space="preserve"> </w:t>
            </w:r>
            <w:r w:rsidR="004A573F">
              <w:rPr>
                <w:noProof/>
              </w:rPr>
              <w:drawing>
                <wp:inline distT="0" distB="0" distL="0" distR="0" wp14:anchorId="09623CAF" wp14:editId="18BECC62">
                  <wp:extent cx="2276475" cy="1714500"/>
                  <wp:effectExtent l="0" t="0" r="9525" b="0"/>
                  <wp:docPr id="27" name="Bille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CA823" w14:textId="77777777" w:rsidR="004A573F" w:rsidRDefault="004A573F" w:rsidP="00A12BFB">
            <w:pPr>
              <w:rPr>
                <w:noProof/>
              </w:rPr>
            </w:pPr>
          </w:p>
          <w:p w14:paraId="5A3D50D0" w14:textId="77777777" w:rsidR="00A12BFB" w:rsidRPr="00932DDB" w:rsidRDefault="00A12BFB" w:rsidP="00A12BFB">
            <w:pPr>
              <w:rPr>
                <w:i/>
                <w:iCs/>
                <w:sz w:val="18"/>
                <w:szCs w:val="18"/>
              </w:rPr>
            </w:pPr>
            <w:r w:rsidRPr="00932DDB">
              <w:rPr>
                <w:i/>
                <w:iCs/>
                <w:sz w:val="18"/>
                <w:szCs w:val="18"/>
              </w:rPr>
              <w:t>Tabel</w:t>
            </w:r>
            <w:r>
              <w:rPr>
                <w:i/>
                <w:iCs/>
                <w:sz w:val="18"/>
                <w:szCs w:val="18"/>
              </w:rPr>
              <w:t xml:space="preserve">, </w:t>
            </w:r>
            <w:r w:rsidRPr="00932DDB">
              <w:rPr>
                <w:i/>
                <w:iCs/>
                <w:sz w:val="18"/>
                <w:szCs w:val="18"/>
              </w:rPr>
              <w:t>Straksafklaring – DDH samlet. Se DDH Power BI, fanebladet ’ KPI – straks’</w:t>
            </w:r>
          </w:p>
          <w:p w14:paraId="7D5228CE" w14:textId="77777777" w:rsidR="00A12BFB" w:rsidRDefault="00A12BFB" w:rsidP="00A12BFB">
            <w:pPr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</w:pPr>
          </w:p>
          <w:p w14:paraId="53F46098" w14:textId="3E3B9100" w:rsidR="00A12BFB" w:rsidRDefault="00A12BFB" w:rsidP="00A12BFB">
            <w:r>
              <w:t xml:space="preserve">Periode: </w:t>
            </w:r>
            <w:r>
              <w:t>december</w:t>
            </w:r>
            <w:r>
              <w:t xml:space="preserve"> 2022</w:t>
            </w:r>
          </w:p>
          <w:p w14:paraId="0E36722A" w14:textId="62030630" w:rsidR="004A573F" w:rsidRPr="00CC4A83" w:rsidRDefault="00BA5D9E" w:rsidP="00A12BF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F156A5" wp14:editId="6495BCB9">
                  <wp:extent cx="2743200" cy="1533525"/>
                  <wp:effectExtent l="0" t="0" r="0" b="9525"/>
                  <wp:docPr id="28" name="Bille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175F64" wp14:editId="29B363A9">
                  <wp:extent cx="2228850" cy="1562100"/>
                  <wp:effectExtent l="0" t="0" r="0" b="0"/>
                  <wp:docPr id="29" name="Bille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B942D" w14:textId="77777777" w:rsidR="0095428A" w:rsidRDefault="0095428A" w:rsidP="001C57EA">
            <w:pPr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</w:pPr>
          </w:p>
          <w:p w14:paraId="190A3714" w14:textId="789548ED" w:rsidR="00172090" w:rsidRPr="000424B2" w:rsidRDefault="00172090" w:rsidP="001C57EA">
            <w:pPr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</w:pPr>
            <w:r w:rsidRPr="000424B2"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  <w:t>Sammenligning med 202</w:t>
            </w:r>
            <w:r w:rsidR="000A17F0"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  <w:t>1</w:t>
            </w:r>
            <w:r w:rsidRPr="000424B2"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  <w:t xml:space="preserve"> </w:t>
            </w: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27"/>
              <w:gridCol w:w="1127"/>
              <w:gridCol w:w="1127"/>
              <w:gridCol w:w="1127"/>
              <w:gridCol w:w="1127"/>
              <w:gridCol w:w="1127"/>
              <w:gridCol w:w="1127"/>
              <w:gridCol w:w="1127"/>
              <w:gridCol w:w="1127"/>
            </w:tblGrid>
            <w:tr w:rsidR="00F00527" w14:paraId="052BE44D" w14:textId="77777777" w:rsidTr="006D563A">
              <w:tc>
                <w:tcPr>
                  <w:tcW w:w="1127" w:type="dxa"/>
                  <w:shd w:val="clear" w:color="auto" w:fill="DEDEDE" w:themeFill="text2" w:themeFillTint="33"/>
                </w:tcPr>
                <w:p w14:paraId="58C0B029" w14:textId="686AEF68" w:rsidR="00F00527" w:rsidRDefault="0049459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202</w:t>
                  </w:r>
                  <w:r w:rsidR="000A17F0">
                    <w:rPr>
                      <w:lang w:bidi="da-DK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73330CB4" w14:textId="297FA167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Jan</w:t>
                  </w:r>
                </w:p>
              </w:tc>
              <w:tc>
                <w:tcPr>
                  <w:tcW w:w="1127" w:type="dxa"/>
                </w:tcPr>
                <w:p w14:paraId="087B403E" w14:textId="27276B9A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Feb.</w:t>
                  </w:r>
                </w:p>
              </w:tc>
              <w:tc>
                <w:tcPr>
                  <w:tcW w:w="1127" w:type="dxa"/>
                </w:tcPr>
                <w:p w14:paraId="7B5C3EE5" w14:textId="0C90E0AA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marts</w:t>
                  </w:r>
                </w:p>
              </w:tc>
              <w:tc>
                <w:tcPr>
                  <w:tcW w:w="1127" w:type="dxa"/>
                </w:tcPr>
                <w:p w14:paraId="1CE5D61F" w14:textId="2F9D87D9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april</w:t>
                  </w:r>
                </w:p>
              </w:tc>
              <w:tc>
                <w:tcPr>
                  <w:tcW w:w="1127" w:type="dxa"/>
                </w:tcPr>
                <w:p w14:paraId="385431B6" w14:textId="643B0A88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 xml:space="preserve">Maj </w:t>
                  </w:r>
                </w:p>
              </w:tc>
              <w:tc>
                <w:tcPr>
                  <w:tcW w:w="1127" w:type="dxa"/>
                </w:tcPr>
                <w:p w14:paraId="1103F3C7" w14:textId="21ACE060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 xml:space="preserve">Juni </w:t>
                  </w:r>
                </w:p>
              </w:tc>
              <w:tc>
                <w:tcPr>
                  <w:tcW w:w="1127" w:type="dxa"/>
                </w:tcPr>
                <w:p w14:paraId="5FABD8E8" w14:textId="3D691994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juli</w:t>
                  </w:r>
                </w:p>
              </w:tc>
              <w:tc>
                <w:tcPr>
                  <w:tcW w:w="1127" w:type="dxa"/>
                </w:tcPr>
                <w:p w14:paraId="5EAD1E49" w14:textId="78E012EA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august</w:t>
                  </w:r>
                </w:p>
              </w:tc>
              <w:tc>
                <w:tcPr>
                  <w:tcW w:w="1127" w:type="dxa"/>
                </w:tcPr>
                <w:p w14:paraId="326FC6D7" w14:textId="22E1E923" w:rsidR="00F00527" w:rsidRDefault="000D40E8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Sep.</w:t>
                  </w:r>
                </w:p>
              </w:tc>
            </w:tr>
            <w:tr w:rsidR="000A17F0" w14:paraId="49BF1133" w14:textId="77777777" w:rsidTr="006D563A">
              <w:tc>
                <w:tcPr>
                  <w:tcW w:w="1127" w:type="dxa"/>
                  <w:shd w:val="clear" w:color="auto" w:fill="DEDEDE" w:themeFill="text2" w:themeFillTint="33"/>
                </w:tcPr>
                <w:p w14:paraId="7FE2084E" w14:textId="04751B95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Straks</w:t>
                  </w:r>
                </w:p>
              </w:tc>
              <w:tc>
                <w:tcPr>
                  <w:tcW w:w="1127" w:type="dxa"/>
                  <w:vAlign w:val="bottom"/>
                </w:tcPr>
                <w:p w14:paraId="1D658A3B" w14:textId="51BDA32F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38,25</w:t>
                  </w:r>
                </w:p>
              </w:tc>
              <w:tc>
                <w:tcPr>
                  <w:tcW w:w="1127" w:type="dxa"/>
                  <w:vAlign w:val="bottom"/>
                </w:tcPr>
                <w:p w14:paraId="5B74B081" w14:textId="32F360DE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38,61</w:t>
                  </w:r>
                </w:p>
              </w:tc>
              <w:tc>
                <w:tcPr>
                  <w:tcW w:w="1127" w:type="dxa"/>
                  <w:vAlign w:val="bottom"/>
                </w:tcPr>
                <w:p w14:paraId="26A4321C" w14:textId="226D5188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42,21</w:t>
                  </w:r>
                </w:p>
              </w:tc>
              <w:tc>
                <w:tcPr>
                  <w:tcW w:w="1127" w:type="dxa"/>
                  <w:vAlign w:val="bottom"/>
                </w:tcPr>
                <w:p w14:paraId="04232F92" w14:textId="0ED19E7A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49,13</w:t>
                  </w:r>
                </w:p>
              </w:tc>
              <w:tc>
                <w:tcPr>
                  <w:tcW w:w="1127" w:type="dxa"/>
                  <w:vAlign w:val="bottom"/>
                </w:tcPr>
                <w:p w14:paraId="54E4ADE2" w14:textId="57F77D9A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52,58</w:t>
                  </w:r>
                </w:p>
              </w:tc>
              <w:tc>
                <w:tcPr>
                  <w:tcW w:w="1127" w:type="dxa"/>
                  <w:vAlign w:val="bottom"/>
                </w:tcPr>
                <w:p w14:paraId="63EF99A1" w14:textId="5C6CBBBC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53,25</w:t>
                  </w:r>
                </w:p>
              </w:tc>
              <w:tc>
                <w:tcPr>
                  <w:tcW w:w="1127" w:type="dxa"/>
                  <w:vAlign w:val="bottom"/>
                </w:tcPr>
                <w:p w14:paraId="79E5B038" w14:textId="701C656A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55,03</w:t>
                  </w:r>
                </w:p>
              </w:tc>
              <w:tc>
                <w:tcPr>
                  <w:tcW w:w="1127" w:type="dxa"/>
                  <w:vAlign w:val="bottom"/>
                </w:tcPr>
                <w:p w14:paraId="7BA64269" w14:textId="12FAE24D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52,79</w:t>
                  </w:r>
                </w:p>
              </w:tc>
              <w:tc>
                <w:tcPr>
                  <w:tcW w:w="1127" w:type="dxa"/>
                  <w:vAlign w:val="bottom"/>
                </w:tcPr>
                <w:p w14:paraId="344EAFE7" w14:textId="4D47E07D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54,06</w:t>
                  </w:r>
                </w:p>
              </w:tc>
            </w:tr>
          </w:tbl>
          <w:p w14:paraId="1CF080BE" w14:textId="6C2790BA" w:rsidR="00346B3D" w:rsidRDefault="00346B3D" w:rsidP="001C57EA">
            <w:pPr>
              <w:rPr>
                <w:lang w:bidi="da-DK"/>
              </w:rPr>
            </w:pP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27"/>
              <w:gridCol w:w="1127"/>
              <w:gridCol w:w="1127"/>
              <w:gridCol w:w="3381"/>
              <w:gridCol w:w="1127"/>
              <w:gridCol w:w="2254"/>
            </w:tblGrid>
            <w:tr w:rsidR="000A17F0" w14:paraId="7B5232CF" w14:textId="77777777" w:rsidTr="006D563A">
              <w:trPr>
                <w:trHeight w:val="187"/>
              </w:trPr>
              <w:tc>
                <w:tcPr>
                  <w:tcW w:w="1127" w:type="dxa"/>
                  <w:shd w:val="clear" w:color="auto" w:fill="DEDEDE" w:themeFill="text2" w:themeFillTint="33"/>
                </w:tcPr>
                <w:p w14:paraId="68E5DC59" w14:textId="73422DAB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2021</w:t>
                  </w:r>
                </w:p>
              </w:tc>
              <w:tc>
                <w:tcPr>
                  <w:tcW w:w="1127" w:type="dxa"/>
                </w:tcPr>
                <w:p w14:paraId="55432ED4" w14:textId="618B58DB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Okt.</w:t>
                  </w:r>
                </w:p>
              </w:tc>
              <w:tc>
                <w:tcPr>
                  <w:tcW w:w="1127" w:type="dxa"/>
                </w:tcPr>
                <w:p w14:paraId="0D685575" w14:textId="7E496A99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Nov.</w:t>
                  </w:r>
                </w:p>
              </w:tc>
              <w:tc>
                <w:tcPr>
                  <w:tcW w:w="1127" w:type="dxa"/>
                </w:tcPr>
                <w:p w14:paraId="76A32631" w14:textId="10C357E1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Dec.</w:t>
                  </w:r>
                </w:p>
              </w:tc>
              <w:tc>
                <w:tcPr>
                  <w:tcW w:w="3381" w:type="dxa"/>
                  <w:tcBorders>
                    <w:top w:val="nil"/>
                    <w:bottom w:val="nil"/>
                    <w:right w:val="nil"/>
                  </w:tcBorders>
                </w:tcPr>
                <w:p w14:paraId="528F4D63" w14:textId="3FE1ADE2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8B8C3" w14:textId="06B098C7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nil"/>
                  </w:tcBorders>
                </w:tcPr>
                <w:p w14:paraId="08994755" w14:textId="042B2863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</w:p>
              </w:tc>
            </w:tr>
            <w:tr w:rsidR="000A17F0" w14:paraId="184DD9A5" w14:textId="77777777" w:rsidTr="006D563A">
              <w:trPr>
                <w:trHeight w:val="181"/>
              </w:trPr>
              <w:tc>
                <w:tcPr>
                  <w:tcW w:w="1127" w:type="dxa"/>
                  <w:shd w:val="clear" w:color="auto" w:fill="DEDEDE" w:themeFill="text2" w:themeFillTint="33"/>
                </w:tcPr>
                <w:p w14:paraId="12BAA9F4" w14:textId="2B7826C4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>
                    <w:rPr>
                      <w:lang w:bidi="da-DK"/>
                    </w:rPr>
                    <w:t>Straks</w:t>
                  </w:r>
                </w:p>
              </w:tc>
              <w:tc>
                <w:tcPr>
                  <w:tcW w:w="1127" w:type="dxa"/>
                  <w:vAlign w:val="bottom"/>
                </w:tcPr>
                <w:p w14:paraId="1E16A021" w14:textId="09E12797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55,45</w:t>
                  </w:r>
                </w:p>
              </w:tc>
              <w:tc>
                <w:tcPr>
                  <w:tcW w:w="1127" w:type="dxa"/>
                  <w:vAlign w:val="bottom"/>
                </w:tcPr>
                <w:p w14:paraId="6509C516" w14:textId="1DB8706C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54,84</w:t>
                  </w:r>
                </w:p>
              </w:tc>
              <w:tc>
                <w:tcPr>
                  <w:tcW w:w="1127" w:type="dxa"/>
                  <w:vAlign w:val="bottom"/>
                </w:tcPr>
                <w:p w14:paraId="42DAD88D" w14:textId="47BDAB49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  <w:r w:rsidRPr="00C27B2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57,70</w:t>
                  </w:r>
                </w:p>
              </w:tc>
              <w:tc>
                <w:tcPr>
                  <w:tcW w:w="3381" w:type="dxa"/>
                  <w:tcBorders>
                    <w:top w:val="nil"/>
                    <w:right w:val="nil"/>
                  </w:tcBorders>
                </w:tcPr>
                <w:p w14:paraId="60B260DA" w14:textId="77777777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right w:val="nil"/>
                  </w:tcBorders>
                </w:tcPr>
                <w:p w14:paraId="363A7DE9" w14:textId="77777777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</w:p>
              </w:tc>
              <w:tc>
                <w:tcPr>
                  <w:tcW w:w="2254" w:type="dxa"/>
                  <w:tcBorders>
                    <w:top w:val="nil"/>
                    <w:left w:val="nil"/>
                  </w:tcBorders>
                </w:tcPr>
                <w:p w14:paraId="7CFD3100" w14:textId="77777777" w:rsidR="000A17F0" w:rsidRDefault="000A17F0" w:rsidP="00090E03">
                  <w:pPr>
                    <w:framePr w:hSpace="180" w:wrap="around" w:vAnchor="text" w:hAnchor="text" w:y="1"/>
                    <w:rPr>
                      <w:lang w:bidi="da-DK"/>
                    </w:rPr>
                  </w:pPr>
                </w:p>
              </w:tc>
            </w:tr>
          </w:tbl>
          <w:p w14:paraId="44E8176C" w14:textId="16D75AC9" w:rsidR="004D6B4F" w:rsidRDefault="004D6B4F" w:rsidP="001C57EA">
            <w:pPr>
              <w:rPr>
                <w:lang w:bidi="da-DK"/>
              </w:rPr>
            </w:pPr>
          </w:p>
          <w:tbl>
            <w:tblPr>
              <w:tblW w:w="112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2"/>
            </w:tblGrid>
            <w:tr w:rsidR="005E3433" w14:paraId="0D396732" w14:textId="77777777" w:rsidTr="006D563A">
              <w:trPr>
                <w:trHeight w:val="1276"/>
              </w:trPr>
              <w:tc>
                <w:tcPr>
                  <w:tcW w:w="112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465358" w14:textId="23ED3E50" w:rsidR="003814AF" w:rsidRPr="001120ED" w:rsidRDefault="00AC5EDC" w:rsidP="00090E03">
                  <w:pPr>
                    <w:pStyle w:val="Overskrift1"/>
                    <w:framePr w:hSpace="180" w:wrap="around" w:vAnchor="text" w:hAnchor="text" w:y="1"/>
                  </w:pPr>
                  <w:r>
                    <w:lastRenderedPageBreak/>
                    <w:t xml:space="preserve">KPI Straksafklaring – kommuner (Borgerne) </w:t>
                  </w:r>
                </w:p>
                <w:p w14:paraId="4D01B34E" w14:textId="77777777" w:rsidR="0034127E" w:rsidRDefault="0034127E" w:rsidP="00090E03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5548A64E" w14:textId="4FA9B2BB" w:rsidR="0034127E" w:rsidRDefault="0034127E" w:rsidP="00090E03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</w:rPr>
                  </w:pPr>
                  <w:r w:rsidRPr="003127D0">
                    <w:rPr>
                      <w:b/>
                      <w:bCs/>
                      <w:noProof/>
                      <w:sz w:val="32"/>
                      <w:szCs w:val="32"/>
                    </w:rPr>
                    <w:t>Bund</w:t>
                  </w:r>
                  <w:r>
                    <w:rPr>
                      <w:noProof/>
                    </w:rPr>
                    <w:t xml:space="preserve"> </w:t>
                  </w:r>
                  <w:r w:rsidRPr="002766C7">
                    <w:rPr>
                      <w:b/>
                      <w:bCs/>
                      <w:noProof/>
                      <w:sz w:val="32"/>
                      <w:szCs w:val="32"/>
                    </w:rPr>
                    <w:t>10</w:t>
                  </w:r>
                  <w:r>
                    <w:rPr>
                      <w:noProof/>
                    </w:rPr>
                    <w:t xml:space="preserve"> - oktober 2022 (OBS! kun kommuner over 100 kald)</w:t>
                  </w:r>
                </w:p>
                <w:tbl>
                  <w:tblPr>
                    <w:tblW w:w="55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100"/>
                    <w:gridCol w:w="1120"/>
                    <w:gridCol w:w="1440"/>
                  </w:tblGrid>
                  <w:tr w:rsidR="00D17538" w:rsidRPr="00D17538" w14:paraId="0412C7A2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A1FE02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9A56D5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022DDA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A5E36D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proofErr w:type="spellStart"/>
                        <w:r w:rsidRPr="00D17538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  <w:proofErr w:type="spellEnd"/>
                      </w:p>
                    </w:tc>
                  </w:tr>
                  <w:tr w:rsidR="00D17538" w:rsidRPr="00D17538" w14:paraId="3B34A0EE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814F37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Egedal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C8E81D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116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7D9964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729114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28,45 %</w:t>
                        </w:r>
                      </w:p>
                    </w:tc>
                  </w:tr>
                  <w:tr w:rsidR="00D17538" w:rsidRPr="00D17538" w14:paraId="067457E1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0E9D41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Skanderborg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B3BBCD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38849B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44260B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38,18 %</w:t>
                        </w:r>
                      </w:p>
                    </w:tc>
                  </w:tr>
                  <w:tr w:rsidR="00D17538" w:rsidRPr="00D17538" w14:paraId="632C3195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5C0B16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Kalundborg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22153F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822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95EBF3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89AFDA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39,54 %</w:t>
                        </w:r>
                      </w:p>
                    </w:tc>
                  </w:tr>
                  <w:tr w:rsidR="00D17538" w:rsidRPr="00D17538" w14:paraId="1E29F06F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7716D8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Halsnæs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B41DA8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558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E290EB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DE6DE0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40,50 %</w:t>
                        </w:r>
                      </w:p>
                    </w:tc>
                  </w:tr>
                  <w:tr w:rsidR="00D17538" w:rsidRPr="00D17538" w14:paraId="5047409F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F9A5CB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Horsens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5A43ED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774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EC9324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D5C730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44,06 %</w:t>
                        </w:r>
                      </w:p>
                    </w:tc>
                  </w:tr>
                  <w:tr w:rsidR="00D17538" w:rsidRPr="00D17538" w14:paraId="029370C7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86F8D7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Ringkøbing-Skjern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052B38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885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57D863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152E05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44,97 %</w:t>
                        </w:r>
                      </w:p>
                    </w:tc>
                  </w:tr>
                  <w:tr w:rsidR="00D17538" w:rsidRPr="00D17538" w14:paraId="6E53D5E0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5A389D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Fredensborg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3AD354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975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CA047A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1A7053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45,23 %</w:t>
                        </w:r>
                      </w:p>
                    </w:tc>
                  </w:tr>
                  <w:tr w:rsidR="00D17538" w:rsidRPr="00D17538" w14:paraId="40B3337A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40D549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Hedensted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43078B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8537E9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290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BECC5F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45,28 %</w:t>
                        </w:r>
                      </w:p>
                    </w:tc>
                  </w:tr>
                  <w:tr w:rsidR="00D17538" w:rsidRPr="00D17538" w14:paraId="2D6595ED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CA966E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Syddjurs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F9BBE6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541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AA3A67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288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8F3EB5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46,77 %</w:t>
                        </w:r>
                      </w:p>
                    </w:tc>
                  </w:tr>
                  <w:tr w:rsidR="00D17538" w:rsidRPr="00D17538" w14:paraId="7945BCFE" w14:textId="77777777" w:rsidTr="00D17538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356C5B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Vesthimmerlands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8AAEEE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487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65D26D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468414" w14:textId="77777777" w:rsidR="00D17538" w:rsidRPr="00D17538" w:rsidRDefault="00D1753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17538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46,82 %</w:t>
                        </w:r>
                      </w:p>
                    </w:tc>
                  </w:tr>
                </w:tbl>
                <w:p w14:paraId="5F20D88C" w14:textId="08D33C38" w:rsidR="0034127E" w:rsidRDefault="0034127E" w:rsidP="00090E03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7E138EDD" w14:textId="1011DE42" w:rsidR="00BA5D9E" w:rsidRDefault="00BA5D9E" w:rsidP="00BA5D9E">
                  <w:pPr>
                    <w:rPr>
                      <w:b/>
                      <w:bCs/>
                      <w:noProof/>
                      <w:sz w:val="32"/>
                    </w:rPr>
                  </w:pPr>
                  <w:r w:rsidRPr="003127D0">
                    <w:rPr>
                      <w:b/>
                      <w:bCs/>
                      <w:noProof/>
                      <w:sz w:val="32"/>
                      <w:szCs w:val="32"/>
                    </w:rPr>
                    <w:t>Bund</w:t>
                  </w:r>
                  <w:r>
                    <w:rPr>
                      <w:noProof/>
                    </w:rPr>
                    <w:t xml:space="preserve"> </w:t>
                  </w:r>
                  <w:r w:rsidRPr="002766C7">
                    <w:rPr>
                      <w:b/>
                      <w:bCs/>
                      <w:noProof/>
                      <w:sz w:val="32"/>
                      <w:szCs w:val="32"/>
                    </w:rPr>
                    <w:t>10</w:t>
                  </w:r>
                  <w:r>
                    <w:rPr>
                      <w:noProof/>
                    </w:rPr>
                    <w:t xml:space="preserve"> - </w:t>
                  </w:r>
                  <w:r>
                    <w:rPr>
                      <w:noProof/>
                    </w:rPr>
                    <w:t>november</w:t>
                  </w:r>
                  <w:r>
                    <w:rPr>
                      <w:noProof/>
                    </w:rPr>
                    <w:t xml:space="preserve"> 2022 (OBS! kun kommuner over 100 kald)</w:t>
                  </w:r>
                </w:p>
                <w:tbl>
                  <w:tblPr>
                    <w:tblW w:w="552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160"/>
                    <w:gridCol w:w="1220"/>
                    <w:gridCol w:w="1300"/>
                  </w:tblGrid>
                  <w:tr w:rsidR="00986C90" w:rsidRPr="00986C90" w14:paraId="4DF3E901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BE4BB7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6BA3F6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7E1792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5AF19D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proofErr w:type="spellStart"/>
                        <w:r w:rsidRPr="00986C90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  <w:proofErr w:type="spellEnd"/>
                      </w:p>
                    </w:tc>
                  </w:tr>
                  <w:tr w:rsidR="00986C90" w:rsidRPr="00986C90" w14:paraId="4A10B67C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3EBB75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Skanderborg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AA4726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121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78803A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DC21FC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42,15 %</w:t>
                        </w:r>
                      </w:p>
                    </w:tc>
                  </w:tr>
                  <w:tr w:rsidR="00986C90" w:rsidRPr="00986C90" w14:paraId="403198B9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358923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Kalundborg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DAF89A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866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801391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7BA9E5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45,84 %</w:t>
                        </w:r>
                      </w:p>
                    </w:tc>
                  </w:tr>
                  <w:tr w:rsidR="00986C90" w:rsidRPr="00986C90" w14:paraId="6CCA7D8E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BCC593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Ringkøbing-Skjern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F48678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960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D7A346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508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9FB408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47,08 %</w:t>
                        </w:r>
                      </w:p>
                    </w:tc>
                  </w:tr>
                  <w:tr w:rsidR="00986C90" w:rsidRPr="00986C90" w14:paraId="3FFF9B09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3FAAF2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Rebild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8DD138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241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A019E0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127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0D799F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47,30 %</w:t>
                        </w:r>
                      </w:p>
                    </w:tc>
                  </w:tr>
                  <w:tr w:rsidR="00986C90" w:rsidRPr="00986C90" w14:paraId="66C23006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EB6CAE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Norddjurs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B522D5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950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061421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3F0C28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48,53 %</w:t>
                        </w:r>
                      </w:p>
                    </w:tc>
                  </w:tr>
                  <w:tr w:rsidR="00986C90" w:rsidRPr="00986C90" w14:paraId="6E030C74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B939AF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Mariagerfjord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E6D0CE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443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E54DB1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225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E27DDB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49,21 %</w:t>
                        </w:r>
                      </w:p>
                    </w:tc>
                  </w:tr>
                  <w:tr w:rsidR="00986C90" w:rsidRPr="00986C90" w14:paraId="422D0B5A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01AC70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Halsnæs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41068E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A51C1A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271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33D2DC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49,44 %</w:t>
                        </w:r>
                      </w:p>
                    </w:tc>
                  </w:tr>
                  <w:tr w:rsidR="00986C90" w:rsidRPr="00986C90" w14:paraId="3390A006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1955D5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Brønderslev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FEB9ED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748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2F8202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377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9B3016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49,60 %</w:t>
                        </w:r>
                      </w:p>
                    </w:tc>
                  </w:tr>
                  <w:tr w:rsidR="00986C90" w:rsidRPr="00986C90" w14:paraId="2A58A279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57CC76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Vesthimmerlands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4BB33F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515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282C57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39BEC8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49,71 %</w:t>
                        </w:r>
                      </w:p>
                    </w:tc>
                  </w:tr>
                  <w:tr w:rsidR="00986C90" w:rsidRPr="00986C90" w14:paraId="4DE93709" w14:textId="77777777" w:rsidTr="00986C90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5DCF0E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Hedensted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DD106C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CBCBE3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599655" w14:textId="77777777" w:rsidR="00986C90" w:rsidRPr="00986C90" w:rsidRDefault="00986C90" w:rsidP="00986C9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986C90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50,41 %</w:t>
                        </w:r>
                      </w:p>
                    </w:tc>
                  </w:tr>
                </w:tbl>
                <w:p w14:paraId="4F5CB636" w14:textId="77777777" w:rsidR="00BA5D9E" w:rsidRDefault="00BA5D9E" w:rsidP="00BA5D9E">
                  <w:pPr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32C70E42" w14:textId="3C6DF708" w:rsidR="00BA5D9E" w:rsidRDefault="00BA5D9E" w:rsidP="00BA5D9E">
                  <w:pPr>
                    <w:rPr>
                      <w:b/>
                      <w:bCs/>
                      <w:noProof/>
                      <w:sz w:val="32"/>
                    </w:rPr>
                  </w:pPr>
                  <w:r w:rsidRPr="003127D0">
                    <w:rPr>
                      <w:b/>
                      <w:bCs/>
                      <w:noProof/>
                      <w:sz w:val="32"/>
                      <w:szCs w:val="32"/>
                    </w:rPr>
                    <w:t>Bund</w:t>
                  </w:r>
                  <w:r>
                    <w:rPr>
                      <w:noProof/>
                    </w:rPr>
                    <w:t xml:space="preserve"> </w:t>
                  </w:r>
                  <w:r w:rsidRPr="002766C7">
                    <w:rPr>
                      <w:b/>
                      <w:bCs/>
                      <w:noProof/>
                      <w:sz w:val="32"/>
                      <w:szCs w:val="32"/>
                    </w:rPr>
                    <w:t>10</w:t>
                  </w:r>
                  <w:r>
                    <w:rPr>
                      <w:noProof/>
                    </w:rPr>
                    <w:t xml:space="preserve"> - </w:t>
                  </w:r>
                  <w:r>
                    <w:rPr>
                      <w:noProof/>
                    </w:rPr>
                    <w:t>december</w:t>
                  </w:r>
                  <w:r>
                    <w:rPr>
                      <w:noProof/>
                    </w:rPr>
                    <w:t xml:space="preserve"> 2022 (OBS! kun kommuner over 100 kald)</w:t>
                  </w:r>
                </w:p>
                <w:tbl>
                  <w:tblPr>
                    <w:tblW w:w="552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160"/>
                    <w:gridCol w:w="1220"/>
                    <w:gridCol w:w="1300"/>
                  </w:tblGrid>
                  <w:tr w:rsidR="00F15763" w:rsidRPr="00F15763" w14:paraId="38FB24BA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05FCDF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C2D2A6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1809C3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3B676A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proofErr w:type="spellStart"/>
                        <w:r w:rsidRPr="00F15763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  <w:proofErr w:type="spellEnd"/>
                      </w:p>
                    </w:tc>
                  </w:tr>
                  <w:tr w:rsidR="00F15763" w:rsidRPr="00F15763" w14:paraId="004798AE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BCB788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Halsnæs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D9AC95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358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BE913E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225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D6CB72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37,15 %</w:t>
                        </w:r>
                      </w:p>
                    </w:tc>
                  </w:tr>
                  <w:tr w:rsidR="00F15763" w:rsidRPr="00F15763" w14:paraId="76A22921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8EA88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Kalundborg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0A3A67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690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6F3EDC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402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CB55AA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41,74 %</w:t>
                        </w:r>
                      </w:p>
                    </w:tc>
                  </w:tr>
                  <w:tr w:rsidR="00F15763" w:rsidRPr="00F15763" w14:paraId="2753563E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10D70A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Brønderslev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1684CF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F1BB6F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276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B0810A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44,13 %</w:t>
                        </w:r>
                      </w:p>
                    </w:tc>
                  </w:tr>
                  <w:tr w:rsidR="00F15763" w:rsidRPr="00F15763" w14:paraId="10A3E6BA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205ADF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Norddjurs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4AE864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698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C213D4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377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7F7B25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45,99 %</w:t>
                        </w:r>
                      </w:p>
                    </w:tc>
                  </w:tr>
                  <w:tr w:rsidR="00F15763" w:rsidRPr="00F15763" w14:paraId="507F1E6F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D72E74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Hedensted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1E23E2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351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5365CD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188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753500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46,44 %</w:t>
                        </w:r>
                      </w:p>
                    </w:tc>
                  </w:tr>
                  <w:tr w:rsidR="00F15763" w:rsidRPr="00F15763" w14:paraId="230C3D8F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BF7592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Ringkøbing-Skjern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0E356F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24C389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285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6E1AF0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47,42 %</w:t>
                        </w:r>
                      </w:p>
                    </w:tc>
                  </w:tr>
                  <w:tr w:rsidR="00F15763" w:rsidRPr="00F15763" w14:paraId="01881252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A25EA8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Vesthimmerlands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16265B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367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CA23EF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184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D16E7A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49,86 %</w:t>
                        </w:r>
                      </w:p>
                    </w:tc>
                  </w:tr>
                  <w:tr w:rsidR="00F15763" w:rsidRPr="00F15763" w14:paraId="67E35587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3378A7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Jammerbugt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A88698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40580E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260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7EB49B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50,38 %</w:t>
                        </w:r>
                      </w:p>
                    </w:tc>
                  </w:tr>
                  <w:tr w:rsidR="00F15763" w:rsidRPr="00F15763" w14:paraId="3E75597C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55173A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Mariagerfjord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68D739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346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1586A9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DC033F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51,16 %</w:t>
                        </w:r>
                      </w:p>
                    </w:tc>
                  </w:tr>
                  <w:tr w:rsidR="00F15763" w:rsidRPr="00F15763" w14:paraId="6E47467D" w14:textId="77777777" w:rsidTr="00F15763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F6BC78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Syddjurs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A919F1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54FDEE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199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9E62F7" w14:textId="77777777" w:rsidR="00F15763" w:rsidRPr="00F15763" w:rsidRDefault="00F15763" w:rsidP="00F1576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5763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51,70 %</w:t>
                        </w:r>
                      </w:p>
                    </w:tc>
                  </w:tr>
                </w:tbl>
                <w:p w14:paraId="2AB9D80F" w14:textId="77777777" w:rsidR="00BA5D9E" w:rsidRDefault="00BA5D9E" w:rsidP="00090E03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667D7F5C" w14:textId="77777777" w:rsidR="0034127E" w:rsidRDefault="0034127E" w:rsidP="00090E03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14:paraId="229FD8C5" w14:textId="56A1FB8F" w:rsidR="002331ED" w:rsidRDefault="002331ED" w:rsidP="00090E03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____________________________________________________</w:t>
                  </w:r>
                </w:p>
                <w:p w14:paraId="05511E5F" w14:textId="77777777" w:rsidR="001C082B" w:rsidRDefault="001C082B" w:rsidP="00090E03">
                  <w:pPr>
                    <w:framePr w:hSpace="180" w:wrap="around" w:vAnchor="text" w:hAnchor="text" w:y="1"/>
                  </w:pPr>
                </w:p>
                <w:p w14:paraId="1406DF0F" w14:textId="22A18D6B" w:rsidR="001C082B" w:rsidRDefault="001C082B" w:rsidP="00090E03">
                  <w:pPr>
                    <w:framePr w:hSpace="180" w:wrap="around" w:vAnchor="text" w:hAnchor="text" w:y="1"/>
                    <w:rPr>
                      <w:noProof/>
                    </w:rPr>
                  </w:pPr>
                  <w:r w:rsidRPr="003127D0">
                    <w:rPr>
                      <w:b/>
                      <w:bCs/>
                      <w:noProof/>
                      <w:sz w:val="32"/>
                      <w:szCs w:val="32"/>
                    </w:rPr>
                    <w:t>Top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 w:rsidRPr="00C63D2C">
                    <w:rPr>
                      <w:b/>
                      <w:bCs/>
                      <w:noProof/>
                      <w:sz w:val="32"/>
                      <w:szCs w:val="32"/>
                    </w:rPr>
                    <w:t>10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–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noProof/>
                    </w:rPr>
                    <w:t>oktober</w:t>
                  </w:r>
                  <w:r w:rsidRPr="002B7B5D">
                    <w:rPr>
                      <w:noProof/>
                    </w:rPr>
                    <w:t xml:space="preserve"> </w:t>
                  </w:r>
                  <w:r w:rsidRPr="00FA2F2A">
                    <w:rPr>
                      <w:noProof/>
                    </w:rPr>
                    <w:t>202</w:t>
                  </w:r>
                  <w:r>
                    <w:rPr>
                      <w:noProof/>
                    </w:rPr>
                    <w:t>2</w:t>
                  </w:r>
                  <w:r w:rsidRPr="00FA2F2A">
                    <w:rPr>
                      <w:noProof/>
                    </w:rPr>
                    <w:t xml:space="preserve"> (OBS! kun kommuner over 100 kald)</w:t>
                  </w:r>
                </w:p>
                <w:tbl>
                  <w:tblPr>
                    <w:tblW w:w="5665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274"/>
                    <w:gridCol w:w="1276"/>
                    <w:gridCol w:w="1275"/>
                  </w:tblGrid>
                  <w:tr w:rsidR="00F10906" w:rsidRPr="00F10906" w14:paraId="5700FCD9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4FE1D0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96EF49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668DC6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59BEFE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proofErr w:type="spellStart"/>
                        <w:r w:rsidRPr="00F10906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  <w:proofErr w:type="spellEnd"/>
                      </w:p>
                    </w:tc>
                  </w:tr>
                  <w:tr w:rsidR="00F10906" w:rsidRPr="00F10906" w14:paraId="3E2DF9F3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F10438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Aarhus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3BCE0E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3240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5CD6A3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1036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A3061B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68,02 %</w:t>
                        </w:r>
                      </w:p>
                    </w:tc>
                  </w:tr>
                  <w:tr w:rsidR="00F10906" w:rsidRPr="00F10906" w14:paraId="444268C6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DAA557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Silkeborg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05A7B6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1224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FFD84C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1993A7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64,79 %</w:t>
                        </w:r>
                      </w:p>
                    </w:tc>
                  </w:tr>
                  <w:tr w:rsidR="00F10906" w:rsidRPr="00F10906" w14:paraId="68F3C1D1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BA5E7A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Skive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C75367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369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D74B2B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133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6B85AA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63,96 %</w:t>
                        </w:r>
                      </w:p>
                    </w:tc>
                  </w:tr>
                  <w:tr w:rsidR="00F10906" w:rsidRPr="00F10906" w14:paraId="7893A028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5F60D1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Aalborg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120F5C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1822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E429AC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699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1F5885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61,64 %</w:t>
                        </w:r>
                      </w:p>
                    </w:tc>
                  </w:tr>
                  <w:tr w:rsidR="00F10906" w:rsidRPr="00F10906" w14:paraId="032CF131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74276D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Holbæk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19550B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1003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E055AB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391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4376AF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61,02 %</w:t>
                        </w:r>
                      </w:p>
                    </w:tc>
                  </w:tr>
                  <w:tr w:rsidR="00F10906" w:rsidRPr="00F10906" w14:paraId="22D1E9BF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2DA191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Favrskov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9C1D6E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21E923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209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F9DE4D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59,81 %</w:t>
                        </w:r>
                      </w:p>
                    </w:tc>
                  </w:tr>
                  <w:tr w:rsidR="00F10906" w:rsidRPr="00F10906" w14:paraId="496BEEAF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00F995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Viborg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73C7FC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CBD5E0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198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D8EF95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58,75 %</w:t>
                        </w:r>
                      </w:p>
                    </w:tc>
                  </w:tr>
                  <w:tr w:rsidR="00F10906" w:rsidRPr="00F10906" w14:paraId="46273580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B09B52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Frederikshavn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437A46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B68EF7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205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979B23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57,38 %</w:t>
                        </w:r>
                      </w:p>
                    </w:tc>
                  </w:tr>
                  <w:tr w:rsidR="00F10906" w:rsidRPr="00F10906" w14:paraId="459085F7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3C5AA5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Morsø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6E6267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246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C1E9EC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380123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57,32 %</w:t>
                        </w:r>
                      </w:p>
                    </w:tc>
                  </w:tr>
                  <w:tr w:rsidR="00F10906" w:rsidRPr="00F10906" w14:paraId="4BB0DC96" w14:textId="77777777" w:rsidTr="00F10906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701E16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Holstebro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3F0529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178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B5E790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8147EC" w14:textId="77777777" w:rsidR="00F10906" w:rsidRPr="00F10906" w:rsidRDefault="00F1090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F10906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56,74 %</w:t>
                        </w:r>
                      </w:p>
                    </w:tc>
                  </w:tr>
                </w:tbl>
                <w:p w14:paraId="66A7ECEE" w14:textId="15B05B33" w:rsidR="001C082B" w:rsidRPr="00FF030D" w:rsidRDefault="0067133D" w:rsidP="00090E03">
                  <w:pPr>
                    <w:framePr w:hSpace="180" w:wrap="around" w:vAnchor="text" w:hAnchor="text" w:y="1"/>
                    <w:rPr>
                      <w:i/>
                      <w:iCs/>
                      <w:sz w:val="16"/>
                      <w:szCs w:val="16"/>
                    </w:rPr>
                  </w:pPr>
                  <w:r w:rsidRPr="00FF030D">
                    <w:rPr>
                      <w:i/>
                      <w:iCs/>
                      <w:sz w:val="16"/>
                      <w:szCs w:val="16"/>
                    </w:rPr>
                    <w:t xml:space="preserve">Tabel: </w:t>
                  </w:r>
                  <w:r w:rsidR="00450287" w:rsidRPr="00FF030D">
                    <w:rPr>
                      <w:i/>
                      <w:iCs/>
                      <w:sz w:val="16"/>
                      <w:szCs w:val="16"/>
                    </w:rPr>
                    <w:t>”</w:t>
                  </w:r>
                  <w:proofErr w:type="spellStart"/>
                  <w:r w:rsidRPr="00FF030D">
                    <w:rPr>
                      <w:i/>
                      <w:iCs/>
                      <w:sz w:val="16"/>
                      <w:szCs w:val="16"/>
                    </w:rPr>
                    <w:t>Du</w:t>
                  </w:r>
                  <w:r w:rsidR="00FF030D" w:rsidRPr="00FF030D">
                    <w:rPr>
                      <w:i/>
                      <w:iCs/>
                      <w:sz w:val="16"/>
                      <w:szCs w:val="16"/>
                    </w:rPr>
                    <w:t>p</w:t>
                  </w:r>
                  <w:r w:rsidRPr="00FF030D">
                    <w:rPr>
                      <w:i/>
                      <w:iCs/>
                      <w:sz w:val="16"/>
                      <w:szCs w:val="16"/>
                    </w:rPr>
                    <w:t>li</w:t>
                  </w:r>
                  <w:r w:rsidR="00FF030D" w:rsidRPr="00FF030D">
                    <w:rPr>
                      <w:i/>
                      <w:iCs/>
                      <w:sz w:val="16"/>
                      <w:szCs w:val="16"/>
                    </w:rPr>
                    <w:t>c</w:t>
                  </w:r>
                  <w:r w:rsidRPr="00FF030D">
                    <w:rPr>
                      <w:i/>
                      <w:iCs/>
                      <w:sz w:val="16"/>
                      <w:szCs w:val="16"/>
                    </w:rPr>
                    <w:t>ate</w:t>
                  </w:r>
                  <w:proofErr w:type="spellEnd"/>
                  <w:r w:rsidRPr="00FF030D">
                    <w:rPr>
                      <w:i/>
                      <w:iCs/>
                      <w:sz w:val="16"/>
                      <w:szCs w:val="16"/>
                    </w:rPr>
                    <w:t xml:space="preserve"> of KPI </w:t>
                  </w:r>
                  <w:proofErr w:type="gramStart"/>
                  <w:r w:rsidRPr="00FF030D">
                    <w:rPr>
                      <w:i/>
                      <w:iCs/>
                      <w:sz w:val="16"/>
                      <w:szCs w:val="16"/>
                    </w:rPr>
                    <w:t>straks</w:t>
                  </w:r>
                  <w:r w:rsidR="00450287" w:rsidRPr="00FF030D">
                    <w:rPr>
                      <w:i/>
                      <w:iCs/>
                      <w:sz w:val="16"/>
                      <w:szCs w:val="16"/>
                    </w:rPr>
                    <w:t>..</w:t>
                  </w:r>
                  <w:proofErr w:type="gramEnd"/>
                  <w:r w:rsidR="00450287" w:rsidRPr="00FF030D">
                    <w:rPr>
                      <w:i/>
                      <w:iCs/>
                      <w:sz w:val="16"/>
                      <w:szCs w:val="16"/>
                    </w:rPr>
                    <w:t>”</w:t>
                  </w:r>
                  <w:r w:rsidRPr="00FF030D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14:paraId="4C217007" w14:textId="77777777" w:rsidR="001C082B" w:rsidRDefault="001C082B" w:rsidP="00090E03">
                  <w:pPr>
                    <w:framePr w:hSpace="180" w:wrap="around" w:vAnchor="text" w:hAnchor="text" w:y="1"/>
                  </w:pPr>
                </w:p>
                <w:p w14:paraId="3A1922C2" w14:textId="181F4560" w:rsidR="00C600B1" w:rsidRDefault="00C600B1" w:rsidP="00C600B1">
                  <w:pPr>
                    <w:rPr>
                      <w:noProof/>
                    </w:rPr>
                  </w:pPr>
                  <w:r w:rsidRPr="003127D0">
                    <w:rPr>
                      <w:b/>
                      <w:bCs/>
                      <w:noProof/>
                      <w:sz w:val="32"/>
                      <w:szCs w:val="32"/>
                    </w:rPr>
                    <w:t>Top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 w:rsidRPr="00C63D2C">
                    <w:rPr>
                      <w:b/>
                      <w:bCs/>
                      <w:noProof/>
                      <w:sz w:val="32"/>
                      <w:szCs w:val="32"/>
                    </w:rPr>
                    <w:t>10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–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noProof/>
                    </w:rPr>
                    <w:t>november</w:t>
                  </w:r>
                  <w:r w:rsidRPr="002B7B5D">
                    <w:rPr>
                      <w:noProof/>
                    </w:rPr>
                    <w:t xml:space="preserve"> </w:t>
                  </w:r>
                  <w:r w:rsidRPr="00FA2F2A">
                    <w:rPr>
                      <w:noProof/>
                    </w:rPr>
                    <w:t>202</w:t>
                  </w:r>
                  <w:r>
                    <w:rPr>
                      <w:noProof/>
                    </w:rPr>
                    <w:t>2</w:t>
                  </w:r>
                  <w:r w:rsidRPr="00FA2F2A">
                    <w:rPr>
                      <w:noProof/>
                    </w:rPr>
                    <w:t xml:space="preserve"> (OBS! kun kommuner over 100 kald)</w:t>
                  </w:r>
                </w:p>
                <w:tbl>
                  <w:tblPr>
                    <w:tblW w:w="552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160"/>
                    <w:gridCol w:w="1220"/>
                    <w:gridCol w:w="1300"/>
                  </w:tblGrid>
                  <w:tr w:rsidR="00D813E5" w:rsidRPr="00D813E5" w14:paraId="479C1BFF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5BDB12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F03EAB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A10CFF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7C7B89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proofErr w:type="spellStart"/>
                        <w:r w:rsidRPr="00D813E5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  <w:proofErr w:type="spellEnd"/>
                      </w:p>
                    </w:tc>
                  </w:tr>
                  <w:tr w:rsidR="00D813E5" w:rsidRPr="00D813E5" w14:paraId="27C99F35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EAEEB0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Aarhus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D3A2BD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3234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170D78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973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6C8225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69,91 %</w:t>
                        </w:r>
                      </w:p>
                    </w:tc>
                  </w:tr>
                  <w:tr w:rsidR="00D813E5" w:rsidRPr="00D813E5" w14:paraId="068707C2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ED7EF4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Morsø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2C5A84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9947CE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64791D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67,45 %</w:t>
                        </w:r>
                      </w:p>
                    </w:tc>
                  </w:tr>
                  <w:tr w:rsidR="00D813E5" w:rsidRPr="00D813E5" w14:paraId="46211E77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415621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Silkeborg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91D4E3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1126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A0D911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B425F6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66,96 %</w:t>
                        </w:r>
                      </w:p>
                    </w:tc>
                  </w:tr>
                  <w:tr w:rsidR="00D813E5" w:rsidRPr="00D813E5" w14:paraId="16F38A21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9A9BBC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Favrskov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5579B3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AB25B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155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08F6DE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65,32 %</w:t>
                        </w:r>
                      </w:p>
                    </w:tc>
                  </w:tr>
                  <w:tr w:rsidR="00D813E5" w:rsidRPr="00D813E5" w14:paraId="457C6912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06C19F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Skive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3EBBFD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BEC0D6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148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F8A91D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64,25 %</w:t>
                        </w:r>
                      </w:p>
                    </w:tc>
                  </w:tr>
                  <w:tr w:rsidR="00D813E5" w:rsidRPr="00D813E5" w14:paraId="2D46D471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79F78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Holbæk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0DA6D1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950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C5932A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342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AB9A30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64,00 %</w:t>
                        </w:r>
                      </w:p>
                    </w:tc>
                  </w:tr>
                  <w:tr w:rsidR="00D813E5" w:rsidRPr="00D813E5" w14:paraId="75A223B9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50C4F3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Viborg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A06635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7DE77B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26268E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63,47 %</w:t>
                        </w:r>
                      </w:p>
                    </w:tc>
                  </w:tr>
                  <w:tr w:rsidR="00D813E5" w:rsidRPr="00D813E5" w14:paraId="09F03D30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416013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Holstebro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0F9A16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970806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1B9357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63,43 %</w:t>
                        </w:r>
                      </w:p>
                    </w:tc>
                  </w:tr>
                  <w:tr w:rsidR="00D813E5" w:rsidRPr="00D813E5" w14:paraId="0444561C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67FFFA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Aalborg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D3F3BD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1631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3A4BF0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606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800B76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62,84 %</w:t>
                        </w:r>
                      </w:p>
                    </w:tc>
                  </w:tr>
                  <w:tr w:rsidR="00D813E5" w:rsidRPr="00D813E5" w14:paraId="1E0B7F82" w14:textId="77777777" w:rsidTr="00D813E5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A8120A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Randers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C8E75E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1299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60E3E7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13FE31" w14:textId="77777777" w:rsidR="00D813E5" w:rsidRPr="00D813E5" w:rsidRDefault="00D813E5" w:rsidP="00D813E5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D813E5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62,20 %</w:t>
                        </w:r>
                      </w:p>
                    </w:tc>
                  </w:tr>
                </w:tbl>
                <w:p w14:paraId="71574BB5" w14:textId="77777777" w:rsidR="00C600B1" w:rsidRDefault="00C600B1" w:rsidP="00C600B1"/>
                <w:p w14:paraId="3D0059C9" w14:textId="4F5C269A" w:rsidR="00C600B1" w:rsidRDefault="00C600B1" w:rsidP="00C600B1">
                  <w:pPr>
                    <w:rPr>
                      <w:noProof/>
                    </w:rPr>
                  </w:pPr>
                  <w:r w:rsidRPr="003127D0">
                    <w:rPr>
                      <w:b/>
                      <w:bCs/>
                      <w:noProof/>
                      <w:sz w:val="32"/>
                      <w:szCs w:val="32"/>
                    </w:rPr>
                    <w:t>Top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 w:rsidRPr="00C63D2C">
                    <w:rPr>
                      <w:b/>
                      <w:bCs/>
                      <w:noProof/>
                      <w:sz w:val="32"/>
                      <w:szCs w:val="32"/>
                    </w:rPr>
                    <w:t>10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–</w:t>
                  </w:r>
                  <w:r w:rsidRPr="00FA2F2A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noProof/>
                    </w:rPr>
                    <w:t>december</w:t>
                  </w:r>
                  <w:r w:rsidRPr="002B7B5D">
                    <w:rPr>
                      <w:noProof/>
                    </w:rPr>
                    <w:t xml:space="preserve"> </w:t>
                  </w:r>
                  <w:r w:rsidRPr="00FA2F2A">
                    <w:rPr>
                      <w:noProof/>
                    </w:rPr>
                    <w:t>202</w:t>
                  </w:r>
                  <w:r>
                    <w:rPr>
                      <w:noProof/>
                    </w:rPr>
                    <w:t>2</w:t>
                  </w:r>
                  <w:r w:rsidRPr="00FA2F2A">
                    <w:rPr>
                      <w:noProof/>
                    </w:rPr>
                    <w:t xml:space="preserve"> (OBS! kun kommuner over 100 kald)</w:t>
                  </w:r>
                </w:p>
                <w:tbl>
                  <w:tblPr>
                    <w:tblW w:w="552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160"/>
                    <w:gridCol w:w="1220"/>
                    <w:gridCol w:w="1300"/>
                  </w:tblGrid>
                  <w:tr w:rsidR="00E7328A" w:rsidRPr="00E7328A" w14:paraId="406E51A3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56856A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48FFC9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89986A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A8DE8B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</w:pPr>
                        <w:proofErr w:type="spellStart"/>
                        <w:r w:rsidRPr="00E7328A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  <w:proofErr w:type="spellEnd"/>
                      </w:p>
                    </w:tc>
                  </w:tr>
                  <w:tr w:rsidR="00E7328A" w:rsidRPr="00E7328A" w14:paraId="0381C7FE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3EBD91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Skive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FB5E55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286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5EC9FB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77799F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72,38 %</w:t>
                        </w:r>
                      </w:p>
                    </w:tc>
                  </w:tr>
                  <w:tr w:rsidR="00E7328A" w:rsidRPr="00E7328A" w14:paraId="1B0AAEA1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E21F3C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Aarhus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D510F9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2315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F8E192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716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F271F6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69,07 %</w:t>
                        </w:r>
                      </w:p>
                    </w:tc>
                  </w:tr>
                  <w:tr w:rsidR="00E7328A" w:rsidRPr="00E7328A" w14:paraId="2C654105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DA1C2D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Silkeborg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779AF9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706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813E3D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246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3D86B3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65,16 %</w:t>
                        </w:r>
                      </w:p>
                    </w:tc>
                  </w:tr>
                  <w:tr w:rsidR="00E7328A" w:rsidRPr="00E7328A" w14:paraId="74FFF1CE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7C14F0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Høje-Taastrup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3C16E7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1873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475BFB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689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A091A3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63,21 %</w:t>
                        </w:r>
                      </w:p>
                    </w:tc>
                  </w:tr>
                  <w:tr w:rsidR="00E7328A" w:rsidRPr="00E7328A" w14:paraId="191356C7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EC52A4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Furesø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2B1926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313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7089CB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62F30F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62,94 %</w:t>
                        </w:r>
                      </w:p>
                    </w:tc>
                  </w:tr>
                  <w:tr w:rsidR="00E7328A" w:rsidRPr="00E7328A" w14:paraId="137586AE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F4CFFC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Aalborg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DBB928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1163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5B1FBA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DD0780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62,08 %</w:t>
                        </w:r>
                      </w:p>
                    </w:tc>
                  </w:tr>
                  <w:tr w:rsidR="00E7328A" w:rsidRPr="00E7328A" w14:paraId="2A09155C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BC7823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Favrskov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598FA9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301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E92208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CB6C5E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61,46 %</w:t>
                        </w:r>
                      </w:p>
                    </w:tc>
                  </w:tr>
                  <w:tr w:rsidR="00E7328A" w:rsidRPr="00E7328A" w14:paraId="3E7A8C7C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8541A4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Viborg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33F48A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342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39224F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133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E5F1D1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61,11 %</w:t>
                        </w:r>
                      </w:p>
                    </w:tc>
                  </w:tr>
                  <w:tr w:rsidR="00E7328A" w:rsidRPr="00E7328A" w14:paraId="66595088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6C354E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Frederikshavn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45DD63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264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4ACFBE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103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108F62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60,98 %</w:t>
                        </w:r>
                      </w:p>
                    </w:tc>
                  </w:tr>
                  <w:tr w:rsidR="00E7328A" w:rsidRPr="00E7328A" w14:paraId="614FFE71" w14:textId="77777777" w:rsidTr="00E7328A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735883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Roskilde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174AAB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785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985AFD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315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E75FB8" w14:textId="77777777" w:rsidR="00E7328A" w:rsidRPr="00E7328A" w:rsidRDefault="00E7328A" w:rsidP="00E732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732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59,87 %</w:t>
                        </w:r>
                      </w:p>
                    </w:tc>
                  </w:tr>
                </w:tbl>
                <w:p w14:paraId="1A18471C" w14:textId="77777777" w:rsidR="00F10906" w:rsidRDefault="00F10906" w:rsidP="00090E03">
                  <w:pPr>
                    <w:framePr w:hSpace="180" w:wrap="around" w:vAnchor="text" w:hAnchor="text" w:y="1"/>
                  </w:pPr>
                </w:p>
                <w:p w14:paraId="546885FC" w14:textId="77777777" w:rsidR="00F10906" w:rsidRDefault="00F10906" w:rsidP="00090E03">
                  <w:pPr>
                    <w:framePr w:hSpace="180" w:wrap="around" w:vAnchor="text" w:hAnchor="text" w:y="1"/>
                  </w:pPr>
                </w:p>
                <w:p w14:paraId="2CE2A88F" w14:textId="77777777" w:rsidR="00F10906" w:rsidRDefault="00F10906" w:rsidP="00090E03">
                  <w:pPr>
                    <w:framePr w:hSpace="180" w:wrap="around" w:vAnchor="text" w:hAnchor="text" w:y="1"/>
                  </w:pPr>
                </w:p>
                <w:p w14:paraId="76274C95" w14:textId="77777777" w:rsidR="00F10906" w:rsidRDefault="00F10906" w:rsidP="00090E03">
                  <w:pPr>
                    <w:framePr w:hSpace="180" w:wrap="around" w:vAnchor="text" w:hAnchor="text" w:y="1"/>
                  </w:pPr>
                </w:p>
                <w:p w14:paraId="41794721" w14:textId="77777777" w:rsidR="00207BE3" w:rsidRDefault="00207BE3" w:rsidP="00090E03">
                  <w:pPr>
                    <w:framePr w:hSpace="180" w:wrap="around" w:vAnchor="text" w:hAnchor="text" w:y="1"/>
                  </w:pPr>
                </w:p>
                <w:p w14:paraId="21DAE3B2" w14:textId="2BA79549" w:rsidR="00FD5CAC" w:rsidRDefault="00AA2568" w:rsidP="00090E03">
                  <w:pPr>
                    <w:framePr w:hSpace="180" w:wrap="around" w:vAnchor="text" w:hAnchor="text" w:y="1"/>
                  </w:pPr>
                  <w:r>
                    <w:lastRenderedPageBreak/>
                    <w:t xml:space="preserve">Kommuner som har haft en </w:t>
                  </w:r>
                  <w:r w:rsidR="00062F59">
                    <w:t xml:space="preserve">laveste </w:t>
                  </w:r>
                  <w:r>
                    <w:t>straksafklaring</w:t>
                  </w:r>
                  <w:r w:rsidR="001C46E4">
                    <w:t xml:space="preserve"> 3 gange ud af de sidste </w:t>
                  </w:r>
                  <w:r w:rsidR="004879A3">
                    <w:t>3</w:t>
                  </w:r>
                  <w:r w:rsidR="001C46E4">
                    <w:t xml:space="preserve"> måneder</w:t>
                  </w:r>
                  <w:r w:rsidR="004879A3">
                    <w:t>.</w:t>
                  </w:r>
                </w:p>
                <w:p w14:paraId="2ADF1228" w14:textId="77777777" w:rsidR="005F0547" w:rsidRDefault="005F0547" w:rsidP="00090E03">
                  <w:pPr>
                    <w:framePr w:hSpace="180" w:wrap="around" w:vAnchor="text" w:hAnchor="text" w:y="1"/>
                  </w:pPr>
                </w:p>
                <w:tbl>
                  <w:tblPr>
                    <w:tblW w:w="496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8"/>
                    <w:gridCol w:w="958"/>
                    <w:gridCol w:w="160"/>
                  </w:tblGrid>
                  <w:tr w:rsidR="00596A68" w:rsidRPr="005F0547" w14:paraId="23B2792D" w14:textId="77777777" w:rsidTr="006D563A">
                    <w:trPr>
                      <w:trHeight w:val="300"/>
                    </w:trPr>
                    <w:tc>
                      <w:tcPr>
                        <w:tcW w:w="3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C000"/>
                        <w:noWrap/>
                        <w:vAlign w:val="bottom"/>
                        <w:hideMark/>
                      </w:tcPr>
                      <w:p w14:paraId="39B6EBC1" w14:textId="77777777" w:rsidR="00596A68" w:rsidRPr="005F0547" w:rsidRDefault="00596A6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5F0547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C000"/>
                        <w:noWrap/>
                        <w:vAlign w:val="bottom"/>
                        <w:hideMark/>
                      </w:tcPr>
                      <w:p w14:paraId="397F0FE6" w14:textId="77777777" w:rsidR="00596A68" w:rsidRPr="005F0547" w:rsidRDefault="00596A6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5F0547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  <w:t>Antal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C000"/>
                      </w:tcPr>
                      <w:p w14:paraId="5A91BAA7" w14:textId="77777777" w:rsidR="00596A68" w:rsidRPr="005F0547" w:rsidRDefault="00596A6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  <w:tr w:rsidR="00596A68" w:rsidRPr="005F0547" w14:paraId="2040F8C0" w14:textId="77777777" w:rsidTr="006D563A">
                    <w:trPr>
                      <w:trHeight w:val="300"/>
                    </w:trPr>
                    <w:tc>
                      <w:tcPr>
                        <w:tcW w:w="3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tbl>
                        <w:tblPr>
                          <w:tblW w:w="372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80"/>
                          <w:gridCol w:w="1940"/>
                        </w:tblGrid>
                        <w:tr w:rsidR="00CE752A" w:rsidRPr="00CE752A" w14:paraId="176F8EB0" w14:textId="77777777" w:rsidTr="006D563A">
                          <w:trPr>
                            <w:trHeight w:val="300"/>
                          </w:trPr>
                          <w:tc>
                            <w:tcPr>
                              <w:tcW w:w="1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EF358AD" w14:textId="7EEDF572" w:rsidR="00CE752A" w:rsidRPr="00CE752A" w:rsidRDefault="00CE752A" w:rsidP="00090E03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  <w:tc>
                            <w:tcPr>
                              <w:tcW w:w="19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89DC3DC" w14:textId="1C91B570" w:rsidR="00CE752A" w:rsidRPr="00CE752A" w:rsidRDefault="00CE752A" w:rsidP="00090E03">
                              <w:pPr>
                                <w:framePr w:hSpace="180" w:wrap="around" w:vAnchor="text" w:hAnchor="text" w:y="1"/>
                                <w:jc w:val="right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  <w:tr w:rsidR="00F27B88" w:rsidRPr="00CE752A" w14:paraId="482FD8D9" w14:textId="77777777" w:rsidTr="00A36824">
                          <w:trPr>
                            <w:trHeight w:val="300"/>
                          </w:trPr>
                          <w:tc>
                            <w:tcPr>
                              <w:tcW w:w="1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2DC1BF85" w14:textId="1DC1E8D4" w:rsidR="00F27B88" w:rsidRPr="00CE752A" w:rsidRDefault="00F27B88" w:rsidP="00F27B8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Halsnæs</w:t>
                              </w:r>
                            </w:p>
                          </w:tc>
                          <w:tc>
                            <w:tcPr>
                              <w:tcW w:w="19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CDD1306" w14:textId="35336A31" w:rsidR="00F27B88" w:rsidRPr="00CE752A" w:rsidRDefault="00F27B88" w:rsidP="00F27B88">
                              <w:pPr>
                                <w:framePr w:hSpace="180" w:wrap="around" w:vAnchor="text" w:hAnchor="text" w:y="1"/>
                                <w:jc w:val="right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</w:tr>
                        <w:tr w:rsidR="00F27B88" w:rsidRPr="00CE752A" w14:paraId="6FF2BDAF" w14:textId="77777777" w:rsidTr="00A36824">
                          <w:trPr>
                            <w:trHeight w:val="300"/>
                          </w:trPr>
                          <w:tc>
                            <w:tcPr>
                              <w:tcW w:w="1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6E9EC67C" w14:textId="3FC65EBE" w:rsidR="00F27B88" w:rsidRPr="00CE752A" w:rsidRDefault="00F27B88" w:rsidP="00F27B8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Hedensted</w:t>
                              </w:r>
                            </w:p>
                          </w:tc>
                          <w:tc>
                            <w:tcPr>
                              <w:tcW w:w="19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C317217" w14:textId="458510CF" w:rsidR="00F27B88" w:rsidRPr="00CE752A" w:rsidRDefault="00F27B88" w:rsidP="00F27B88">
                              <w:pPr>
                                <w:framePr w:hSpace="180" w:wrap="around" w:vAnchor="text" w:hAnchor="text" w:y="1"/>
                                <w:jc w:val="right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</w:tr>
                        <w:tr w:rsidR="00CB558A" w:rsidRPr="00CE752A" w14:paraId="25806B9C" w14:textId="77777777" w:rsidTr="006D563A">
                          <w:trPr>
                            <w:trHeight w:val="300"/>
                          </w:trPr>
                          <w:tc>
                            <w:tcPr>
                              <w:tcW w:w="1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0B46D6B3" w14:textId="1E7206DE" w:rsidR="00CB558A" w:rsidRDefault="00CB558A" w:rsidP="00CB558A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Kalundborg</w:t>
                              </w:r>
                            </w:p>
                          </w:tc>
                          <w:tc>
                            <w:tcPr>
                              <w:tcW w:w="19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37A73A9D" w14:textId="5F1059B5" w:rsidR="00CB558A" w:rsidRPr="00CE752A" w:rsidRDefault="00CB558A" w:rsidP="00CB558A">
                              <w:pPr>
                                <w:framePr w:hSpace="180" w:wrap="around" w:vAnchor="text" w:hAnchor="text" w:y="1"/>
                                <w:jc w:val="right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</w:tr>
                        <w:tr w:rsidR="00CB558A" w:rsidRPr="00CE752A" w14:paraId="6F237474" w14:textId="77777777" w:rsidTr="0011715D">
                          <w:trPr>
                            <w:trHeight w:val="300"/>
                          </w:trPr>
                          <w:tc>
                            <w:tcPr>
                              <w:tcW w:w="1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5A24164E" w14:textId="2BB63F08" w:rsidR="00CB558A" w:rsidRDefault="00CB558A" w:rsidP="00CB558A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Ringkøbing-Skjern</w:t>
                              </w:r>
                            </w:p>
                          </w:tc>
                          <w:tc>
                            <w:tcPr>
                              <w:tcW w:w="19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35789CC8" w14:textId="6258FE92" w:rsidR="00CB558A" w:rsidRPr="00CE752A" w:rsidRDefault="00CB558A" w:rsidP="00CB558A">
                              <w:pPr>
                                <w:framePr w:hSpace="180" w:wrap="around" w:vAnchor="text" w:hAnchor="text" w:y="1"/>
                                <w:jc w:val="right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10DF8B64" w14:textId="548753B2" w:rsidR="00596A68" w:rsidRPr="005F0547" w:rsidRDefault="00596A6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5AC2E80" w14:textId="77777777" w:rsidR="00596A68" w:rsidRDefault="00596A6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  <w:p w14:paraId="5B9CDB11" w14:textId="77777777" w:rsidR="00EB3346" w:rsidRDefault="00EB334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  <w:p w14:paraId="5E6EB4C6" w14:textId="77777777" w:rsidR="00EB3346" w:rsidRDefault="00EB334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  <w:p w14:paraId="6AF33F36" w14:textId="2B8D1516" w:rsidR="00EB3346" w:rsidRPr="005F0547" w:rsidRDefault="00EB334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CCEA30" w14:textId="77777777" w:rsidR="00596A68" w:rsidRPr="005F0547" w:rsidRDefault="00596A6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  <w:tr w:rsidR="00EB3346" w:rsidRPr="005F0547" w14:paraId="17B32782" w14:textId="77777777" w:rsidTr="006D563A">
                    <w:trPr>
                      <w:trHeight w:val="300"/>
                    </w:trPr>
                    <w:tc>
                      <w:tcPr>
                        <w:tcW w:w="3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60E5353" w14:textId="715A5DD0" w:rsidR="00CB558A" w:rsidRDefault="00CB558A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</w:p>
                      <w:tbl>
                        <w:tblPr>
                          <w:tblW w:w="376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00"/>
                          <w:gridCol w:w="1860"/>
                        </w:tblGrid>
                        <w:tr w:rsidR="00CB558A" w:rsidRPr="00CB558A" w14:paraId="43CF0C40" w14:textId="77777777" w:rsidTr="00CB558A">
                          <w:trPr>
                            <w:trHeight w:val="315"/>
                          </w:trPr>
                          <w:tc>
                            <w:tcPr>
                              <w:tcW w:w="1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F4C9C2D" w14:textId="77777777" w:rsidR="00CB558A" w:rsidRPr="00CB558A" w:rsidRDefault="00CB558A" w:rsidP="00CB558A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CB558A"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  <w:t>Vesthimmerlands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9105D10" w14:textId="77777777" w:rsidR="00CB558A" w:rsidRPr="00CB558A" w:rsidRDefault="00CB558A" w:rsidP="00CB558A">
                              <w:pPr>
                                <w:framePr w:hSpace="180" w:wrap="around" w:vAnchor="text" w:hAnchor="text" w:y="1"/>
                                <w:jc w:val="right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CB558A"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4A7995BD" w14:textId="3E9F45FC" w:rsidR="00EB3346" w:rsidRPr="00CE752A" w:rsidRDefault="00EB3346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57257B1" w14:textId="77777777" w:rsidR="00EB3346" w:rsidRDefault="00EB334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9AE794" w14:textId="77777777" w:rsidR="00EB3346" w:rsidRPr="005F0547" w:rsidRDefault="00EB3346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  <w:tr w:rsidR="00596A68" w:rsidRPr="005F0547" w14:paraId="7E041380" w14:textId="77777777" w:rsidTr="006D563A">
                    <w:trPr>
                      <w:trHeight w:val="300"/>
                    </w:trPr>
                    <w:tc>
                      <w:tcPr>
                        <w:tcW w:w="3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79391E6" w14:textId="0CFD7BF9" w:rsidR="00596A68" w:rsidRPr="005F0547" w:rsidRDefault="00596A68" w:rsidP="00090E03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3510E93" w14:textId="66A2C21B" w:rsidR="00596A68" w:rsidRDefault="00596A6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A91E82" w14:textId="77777777" w:rsidR="00596A68" w:rsidRPr="005F0547" w:rsidRDefault="00596A68" w:rsidP="00090E03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</w:tbl>
                <w:p w14:paraId="677CC19A" w14:textId="77777777" w:rsidR="00050C07" w:rsidRDefault="00050C07" w:rsidP="00090E03">
                  <w:pPr>
                    <w:pStyle w:val="Overskrift1"/>
                    <w:framePr w:hSpace="180" w:wrap="around" w:vAnchor="text" w:hAnchor="text" w:y="1"/>
                  </w:pPr>
                </w:p>
                <w:p w14:paraId="2A5EADAC" w14:textId="27AE5EEF" w:rsidR="00403365" w:rsidRPr="00730760" w:rsidRDefault="009F372A" w:rsidP="00090E03">
                  <w:pPr>
                    <w:pStyle w:val="Overskrift1"/>
                    <w:framePr w:hSpace="180" w:wrap="around" w:vAnchor="text" w:hAnchor="text" w:y="1"/>
                  </w:pPr>
                  <w:r>
                    <w:t>kpI Straksafklaring</w:t>
                  </w:r>
                  <w:r w:rsidR="00DC20A9">
                    <w:t>.</w:t>
                  </w:r>
                  <w:r>
                    <w:t xml:space="preserve"> </w:t>
                  </w:r>
                  <w:r w:rsidRPr="00792B45">
                    <w:rPr>
                      <w:u w:val="single"/>
                    </w:rPr>
                    <w:t>medarbejder</w:t>
                  </w:r>
                  <w:r w:rsidR="00DC20A9" w:rsidRPr="00792B45">
                    <w:rPr>
                      <w:u w:val="single"/>
                    </w:rPr>
                    <w:t>nes</w:t>
                  </w:r>
                  <w:r w:rsidR="00DC20A9">
                    <w:t xml:space="preserve"> performance</w:t>
                  </w:r>
                  <w:r w:rsidR="00032262">
                    <w:t xml:space="preserve"> </w:t>
                  </w:r>
                  <w:r w:rsidR="000F2DE9">
                    <w:t>–</w:t>
                  </w:r>
                  <w:r w:rsidR="00032262">
                    <w:t xml:space="preserve"> kommune</w:t>
                  </w:r>
                  <w:r w:rsidR="00BA7686">
                    <w:t>ns</w:t>
                  </w:r>
                  <w:r w:rsidR="00DC20A9">
                    <w:t xml:space="preserve"> </w:t>
                  </w:r>
                  <w:r w:rsidR="00032262">
                    <w:t>gennemsn</w:t>
                  </w:r>
                  <w:r w:rsidR="00E94C49">
                    <w:t>it</w:t>
                  </w:r>
                </w:p>
              </w:tc>
            </w:tr>
          </w:tbl>
          <w:p w14:paraId="700449B8" w14:textId="76D7C2C8" w:rsidR="0065361E" w:rsidRPr="00591472" w:rsidRDefault="0065361E" w:rsidP="000779B6"/>
        </w:tc>
      </w:tr>
    </w:tbl>
    <w:p w14:paraId="216C1C7C" w14:textId="7AB05DB3" w:rsidR="00FF030D" w:rsidRDefault="00FF030D" w:rsidP="00FF030D">
      <w:pPr>
        <w:pStyle w:val="Overskrift1"/>
        <w:rPr>
          <w:rFonts w:asciiTheme="minorHAnsi" w:hAnsiTheme="minorHAnsi"/>
          <w:b w:val="0"/>
          <w:caps w:val="0"/>
          <w:sz w:val="24"/>
          <w:szCs w:val="28"/>
        </w:rPr>
      </w:pPr>
      <w:r>
        <w:lastRenderedPageBreak/>
        <w:br/>
      </w:r>
      <w:r>
        <w:rPr>
          <w:rFonts w:asciiTheme="minorHAnsi" w:hAnsiTheme="minorHAnsi"/>
          <w:b w:val="0"/>
          <w:caps w:val="0"/>
          <w:sz w:val="24"/>
          <w:szCs w:val="28"/>
        </w:rPr>
        <w:t>Oktober 2022</w:t>
      </w:r>
    </w:p>
    <w:tbl>
      <w:tblPr>
        <w:tblW w:w="10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40"/>
        <w:gridCol w:w="980"/>
        <w:gridCol w:w="1280"/>
        <w:gridCol w:w="1039"/>
        <w:gridCol w:w="997"/>
        <w:gridCol w:w="981"/>
        <w:gridCol w:w="1600"/>
        <w:gridCol w:w="1180"/>
      </w:tblGrid>
      <w:tr w:rsidR="00C00E6E" w:rsidRPr="00D17C39" w14:paraId="26DBFE29" w14:textId="77777777" w:rsidTr="00006601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E54801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KommuneNavn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082355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404CF8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 xml:space="preserve">Ikke </w:t>
            </w:r>
            <w:proofErr w:type="spellStart"/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D59ECF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Guideopslag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3A476F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mail_sent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D35E2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sms_sent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D0603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086B5C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Straksafklaring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0B7D8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Gen Bedøm</w:t>
            </w:r>
          </w:p>
        </w:tc>
      </w:tr>
      <w:tr w:rsidR="00C00E6E" w:rsidRPr="00D17C39" w14:paraId="3C967986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B71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20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60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A2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E6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3EA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B7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25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4FB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26F5AEDF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32E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32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52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8F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2AD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98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AE9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A12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79,08 %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430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C00E6E" w:rsidRPr="00D17C39" w14:paraId="552D6A4D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7741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Holbæk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D51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94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82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EEF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3D5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01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AF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71,90 %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E13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50F379ED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EBF5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3A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83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94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99E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A4A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A0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3BA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70,09 %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F64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C00E6E" w:rsidRPr="00D17C39" w14:paraId="12C5C66D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502B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7A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D5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C2C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73FD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1A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5BF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0CE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66,45 %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36D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1B9778F0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01C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731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B82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B3F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F7F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053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EF3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E6F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65,66 %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C7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C00E6E" w:rsidRPr="00D17C39" w14:paraId="68F347BB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283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E7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1E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F1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AD4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97A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AC7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FA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65,49 %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A16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5A300C85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42C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3C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94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63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67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0F9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09F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469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64,62 %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886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1877741A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522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428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8D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16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A6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BC6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5F6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3A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62,44 %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104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C00E6E" w:rsidRPr="00D17C39" w14:paraId="29B48D54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D546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B16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8CA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E1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EA5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FBF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76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58F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61,75 %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88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C00E6E" w:rsidRPr="00D17C39" w14:paraId="2567C014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8AC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257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693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CC1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1EB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36B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F6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DA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61,73 %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308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4E8DAAF1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7D9C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81F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43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56D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2A1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01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2A9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51E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61,43 %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E8D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1CC726A0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BEC9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F9B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B88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92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77E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D7D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E2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E12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61,19 %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3DA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738CD08F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980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810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552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F68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5979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D9A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C23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B7E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B5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999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026C764A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E473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Ringkøbing-Skjern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FC3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41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14C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37C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D83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867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133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32D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7BD0A2B7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99C0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1C5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176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63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953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E38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BB5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6B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58,62 %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159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47722160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3B4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Silkeborg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30F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E9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E5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23B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ED7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652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8D1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58,08 %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33C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C00E6E" w:rsidRPr="00D17C39" w14:paraId="763D5B23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2FAE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C47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B3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649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DE9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DF0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55D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44E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57,94 %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B22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343EAD5E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320C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23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39E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37A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D37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49BD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DA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8F7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57,31 %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CD5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3E46EA3A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C76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064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74D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3C4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858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563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5B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8DC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56,04 %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C9C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2441F6FA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947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Aarhus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EB4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BC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A8C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CFED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E0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8B1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B5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56,02 %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43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1D733269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A73F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Mariagerfjord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C7D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16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8D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9C2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E3B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78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8C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55,41 %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C09D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4521F884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A4DC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70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995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22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E3D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252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CFF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2AFD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54,90 %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EF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09B0BA21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B12D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Varde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E14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BAD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D3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EAF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FBB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B5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1E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54,77 %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A5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C00E6E" w:rsidRPr="00D17C39" w14:paraId="125088A9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3477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Odsherred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A71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8A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C0D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11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3DE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1CB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6E5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54,65 %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063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C00E6E" w:rsidRPr="00D17C39" w14:paraId="3B706573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679A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5F3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1D9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3A4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F0F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038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D0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912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54,61 %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944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440B2D38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B7B4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Hedensted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66C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D4B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345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9D4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DAE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6EF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CEA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5C0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C00E6E" w:rsidRPr="00D17C39" w14:paraId="4329CE62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B7E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BE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CF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C7A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3B4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A8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927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B1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53,25 %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8D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35545797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8A0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AF7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58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DE5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225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842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C3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68A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53,22 %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2E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52537A71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0FB2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29A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E88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679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294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AA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690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F0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51,04 %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29B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1D5E0BF5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31E4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6C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FA5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104D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52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65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7E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D8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50,93 %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A1C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C00E6E" w:rsidRPr="00D17C39" w14:paraId="060DFE31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B3D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6B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589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30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4B9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E0B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29DD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06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09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0F2F5387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625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BA1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AB8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A72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00A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CCF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6EA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77B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938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0E34EBD5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0EC7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ACA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692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CF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1499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AC1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78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45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13D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45,76 %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BB44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C00E6E" w:rsidRPr="00D17C39" w14:paraId="7B0FF5B9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12D6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Kalundborg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80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E3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01A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3AD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A8F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EDE1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B7D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44,02 %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8A8C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C00E6E" w:rsidRPr="00D17C39" w14:paraId="0AB11441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462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5EA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B255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35EE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B723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51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2212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E7A6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41,09 %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C6B7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C00E6E" w:rsidRPr="00D17C39" w14:paraId="4466B5E6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B6D0" w14:textId="77777777" w:rsidR="00C00E6E" w:rsidRPr="00D17C39" w:rsidRDefault="00C00E6E" w:rsidP="00EE731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220D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3A6A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F1B6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C10A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6217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F4CF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64C5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9C8D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00E6E" w:rsidRPr="00D17C39" w14:paraId="4D5EB6FA" w14:textId="77777777" w:rsidTr="0000660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1757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17C3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* kun aftenvagter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35D5" w14:textId="77777777" w:rsidR="00C00E6E" w:rsidRPr="00D17C39" w:rsidRDefault="00C00E6E" w:rsidP="00EE731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DBF6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2CF4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7C83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3CD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A85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B8E3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BBA0" w14:textId="77777777" w:rsidR="00C00E6E" w:rsidRPr="00D17C39" w:rsidRDefault="00C00E6E" w:rsidP="00EE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1E2B915D" w14:textId="746B3815" w:rsidR="00211FC8" w:rsidRDefault="00006601" w:rsidP="00006601">
      <w:pPr>
        <w:pStyle w:val="Overskrift1"/>
      </w:pPr>
      <w:r>
        <w:rPr>
          <w:rFonts w:asciiTheme="minorHAnsi" w:hAnsiTheme="minorHAnsi"/>
          <w:b w:val="0"/>
          <w:caps w:val="0"/>
          <w:sz w:val="24"/>
          <w:szCs w:val="28"/>
        </w:rPr>
        <w:t>November</w:t>
      </w:r>
      <w:r>
        <w:rPr>
          <w:rFonts w:asciiTheme="minorHAnsi" w:hAnsiTheme="minorHAnsi"/>
          <w:b w:val="0"/>
          <w:caps w:val="0"/>
          <w:sz w:val="24"/>
          <w:szCs w:val="28"/>
        </w:rPr>
        <w:t xml:space="preserve"> 2022</w:t>
      </w: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60"/>
        <w:gridCol w:w="980"/>
        <w:gridCol w:w="1273"/>
        <w:gridCol w:w="1039"/>
        <w:gridCol w:w="997"/>
        <w:gridCol w:w="981"/>
        <w:gridCol w:w="1300"/>
        <w:gridCol w:w="940"/>
      </w:tblGrid>
      <w:tr w:rsidR="00211FC8" w:rsidRPr="00211FC8" w14:paraId="6620AD9B" w14:textId="77777777" w:rsidTr="00211FC8">
        <w:trPr>
          <w:trHeight w:val="6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874671E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KommuneNavn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4A4A490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B4A3121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 xml:space="preserve">Ikke </w:t>
            </w:r>
            <w:proofErr w:type="spellStart"/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84BB2E8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Guideopslag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B1B21C2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mail_sent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AEAE126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sms_sent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FCC4832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AFA7464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StraksKald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54FEC16" w14:textId="77777777" w:rsidR="00211FC8" w:rsidRPr="00211FC8" w:rsidRDefault="00211FC8" w:rsidP="00211FC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Gen Bedøm</w:t>
            </w:r>
          </w:p>
        </w:tc>
      </w:tr>
      <w:tr w:rsidR="00211FC8" w:rsidRPr="00211FC8" w14:paraId="1527C4EC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432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D05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F6F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06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496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FA6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9F7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DA4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100,00 %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5A5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211FC8" w:rsidRPr="00211FC8" w14:paraId="229F3481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000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Lemvig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E7A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528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2D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AEE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528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C0C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C9C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82,35 %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1E4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211FC8" w:rsidRPr="00211FC8" w14:paraId="6EE2A74F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00DE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33D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AE3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8D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C5D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1E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71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7E8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75,35 %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39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460ED4FA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6369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13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BCB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BA9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61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7CF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E8F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32A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74,86 %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06F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5279DEF7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5615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Holbæk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69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67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EC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7A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8D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F6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F9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74,08 %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494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1FC072D6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9029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33F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222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7F8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CCE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E37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9B7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817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69,60 %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814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54412337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0E7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A7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60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78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EE8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79C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492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BED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66,51 %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EE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13F94B4F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DE41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55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2F3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F8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40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E60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CAC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F02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65,84 %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33C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4F58E892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C13B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2B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1C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1BF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7A5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971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E97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56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65,61 %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73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29306F50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1457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54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4D0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113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45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C08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043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3BF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64,81 %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92D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26DD68F2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E8E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23C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042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B1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639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FF0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76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596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63,44 %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627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5436D68B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D858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65E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63F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6C1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F13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C6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EC7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AC2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62,50 %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2CD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211FC8" w:rsidRPr="00211FC8" w14:paraId="7CF4C391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6810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184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6A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ADB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66E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82F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3D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19D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61,42 %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4C0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65604660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AC2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22B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E7E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19B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25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6A3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C88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82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59,25 %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142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211FC8" w:rsidRPr="00211FC8" w14:paraId="2FD0EDD0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AB9D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7E9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A83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4B9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678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874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65F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27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59,19 %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4F1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6A704736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10D6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Hedensted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DE8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989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76C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B5E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C09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8B9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E9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59,15 %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622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211FC8" w:rsidRPr="00211FC8" w14:paraId="25568A58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C2AC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Ringkøbing-Skjern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B7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3AB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32A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A9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4A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41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E8E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58,52 %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864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2C510B4F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1F86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0B1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EF5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D7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430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14E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B66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963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58,24 %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86A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4BFDD4A6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A559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46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11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DC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9A0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AE6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87F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38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58,12 %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126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34502C0A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D419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D3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5AE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A5B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ED0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BCD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971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1BE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57,88 %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47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4F4968D1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5D1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0FA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8AB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0B9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9A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4F0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F0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A0B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57,26 %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3E0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596D849D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E993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97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64A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2D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C38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062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16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CB0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56,93 %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3E0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0F551801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998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EE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9FD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A0C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B9D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7F7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9BD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D1F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56,29 %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B29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32C5599A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A219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AB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8BF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08C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F4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93B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D7C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18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54,40 %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E8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671DFB47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43C2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Aarhus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490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C24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A42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A39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AD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9FF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6C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54,10 %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721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3EC94DEA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69A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Silkeborg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E35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B58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D5B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511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616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C28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7BA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53,77 %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0C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396EE52A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E8CB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84F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F40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44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81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EA9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2D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418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52,26 %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A97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136FA34D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92B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Odsherred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A97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911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2A4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902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0D8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5E6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E936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51,80 %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900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10EBB677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7D24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27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DD7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B15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3C6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9F9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61C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6F3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51,67 %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C17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56D1725A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9F5D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8C1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8B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314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97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97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A49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233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49,48 %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0AC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2F686782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C7BA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Viborg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0D0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92F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9B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0F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E6D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49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81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48,48 %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2D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547E5E09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C48D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3A1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477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33F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11D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49A9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A918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C94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47,19 %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535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211FC8" w:rsidRPr="00211FC8" w14:paraId="74D1C676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52AB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23F7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9D4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7B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8D3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89F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EEB2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0951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47,17 %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3C6C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211FC8" w:rsidRPr="00211FC8" w14:paraId="487CD23B" w14:textId="77777777" w:rsidTr="00211FC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84CB" w14:textId="77777777" w:rsidR="00211FC8" w:rsidRPr="00211FC8" w:rsidRDefault="00211FC8" w:rsidP="00211F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730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54E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4525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50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05A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FDD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82F4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46,61 %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32B" w14:textId="77777777" w:rsidR="00211FC8" w:rsidRPr="00211FC8" w:rsidRDefault="00211FC8" w:rsidP="00211FC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211FC8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</w:tbl>
    <w:p w14:paraId="01EF3A46" w14:textId="77777777" w:rsidR="00006601" w:rsidRPr="00A33253" w:rsidRDefault="00006601" w:rsidP="00006601">
      <w:pPr>
        <w:pStyle w:val="Overskrift1"/>
        <w:rPr>
          <w:rFonts w:ascii="Calibri" w:eastAsia="Times New Roman" w:hAnsi="Calibri" w:cs="Calibri"/>
          <w:b w:val="0"/>
          <w:caps w:val="0"/>
          <w:sz w:val="22"/>
          <w:szCs w:val="22"/>
          <w:lang w:eastAsia="da-DK"/>
        </w:rPr>
      </w:pPr>
      <w:r w:rsidRPr="00A33253">
        <w:rPr>
          <w:rFonts w:ascii="Calibri" w:eastAsia="Times New Roman" w:hAnsi="Calibri" w:cs="Calibri"/>
          <w:b w:val="0"/>
          <w:caps w:val="0"/>
          <w:sz w:val="22"/>
          <w:szCs w:val="22"/>
          <w:lang w:eastAsia="da-DK"/>
        </w:rPr>
        <w:t>* kun aftenvagter</w:t>
      </w:r>
    </w:p>
    <w:p w14:paraId="2483AD2A" w14:textId="47D883B7" w:rsidR="00313AA9" w:rsidRDefault="00006601" w:rsidP="00006601">
      <w:pPr>
        <w:pStyle w:val="Overskrift1"/>
      </w:pPr>
      <w:r>
        <w:rPr>
          <w:rFonts w:asciiTheme="minorHAnsi" w:hAnsiTheme="minorHAnsi"/>
          <w:b w:val="0"/>
          <w:caps w:val="0"/>
          <w:sz w:val="24"/>
          <w:szCs w:val="28"/>
        </w:rPr>
        <w:t>December</w:t>
      </w:r>
      <w:r>
        <w:rPr>
          <w:rFonts w:asciiTheme="minorHAnsi" w:hAnsiTheme="minorHAnsi"/>
          <w:b w:val="0"/>
          <w:caps w:val="0"/>
          <w:sz w:val="24"/>
          <w:szCs w:val="28"/>
        </w:rPr>
        <w:t xml:space="preserve"> 2022</w:t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1360"/>
        <w:gridCol w:w="1039"/>
        <w:gridCol w:w="997"/>
        <w:gridCol w:w="981"/>
        <w:gridCol w:w="960"/>
        <w:gridCol w:w="960"/>
      </w:tblGrid>
      <w:tr w:rsidR="00313AA9" w:rsidRPr="00313AA9" w14:paraId="4C63F155" w14:textId="77777777" w:rsidTr="00313AA9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A96FACC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KommuneNavn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D205C72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D875051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 xml:space="preserve">Ikke </w:t>
            </w:r>
            <w:proofErr w:type="spellStart"/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B20F12A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Guideopslag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9D0CBDF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mail_sent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A2A0E58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sms_sent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A7501C4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5D16DBB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Straks Kald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E6B7B40" w14:textId="77777777" w:rsidR="00313AA9" w:rsidRPr="00313AA9" w:rsidRDefault="00313AA9" w:rsidP="00313AA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Gen Bedøm</w:t>
            </w:r>
          </w:p>
        </w:tc>
      </w:tr>
      <w:tr w:rsidR="00313AA9" w:rsidRPr="00313AA9" w14:paraId="2DA95571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34BA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9E2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558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C3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8A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7A1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684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90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100,00 %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F4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72C31554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9CB4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784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82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895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ACE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D8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45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96A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74,88 %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006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74D2F172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3446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258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FD3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2C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712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C0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B50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353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73,49 %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15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0D1822F6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9B7F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455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955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56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7A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B52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FB0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1AA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72,39 %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2A0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64630ECA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EC7D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6F4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821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764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32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BEE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FAB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F56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70,11 %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815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6A581608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39B8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159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D1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99E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2B5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C52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41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A97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69,28 %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12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490D3F69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1695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Holbæk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3E9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5A9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97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B9C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E0E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2D9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12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68,30 %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2F6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02A7EC8C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371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76C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FAD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98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372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F3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D6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E1C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65,63 %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DD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4E90DB5C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63BD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24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91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459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16C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0D4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1C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D6A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64,92 %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AC2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157025D2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30C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90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21F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BC6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EE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5F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39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203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64,84 %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FDE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313AA9" w:rsidRPr="00313AA9" w14:paraId="6F86D8D8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01A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7B8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E8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FB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341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340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30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6C0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63,39 %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024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13AA9" w:rsidRPr="00313AA9" w14:paraId="2EB9F750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71F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957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12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81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18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6B0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82E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AB3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F64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13AA9" w:rsidRPr="00313AA9" w14:paraId="30F373F8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7DE6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F1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57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E6F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DC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E3D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E9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2AE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61,74 %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3AF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32666C99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132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54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8FB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2FE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C6D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5E6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0F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03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61,70 %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A44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13AA9" w:rsidRPr="00313AA9" w14:paraId="08801BD6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E886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65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9E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3E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86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9C9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66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29D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61,54 %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13A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13AA9" w:rsidRPr="00313AA9" w14:paraId="381A3B45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8C94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C73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140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EC0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08C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46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1F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B7D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60,88 %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AC6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313AA9" w:rsidRPr="00313AA9" w14:paraId="4F8B7194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9AF5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A17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154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DC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CB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EF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9BB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4E8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59,63 %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D6A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782A1E74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697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30F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6F5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EB4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66C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60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207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D0A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58,71 %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16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4EA2226D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0E4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DAF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596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D5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771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2DB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B7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63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58,43 %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121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07850C5D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9068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35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DA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8DA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D07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BFF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428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D59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57,28 %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EEC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1395EA4B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FC1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Odsherred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9C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D01D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61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3C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42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A63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A68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56,86 %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8B3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5C9EE4A0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F7E4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Silkeborg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BF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FA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FF1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D1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DF0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E5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0C4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56,05 %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12D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29D30387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A737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C1B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A5E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596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6A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3B9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9DD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6C7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55,56 %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D4C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13AA9" w:rsidRPr="00313AA9" w14:paraId="58446706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A16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Aarhus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51E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EDF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222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DF5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477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DC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0E8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55,40 %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563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6FFCC565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271F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Ringkøbing-Skjern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B73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827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B02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19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DD8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3B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FD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55,15 %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5D1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5DFF10C0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9A91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95A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ED8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2C6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452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D0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384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A5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53,85 %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4B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24631532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AE8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D20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1AE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B02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2B2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9EA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55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ED2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52,30 %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5D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13AA9" w:rsidRPr="00313AA9" w14:paraId="4164503C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E4B4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01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B34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F9A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29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432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296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B8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49,89 %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CA3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73200B73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E6BD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B7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C2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575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E75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807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155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5FC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49,12 %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43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76C5DFBD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9D3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3E9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31B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8FD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6B8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B88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D3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A11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47,62 %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2E2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13AA9" w:rsidRPr="00313AA9" w14:paraId="168F7406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57D0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8DA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C16C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01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82E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618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C1D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9B8F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47,16 %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9F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13AA9" w:rsidRPr="00313AA9" w14:paraId="391C13BB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76F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Hedensted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7B38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82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F5A3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23C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15A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42F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B17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46,67 %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6950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13AA9" w:rsidRPr="00313AA9" w14:paraId="61063E02" w14:textId="77777777" w:rsidTr="00313AA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58B" w14:textId="77777777" w:rsidR="00313AA9" w:rsidRPr="00313AA9" w:rsidRDefault="00313AA9" w:rsidP="00313AA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4959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A97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ED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17B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45D5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AE0E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3956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39,17 %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174" w14:textId="77777777" w:rsidR="00313AA9" w:rsidRPr="00313AA9" w:rsidRDefault="00313AA9" w:rsidP="00313AA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13AA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</w:tbl>
    <w:p w14:paraId="65EB4F28" w14:textId="1407E8A9" w:rsidR="00D56FC1" w:rsidRDefault="00D56FC1" w:rsidP="00270D39">
      <w:pPr>
        <w:pStyle w:val="Overskrift1"/>
      </w:pPr>
      <w:r>
        <w:lastRenderedPageBreak/>
        <w:t xml:space="preserve">Straksafklaring </w:t>
      </w:r>
      <w:r w:rsidR="00270D39">
        <w:t>Agenter</w:t>
      </w:r>
    </w:p>
    <w:p w14:paraId="580B4596" w14:textId="77777777" w:rsidR="00CB7BC5" w:rsidRDefault="00CB7BC5" w:rsidP="00112510"/>
    <w:p w14:paraId="4FDD8276" w14:textId="716FFE81" w:rsidR="00112510" w:rsidRDefault="00112510" w:rsidP="00112510">
      <w:pPr>
        <w:rPr>
          <w:rFonts w:ascii="Segoe UI" w:hAnsi="Segoe UI" w:cs="Segoe UI"/>
          <w:color w:val="605E5C"/>
          <w:sz w:val="18"/>
          <w:szCs w:val="18"/>
        </w:rPr>
      </w:pPr>
      <w:r>
        <w:t xml:space="preserve">Periode: </w:t>
      </w:r>
      <w:r w:rsidR="00294638">
        <w:t>oktober</w:t>
      </w:r>
      <w:r>
        <w:t xml:space="preserve"> 2022 (agenter med over 50 besvarede kald)</w:t>
      </w:r>
    </w:p>
    <w:p w14:paraId="7FE2C639" w14:textId="3A51E739" w:rsidR="00112510" w:rsidRDefault="00112510" w:rsidP="00112510">
      <w:pPr>
        <w:rPr>
          <w:rFonts w:ascii="Segoe UI" w:hAnsi="Segoe UI" w:cs="Segoe UI"/>
          <w:color w:val="605E5C"/>
          <w:sz w:val="18"/>
          <w:szCs w:val="18"/>
        </w:rPr>
      </w:pPr>
      <w:r>
        <w:rPr>
          <w:rFonts w:ascii="Segoe UI" w:hAnsi="Segoe UI" w:cs="Segoe UI"/>
          <w:color w:val="605E5C"/>
          <w:sz w:val="18"/>
          <w:szCs w:val="18"/>
        </w:rPr>
        <w:t xml:space="preserve">Medarbejderperformance – straksafklaring 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160"/>
        <w:gridCol w:w="1420"/>
        <w:gridCol w:w="1220"/>
        <w:gridCol w:w="1660"/>
        <w:gridCol w:w="1840"/>
        <w:gridCol w:w="1500"/>
      </w:tblGrid>
      <w:tr w:rsidR="00054AE6" w:rsidRPr="00054AE6" w14:paraId="735D1E50" w14:textId="77777777" w:rsidTr="00054AE6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4485F2" w14:textId="77777777" w:rsidR="00054AE6" w:rsidRPr="00054AE6" w:rsidRDefault="00054AE6" w:rsidP="00054AE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Bruger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FD35534" w14:textId="77777777" w:rsidR="00054AE6" w:rsidRPr="00054AE6" w:rsidRDefault="00054AE6" w:rsidP="00054AE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787FE2" w14:textId="77777777" w:rsidR="00054AE6" w:rsidRPr="00054AE6" w:rsidRDefault="00054AE6" w:rsidP="00054AE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Antal guide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CEF2B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441583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054AE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StrakafklarSag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E2808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054AE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StraksafklarKald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168FA74" w14:textId="77777777" w:rsidR="00054AE6" w:rsidRPr="00054AE6" w:rsidRDefault="00054AE6" w:rsidP="00054AE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Gen. Bedøm</w:t>
            </w:r>
          </w:p>
        </w:tc>
      </w:tr>
      <w:tr w:rsidR="00054AE6" w:rsidRPr="00054AE6" w14:paraId="7FBB073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CBA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21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E5B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1C0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3F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91,55 %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F76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90,32 %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093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1CC674B5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4FE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132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8C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A93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6CA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90,67 %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97F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88,52 %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A3D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12590E8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F21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0D0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EB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9C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D66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21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86,57 %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25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71C20FE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187A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F7A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5A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F4D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602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90,74 %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B0D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85,29 %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95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31FFFF2B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EDD4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C0D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0EB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39B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833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87,88 %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79C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81,25 %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5B8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342D0C7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62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4E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BA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4D6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51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81,97 %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5DA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80,36 %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0B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38B8146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131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3B7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EB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8D8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46B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81,52 %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6EF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79,27 %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DD5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2D882A2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672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61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ABE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D2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0BB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88,55 %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73A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78,57 %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565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6A0C049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0ED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FA3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15B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3D1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2C4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82,83 %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EEA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77,33 %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38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054AE6" w:rsidRPr="00054AE6" w14:paraId="6393CBAC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887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E05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C3E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DA3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9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81,43 %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63C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75,93 %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3E9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3AEF465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FF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C6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045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88B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334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78,75 %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5D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75,36 %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4C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1D82E4DD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19B4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44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EAB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BF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C03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77,61 %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13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71,70 %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095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314406A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3B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5F0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EE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5AF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610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6FE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71,62 %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CE0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7D4D225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26E4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EF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DC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6AE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8B9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75,32 %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74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71,21 %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D4E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67E5DC01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93C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4F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5CC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DA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B9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83,81 %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B2B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71,19 %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D9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7A2298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FFC1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6C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B3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1D6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0E5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79,25 %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57E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71,05 %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190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2493D6B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3A84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AF1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2C9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72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99C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79,34 %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C42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70,98 %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04D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6814CB5C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3C6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FBB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C0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226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AD0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73,64 %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5B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70,39 %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0E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054AE6" w:rsidRPr="00054AE6" w14:paraId="3861750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692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RKSK04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EA1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386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5D2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6E4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76,06 %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49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70,18 %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AE6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054AE6" w:rsidRPr="00054AE6" w14:paraId="304CC5D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3077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EB1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E0F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2BE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7A3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77,24 %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104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69,89 %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8F9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6804CFB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7F41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870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DE8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D4F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4C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73,49 %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44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69,23 %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841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E34F55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1F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003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4C3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10A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D0B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80,23 %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454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67,92 %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F9E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52A4CA3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778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429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39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844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624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73,53 %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E00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67,86 %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937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7C7BC7B9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CB5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8C2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E16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47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E6C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71,21 %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435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67,80 %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660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51B960F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F25A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412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86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AC9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07F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73,60 %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B87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67,65 %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0D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65FDE98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4EA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1B1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05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537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6A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76,11 %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498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67,07 %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971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4446C92D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EB5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58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BD8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7D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A95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75,37 %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609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67,00 %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A57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34FB3B8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71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69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66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6D1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E1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67,77 %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6EE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66,67 %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FF7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747FBA71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54A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5A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6CB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F3B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2B9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67,39 %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435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66,54 %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A55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054AE6" w:rsidRPr="00054AE6" w14:paraId="3D08D35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77F6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FC6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9B5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1AC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A0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72,77 %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7CC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66,34 %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B1A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22DC3479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A17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BRSLEV13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7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B3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B2E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25E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77,12 %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202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66,25 %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6C9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0F30AC8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BD1A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82A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CB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C9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E7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71,78 %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32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66,24 %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6C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B6EDCD1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B267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VHK07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0C0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1D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F8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F0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71,13 %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ECB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65,83 %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232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214084C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155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900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AD6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8BA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79B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69,51 %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28D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65,75 %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42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85A0F8B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D78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1A0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C19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FD8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EFC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67,14 %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774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65,15 %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F46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E385E8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D5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9D3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65E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32C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9AD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67,34 %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348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64,63 %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928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4272EB0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2E2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17C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0E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AF8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4A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67,39 %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022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64,62 %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CE0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0263E16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E31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BF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B04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C7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9D9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72,68 %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43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64,56 %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A42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797D70A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402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DFA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52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8FE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53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66,67 %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D0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64,20 %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25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16AD88D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B512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5DD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B77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AF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731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68,97 %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971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63,51 %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533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CD5A6F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031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5B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E0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46B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8D1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69,12 %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33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63,16 %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EC8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1737275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AE4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VHK02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29F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F35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526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DF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66,67 %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879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63,12 %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E74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7C8D4C9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B96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4E4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849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DE3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6DA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68,81 %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636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62,94 %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E2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4B077CA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442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MFK02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DF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9C0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BBF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D6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67,05 %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2B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62,82 %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33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40C75F7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7392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99A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9D6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C2F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BD3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63,70 %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D81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62,53 %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1E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B356D4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528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C4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61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729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600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64,71 %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D47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62,50 %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D6F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7E80E0A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1B6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BF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220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752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64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64,83 %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86B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62,27 %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62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F2709E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D3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18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D5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FA8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793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67,37 %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213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62,20 %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82D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60DF187C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2CC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68B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F95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55B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3B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65,43 %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445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61,64 %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BE8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40182E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25E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45D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4B8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436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733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68,18 %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36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61,47 %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82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054AE6" w:rsidRPr="00054AE6" w14:paraId="14263F35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FB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078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093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D0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17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67,37 %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D1F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61,25 %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ED3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7FEF01AD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122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56C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6A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2EF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8D7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A6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60,87 %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ADD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B465E2C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67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84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145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E4B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0B6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64,49 %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873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60,82 %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F6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5D1CA9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9F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34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2D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F51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D9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63,78 %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6DD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6C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6D20338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CB9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7D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F9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CD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49E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61,05 %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72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60,43 %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126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08710DD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678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AB4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605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CCC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7D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69,54 %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7B7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60,34 %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10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3B3CA24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DDF2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0A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3AC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30D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CA0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66,28 %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64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60,27 %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89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054AE6" w:rsidRPr="00054AE6" w14:paraId="3FFC8A7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486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1D4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1A4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4A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B6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65,66 %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01E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60,23 %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51A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5D5B9F6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F688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B08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CF5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065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E0E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69,81 %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67E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60,00 %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603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D664E9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3A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782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F84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139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02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63,73 %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55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3C7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5A606A0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E61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BRSLEV01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95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1F5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91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E98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64,21 %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A10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59,52 %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B5C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7AEA68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EE8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RKSK13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5B8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99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6BD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06B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9D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59,30 %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EA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51DCA67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66A8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296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1D3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E90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39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65,38 %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74C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59,09 %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F19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25E84F2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F147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FB6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34C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84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679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60,47 %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7A0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59,04 %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2F4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387FF60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198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31A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CD8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87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6C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65,28 %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C11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59,02 %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A9E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874CC4D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491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805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FB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1A6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E01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2B3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58,62 %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CA6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4FE405C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7B9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7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4D4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AF4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3AD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61,36 %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65C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58,54 %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7AE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761E67A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788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VHK05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FAE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AB5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0C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3DD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71,67 %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47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58,54 %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CE6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CDFE041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758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RKSK09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699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D71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3B8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C5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62,71 %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BB4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58,49 %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2E3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336BBC0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E33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1B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C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A3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BAA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64,32 %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148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58,24 %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191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4FCDB5F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9D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201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B2A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54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28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63,88 %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D1B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58,14 %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D1F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7B2A2E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BE5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VAR02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07F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9D8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BF4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E23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62,16 %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D5D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58,00 %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35D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6A80E8E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598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RKSK02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B03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2A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0AF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543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68,24 %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A6A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57,81 %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663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628F3DD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C41A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FA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53D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B62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B57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66,33 %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C2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57,69 %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EB2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1BA001A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1DB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9F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41C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CC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16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60,90 %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52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57,55 %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212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6DFCC01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1CB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285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B5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91C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639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65,66 %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86F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57,50 %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E69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7E75CAA1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9D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2A1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F4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69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8B6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63,10 %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075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57,01 %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0C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5CFF022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7F9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B76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A11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0CA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A3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61,74 %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A3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56,95 %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FB6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64BE95B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5FB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C98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99F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018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A5F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58,74 %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830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56,62 %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B1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344E3EC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80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BRSLEV10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ADF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F88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18C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4A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68,92 %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C42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56,60 %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EA5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50D6E2B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37B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RKSK06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F08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3E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7A2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D79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62,93 %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B8D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56,57 %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8C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0CD8BCB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AC07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5EE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E13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1ED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E3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5BB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56,31 %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FC0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75201E6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6AF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095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0B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8CA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EC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60,79 %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BD3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55,82 %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B88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71808161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764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VAR03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CE1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61F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01D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B5A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54,72 %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D7B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55,56 %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C62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5ACD754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D72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DE5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A59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555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C3F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59,17 %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221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55,45 %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738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0CB39CB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60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C18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661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C8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AB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64,15 %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9D7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55,19 %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AA8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2DD2EBA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311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1E0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952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666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6F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58,49 %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75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55,10 %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51B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7AC88A1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9B1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HAL07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BA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DFD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AC4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AE6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58,21 %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8F7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54,84 %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BCB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053FDF4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F3A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794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B0F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6E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D4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66,11 %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713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54,81 %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D9E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F8543E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DD17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B8F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932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E8F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A64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57,14 %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58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54,72 %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76A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2066F44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ECB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05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2D1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A1A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00D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57,68 %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55D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54,66 %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74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9FF61F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22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MFK08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6D2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27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7F7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E25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57,52 %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922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54,55 %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94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2DD40B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9C8A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3E3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776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DB6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B33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65,07 %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2D8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54,46 %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BCB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682D702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D24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65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FA6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98C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05C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56,10 %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8A0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54,24 %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2D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1638B6D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A4F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4C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4B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CAE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3C3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CF3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54,13 %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448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C828ED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9718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06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0AE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DA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988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64,84 %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E6E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54,08 %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BF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538CC11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BBD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A46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54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DE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65E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59,34 %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58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53,77 %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79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1B9282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B73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F44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0BB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018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C1A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54,85 %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ECF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53,66 %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F2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79B6678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624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F10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162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F6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95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57,33 %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84E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53,62 %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52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0C1DB43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3C4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78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5D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1E0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D9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62,39 %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6B2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53,41 %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1CA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7078AA1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813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15B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FB4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A4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15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55,33 %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7EC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52,94 %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3B1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1B5161D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B63A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BDB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E05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2E6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A88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66,42 %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48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52,63 %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18C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3499A1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220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2F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9F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A80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866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53,66 %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AC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52,50 %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F19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352778D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A68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KAL19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B9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199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27E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47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62,30 %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E72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52,32 %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111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3807F31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0B9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F21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9D6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D58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9D1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65,31 %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8D2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52,08 %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4A2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F8B63F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7831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BF4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C1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DDB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0FD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59,68 %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D0A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51,92 %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00B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2726035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1C7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147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02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04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8E4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59,40 %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30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51,60 %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2F0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55329DB9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1F0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33C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3AA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DD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2F2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57,18 %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AE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51,40 %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07D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6064E5C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A664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F82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033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E3D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A16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59,48 %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4D3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51,28 %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AB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5D71EEDC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81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E02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AA9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DAD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595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57,14 %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DE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51,16 %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B6F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32FD753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DC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EF7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7D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160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B08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2EC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50,98 %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FB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054AE6" w:rsidRPr="00054AE6" w14:paraId="3743037C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055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807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8AE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B8B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C9D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B96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B4F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054AE6" w:rsidRPr="00054AE6" w14:paraId="5AEE4E0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10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VAR01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4F8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03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D3D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30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49,25 %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9F3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C15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32C9C399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275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919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48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78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EC4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58,82 %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EE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B7B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790B52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9AA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VAR04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D6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FD2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151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48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51,90 %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BF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9B3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693A9954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56F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D5C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A05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DEC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5D5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54,73 %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6D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49,62 %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29A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C1551A5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104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F2D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545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2BF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1ED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51,26 %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E69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49,62 %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14A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35C1E70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F92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978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11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8AE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A3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54,10 %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F9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49,55 %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5C3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ED49ABB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B5B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BDF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AB3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79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A87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53,51 %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47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49,52 %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93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054AE6" w:rsidRPr="00054AE6" w14:paraId="57B337B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A7D1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B30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C9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2E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1CB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56,60 %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35B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49,45 %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0E1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2C56BE81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132B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82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39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54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55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52,27 %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A78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49,40 %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AA1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054AE6" w:rsidRPr="00054AE6" w14:paraId="45A8763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158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4D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BFB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8EC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C82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60,20 %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6A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49,35 %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0D7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EAB0F4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6DA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55F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058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B82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499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52,86 %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2F9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49,23 %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A87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0686E88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46F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6D5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9D9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33B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58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58,82 %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FEE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49,09 %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A5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5AE4A01F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E1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D70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7A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8F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49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D44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48,76 %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9B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7BFAA2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996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3F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3A9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7B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8E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52,71 %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B3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48,74 %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A63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22F161F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EE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60A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CC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81C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BFC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55,47 %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56D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48,74 %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414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7F30211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E95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39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0CF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766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58C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55,68 %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C51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48,68 %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1F0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70CB4472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54A0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7B0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B3F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6D8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43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52,54 %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95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48,15 %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D02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510FD423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CE0A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C9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A73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EB6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BDD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50,54 %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BE8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46,90 %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79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164D0B8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0B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827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2F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0E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0EE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50,47 %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FA4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46,46 %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1BA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82B24E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C117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45A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F22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EF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D97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899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45,35 %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EA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3533CAF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F08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809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32A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9B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46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46,68 %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1D9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44,48 %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AD0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5D0BB0B0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4A2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AAR37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E37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931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B60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91E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44,08 %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0F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43,81 %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B34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054AE6" w:rsidRPr="00054AE6" w14:paraId="24F35C5B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08F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61A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03E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C22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3B5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52,66 %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39C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43,22 %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FBA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1D70587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51E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MFK03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35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045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C28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E30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AB6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42,67 %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5DC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46724237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2A5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6D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9C8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2D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B98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41,28 %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BD7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42,34 %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672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4CFE910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108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FCB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C91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3DD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210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BA6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41,79 %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51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67A16BA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6274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DCB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43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181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B3C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44,79 %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4D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37,18 %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E7F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061A5325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FB1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E91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BB0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A5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84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44,03 %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5ED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36,44 %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80A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09531AFE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5DD3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480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6532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B4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4B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39,91 %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A9A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35,47 %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B8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054AE6" w:rsidRPr="00054AE6" w14:paraId="568744AA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330D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5D1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C8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010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272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4F1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35,38 %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429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42F7F409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153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2B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11B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EE7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2EC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35,89 %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EA9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32,36 %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B24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83109A8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E2B9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KAL09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AC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3AEA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E93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6C0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39,79 %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C6D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31,14 %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21FF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054AE6" w:rsidRPr="00054AE6" w14:paraId="17B27496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997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B3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4A4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7D7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C9B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33,92 %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99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30,23 %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7D9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054AE6" w:rsidRPr="00054AE6" w14:paraId="2C3233AD" w14:textId="77777777" w:rsidTr="00054AE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4D2C" w14:textId="77777777" w:rsidR="00054AE6" w:rsidRPr="00054AE6" w:rsidRDefault="00054AE6" w:rsidP="00054AE6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10C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879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8878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2A8E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3D97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26,97 %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7F95" w14:textId="77777777" w:rsidR="00054AE6" w:rsidRPr="00054AE6" w:rsidRDefault="00054AE6" w:rsidP="00054AE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054AE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</w:tbl>
    <w:p w14:paraId="350A9573" w14:textId="735D6CAF" w:rsidR="00112510" w:rsidRDefault="00112510" w:rsidP="001C57EA"/>
    <w:p w14:paraId="6D7FC1C8" w14:textId="67BE6B2A" w:rsidR="008D7F4F" w:rsidRPr="00294638" w:rsidRDefault="008D7F4F" w:rsidP="008D7F4F">
      <w:pPr>
        <w:rPr>
          <w:rFonts w:ascii="Segoe UI" w:hAnsi="Segoe UI" w:cs="Segoe UI"/>
          <w:color w:val="605E5C"/>
          <w:sz w:val="18"/>
          <w:szCs w:val="18"/>
        </w:rPr>
      </w:pPr>
      <w:r>
        <w:t xml:space="preserve">Periode: </w:t>
      </w:r>
      <w:r>
        <w:t>november</w:t>
      </w:r>
      <w:r>
        <w:t xml:space="preserve"> 2022 (agenter med over 50 besvarede kald)</w:t>
      </w:r>
      <w:r>
        <w:br/>
      </w:r>
      <w:r>
        <w:rPr>
          <w:rFonts w:ascii="Segoe UI" w:hAnsi="Segoe UI" w:cs="Segoe UI"/>
          <w:color w:val="605E5C"/>
          <w:sz w:val="18"/>
          <w:szCs w:val="18"/>
        </w:rPr>
        <w:t>Medarbejderperformance – straksafklaring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40"/>
        <w:gridCol w:w="1320"/>
        <w:gridCol w:w="1060"/>
        <w:gridCol w:w="1200"/>
        <w:gridCol w:w="1300"/>
        <w:gridCol w:w="1180"/>
      </w:tblGrid>
      <w:tr w:rsidR="006966F0" w:rsidRPr="006966F0" w14:paraId="55FF0B8F" w14:textId="77777777" w:rsidTr="006966F0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88E8A2" w14:textId="77777777" w:rsidR="006966F0" w:rsidRPr="006966F0" w:rsidRDefault="006966F0" w:rsidP="006966F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Bruger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518E28" w14:textId="77777777" w:rsidR="006966F0" w:rsidRPr="006966F0" w:rsidRDefault="006966F0" w:rsidP="006966F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DC75F62" w14:textId="77777777" w:rsidR="006966F0" w:rsidRPr="006966F0" w:rsidRDefault="006966F0" w:rsidP="006966F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Antal guide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A31E0C" w14:textId="77777777" w:rsidR="006966F0" w:rsidRPr="006966F0" w:rsidRDefault="006966F0" w:rsidP="006966F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C49E5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6966F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StrakafSag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1FAF2F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6966F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StraksKald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348415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Gen Bedøm</w:t>
            </w:r>
          </w:p>
        </w:tc>
      </w:tr>
      <w:tr w:rsidR="006966F0" w:rsidRPr="006966F0" w14:paraId="2209674F" w14:textId="77777777" w:rsidTr="008758D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47D7" w14:textId="6903C192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C33F" w14:textId="3DCC7DD2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20DF1" w14:textId="503935A9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D063" w14:textId="033981E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26EE" w14:textId="1DC0A9A9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23E73" w14:textId="720AA74A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67EA" w14:textId="3BA98972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6966F0" w:rsidRPr="006966F0" w14:paraId="025700C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F95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89C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701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B8D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B01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100,00 %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9E6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24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63A55C8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267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7E4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20A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0BE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162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95,49 %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F1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94,87 %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D2B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6966F0" w:rsidRPr="006966F0" w14:paraId="2952493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24D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94C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A11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CBB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107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94,15 %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7F6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90,48 %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E07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6C3801D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2DA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A72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B44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0B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F01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87,94 %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98D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83,81 %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243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61A12A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16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731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D5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DAD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14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85,53 %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B6E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83,80 %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DE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6DFD54A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1378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B4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E66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9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A9E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87,10 %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616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82,61 %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AB3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7068953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1A9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A6B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732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78C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4DB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83,67 %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76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80,87 %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34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16B4E54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9B7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97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4AD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6C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6B0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82,40 %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962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80,06 %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FDA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612ED6A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C1E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3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65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3DB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F0C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89,11 %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8EF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79,25 %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415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70A2AA3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CC2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442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E25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F9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5C8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83,12 %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55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79,03 %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410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7B2BB2F2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CF10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7A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70E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45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27D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83,94 %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3D3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76,09 %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A74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3AAB114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F1C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A03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ED1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C1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004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70,59 %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3D3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75,41 %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70B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25836299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9120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06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18D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16F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15A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81,30 %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FD7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74,16 %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4DC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1DBF495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DDE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FFA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D13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BDC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B89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77,91 %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3F6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637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480A5F3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586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8AC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33C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A7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68C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74,32 %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709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73,24 %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3A5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6534E251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B8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65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40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85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2D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81,44 %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08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71,43 %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73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11618095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33B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AC3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3B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DCF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96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75,61 %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BF6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71,43 %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C8B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0E7FBF03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504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9FD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7F0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DE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F84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73,33 %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1BE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71,22 %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51D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5C049186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8D0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B6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A3B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9CC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A80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77,60 %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20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70,83 %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AE7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230B242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A56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DE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72D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7F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5F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73,08 %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AC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70,53 %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5C9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E20E5A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4861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B5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385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8A3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6E2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72,46 %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1E7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70,31 %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9F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6C731D95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41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99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F27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87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F42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74,63 %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527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69,64 %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427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4D6CE086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C01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CA0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A42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311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6A6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73,28 %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328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68,18 %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3C3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75160C9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46A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439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F5C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C6E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969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71,83 %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C0D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5CE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0E46A96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F4AA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8A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DCC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81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7D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77,06 %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D1B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67,95 %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205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5092777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B66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D8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2EC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8F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3C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72,45 %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3CE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67,56 %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7D8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26BF6CF2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3E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BRSLEV10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AAB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4F9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A87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D4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72,41 %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660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67,12 %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279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4738613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B2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8C0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D9B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CD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2F5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72,34 %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D1E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66,95 %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DF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500546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44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RKSK13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DF1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EBB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AE9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565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70,12 %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CA6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66,89 %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BA5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24EA0B3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E737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E7F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F24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B8E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311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68,49 %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EC3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66,67 %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F8A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001477D9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0491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0D9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F8D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11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D40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72,88 %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736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65,59 %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6B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3CA9EC5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6260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C9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B3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EC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61E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72,22 %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AD3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53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216A5CB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EC7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0B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AF4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56F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E8F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70,30 %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390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64,71 %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84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5B7CDB8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7091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VHK08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D1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51A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A0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E78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65,52 %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D68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63,86 %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A3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70CA59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44FA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0B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44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92F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CB8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70,41 %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8E1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63,75 %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56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3D3CB4C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76E4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D02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8BB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92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DED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75,44 %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D2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63,64 %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36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16865F6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26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E1E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40B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B37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61B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70,27 %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F3E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63,64 %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EA1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36263B5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A1F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9A9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5C5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68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227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67,80 %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1EE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63,46 %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51F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60554395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5F7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40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23C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41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D85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66,33 %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1DA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63,39 %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80C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203F2C8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9D8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C55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7B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56F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63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72,67 %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E7E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63,03 %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B72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6C34869A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121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7DB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469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34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B1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68,97 %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BCC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63,01 %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30A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756F8B71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BF9A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41F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DA4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795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CF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64,76 %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9A3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62,63 %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D7C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6676076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6230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A4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424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8E0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A6C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63,86 %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DF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61,86 %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498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630144F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C7C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D55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3F5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23E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53D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65,50 %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540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61,44 %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D8A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5865F80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2CB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73E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61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7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321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66,00 %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346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61,24 %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5F7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1595C46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F270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5B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78D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6E6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B2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65,26 %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D44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61,18 %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77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4E456599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730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BRSLEV13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767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591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D6F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89E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71,74 %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A03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E4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159ACE52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83C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53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B50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48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2F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67,83 %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AC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60,48 %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A26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3D0DD509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E58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09D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8EB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AD2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3F0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65,88 %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E08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60,27 %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BE5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4D5A58E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92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AB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1ED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428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A9A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65,49 %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7A9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A86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12B36192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7B8E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A8F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B6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F1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5AD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61,32 %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73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59,80 %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3A3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21FF1B15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CEB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2B6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339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BA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56C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65,31 %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30A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86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464619C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B1E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748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A8B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6B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9F2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869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210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</w:tr>
      <w:tr w:rsidR="006966F0" w:rsidRPr="006966F0" w14:paraId="4308E31A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44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570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AD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9B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217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59,93 %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FD2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59,47 %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5A5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1060526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283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F88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DB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6CF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B5D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64,18 %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9F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59,32 %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426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6A8E0E83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D89E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080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9B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620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676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61,97 %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29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58,99 %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F0C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0248CB06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A53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D87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25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84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64E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64,48 %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5F3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58,68 %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A4A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014C4FB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5582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3C2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86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86D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E8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64,48 %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708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58,60 %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A7D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6E5A9D1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462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06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8C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6EC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8EC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60,74 %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FF4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58,27 %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D7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56848F74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A16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D5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05E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93C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0C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63,97 %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582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58,12 %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73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4DCB3E5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114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13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3E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044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14D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61,76 %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82A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58,06 %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34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687C975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D4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E7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DA4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080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92E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64,85 %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240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57,99 %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E90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23AA705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EB9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855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A4F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2B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C7C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67,72 %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5DA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57,73 %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DF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1B37C8C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7846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032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97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F81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D5A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61,94 %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59E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57,50 %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45F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65609423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69E4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2E9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E4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CFE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515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63,31 %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6A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57,50 %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5C2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326EA7A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F25C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VHK02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7F9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EC8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5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510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61,69 %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A3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57,40 %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5F0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076B9D3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0F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A43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1C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DD6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EA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63,89 %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5D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57,38 %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41F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4B7D6375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C2B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B27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97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F5E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9C8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63,15 %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583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57,09 %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EA8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383EAD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9AE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FA7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72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068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0DF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65,24 %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451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57,06 %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E38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5C49BBD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E4D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140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170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24A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60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62,32 %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B3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56,67 %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498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4D26809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3F8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9F4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843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3E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F7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61,59 %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A5A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56,56 %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17C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66070716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036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15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C7F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889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ED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65,19 %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4F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56,55 %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358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3C46676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BEE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4B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688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FDE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8F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63,19 %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389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56,49 %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7A1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7F7169D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745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E0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5E8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588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E89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65,16 %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CA5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56,19 %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513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067EE80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929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AAR40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5B9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7F6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750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743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58,02 %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9C4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55,94 %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328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5BE783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BA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F0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EB0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69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B8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33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55,94 %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824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6966F0" w:rsidRPr="006966F0" w14:paraId="782E3F8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10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457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C01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FDF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AAA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65,45 %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971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55,81 %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3A8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7D2E5F1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5952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68B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59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6F7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F3C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58,23 %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6E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55,81 %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75F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44C6B9F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7C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7CD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5D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F3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489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62,86 %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D2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55,68 %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D21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0A89878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1652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F63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9A0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529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465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55,56 %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6F7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55,56 %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03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6966F0" w:rsidRPr="006966F0" w14:paraId="5C100B4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842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05B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10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9A6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7C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68,19 %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8BF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55,25 %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644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2D11BE45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BD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DA7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9B3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7FF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066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8A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55,17 %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0CF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0ADEE534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22A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16E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428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76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547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63,04 %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990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3B3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6B465BF2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AEE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3B9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285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74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01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2F7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54,65 %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57B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0E3821A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EAA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BB0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C90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79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0E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65,38 %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24E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54,08 %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2B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1BA67082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92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94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90D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D44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CD3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60,71 %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530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53,52 %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4AB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4F68D644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ED0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BRSLEV07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85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4D5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0BD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3B2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58,89 %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3CE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53,16 %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251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1D2863F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76C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301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6CA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0B4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6A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52,46 %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C61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52,85 %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4B8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</w:tr>
      <w:tr w:rsidR="006966F0" w:rsidRPr="006966F0" w14:paraId="431F7534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4F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AD4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FA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3CF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720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56,07 %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78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52,28 %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F98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4E6DCAC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F7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F7C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017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A9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75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56,72 %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0F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52,07 %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3B9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608CBDE3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F8B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9EC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785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3B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F64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59,51 %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E4E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50,75 %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5DC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7E821657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D9A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022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DE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212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25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60,39 %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745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50,60 %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ABD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B9EB27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137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CDC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E83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42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857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51,75 %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D06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50,14 %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568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0892FD3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54C0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6C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2CD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41E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8EB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48,53 %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D59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795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00D3D2D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BF97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C0B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96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F3F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619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53,24 %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573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49,74 %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C60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6C5A1BCE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E1C4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FD9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341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6DA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8FA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58,10 %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61D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581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2F38C2F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A98B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0F2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32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0F8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40E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48,17 %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53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0D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0F003A9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79D8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18B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84F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B2F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E6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52,85 %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AB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48,76 %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0BD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4640119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63E8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7A9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05B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17E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756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B56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47,92 %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1D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7669EB2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DB2C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F07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C8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D6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CB8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51,80 %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798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47,80 %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B2B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0067EB7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1A7A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15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3C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2D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4C1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52,00 %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41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47,25 %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3A7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3B93AAA9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E50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668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10A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31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E27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3E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46,67 %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9CA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14CCF01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DB01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56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008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310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9D0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48,00 %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EED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46,58 %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7B6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61CEBDF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7BBF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1C9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7EC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D75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C54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53,00 %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5D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483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005D77DD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AD1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E3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9B4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4A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558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47,76 %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181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45,74 %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9BE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7D5809D5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A5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RKSK06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465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D64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8B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54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61,06 %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953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6BE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0DE7653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2D10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7BE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20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CF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610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47,67 %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125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44,90 %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8F8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40D6991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D9A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FB1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4FA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F57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AAE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50,55 %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F70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44,10 %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62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7D68353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9314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9D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3F9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730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5C6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65,85 %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061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E50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651F1578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DBE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CAB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99B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2C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FAF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45,57 %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28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568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1872CBC1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57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HED08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5C7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BBC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F7B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F31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45,95 %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510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43,66 %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890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1E9905B9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86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279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7C1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171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7E5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45,77 %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78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43,52 %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93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560DF64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40E7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CEB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F7A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809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A5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54,09 %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214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43,41 %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3C3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18AD50AB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E125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37D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0A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FC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CB4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51,74 %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DF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43,34 %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AE1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6966F0" w:rsidRPr="006966F0" w14:paraId="732F98B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7F52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466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C08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09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742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58,16 %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500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41,43 %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79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6BFF78D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D5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E39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270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892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D96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46,71 %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8F9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41,30 %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91E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6E273E15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0D2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C20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D23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769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E93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49,65 %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5CD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81C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1AA487A0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96B3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09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F2E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EF5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C6A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92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39,02 %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4EC4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6966F0" w:rsidRPr="006966F0" w14:paraId="1A668E66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779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857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9AB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3A2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9673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49,30 %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A11A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4EC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6966F0" w:rsidRPr="006966F0" w14:paraId="6587743F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B1EC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A6E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51E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7D1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913B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51,06 %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4EE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35,35 %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F9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74B02149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8967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RAN29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F93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0FFD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3D6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09E9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39,13 %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9E5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34,45 %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F6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6966F0" w:rsidRPr="006966F0" w14:paraId="453CC732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E76E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2ED1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E92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811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76F0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35,00 %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C88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30,67 %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53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</w:tr>
      <w:tr w:rsidR="006966F0" w:rsidRPr="006966F0" w14:paraId="28F1EFCC" w14:textId="77777777" w:rsidTr="006966F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3AD" w14:textId="77777777" w:rsidR="006966F0" w:rsidRPr="006966F0" w:rsidRDefault="006966F0" w:rsidP="006966F0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DDF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FEAE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0472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5BD6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31,02 %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F318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28,21 %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4BC" w14:textId="77777777" w:rsidR="006966F0" w:rsidRPr="006966F0" w:rsidRDefault="006966F0" w:rsidP="006966F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6966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</w:tbl>
    <w:p w14:paraId="621F74CD" w14:textId="0F2226F1" w:rsidR="008D7F4F" w:rsidRDefault="008D7F4F" w:rsidP="001C57EA"/>
    <w:p w14:paraId="2C3CA89E" w14:textId="2E1D90AA" w:rsidR="008D7F4F" w:rsidRDefault="008D7F4F" w:rsidP="001C57EA"/>
    <w:p w14:paraId="1C86E8B2" w14:textId="6444B6F5" w:rsidR="008D7F4F" w:rsidRPr="00294638" w:rsidRDefault="008D7F4F" w:rsidP="008D7F4F">
      <w:pPr>
        <w:rPr>
          <w:rFonts w:ascii="Segoe UI" w:hAnsi="Segoe UI" w:cs="Segoe UI"/>
          <w:color w:val="605E5C"/>
          <w:sz w:val="18"/>
          <w:szCs w:val="18"/>
        </w:rPr>
      </w:pPr>
      <w:r>
        <w:t xml:space="preserve">Periode: </w:t>
      </w:r>
      <w:r>
        <w:t>december</w:t>
      </w:r>
      <w:r>
        <w:t xml:space="preserve"> 2022 (agenter med over 50 besvarede kald)</w:t>
      </w:r>
      <w:r>
        <w:br/>
      </w:r>
      <w:r>
        <w:rPr>
          <w:rFonts w:ascii="Segoe UI" w:hAnsi="Segoe UI" w:cs="Segoe UI"/>
          <w:color w:val="605E5C"/>
          <w:sz w:val="18"/>
          <w:szCs w:val="18"/>
        </w:rPr>
        <w:t>Medarbejderperformance – straksafklaring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20"/>
        <w:gridCol w:w="1240"/>
        <w:gridCol w:w="1080"/>
        <w:gridCol w:w="1280"/>
        <w:gridCol w:w="1180"/>
        <w:gridCol w:w="1520"/>
      </w:tblGrid>
      <w:tr w:rsidR="00527343" w:rsidRPr="00527343" w14:paraId="3C240707" w14:textId="77777777" w:rsidTr="00527343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D10DD9" w14:textId="77777777" w:rsidR="00527343" w:rsidRPr="00527343" w:rsidRDefault="00527343" w:rsidP="0052734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Bruger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0CF05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6CD70D" w14:textId="77777777" w:rsidR="00527343" w:rsidRPr="00527343" w:rsidRDefault="00527343" w:rsidP="0052734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Antal guide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282F653" w14:textId="77777777" w:rsidR="00527343" w:rsidRPr="00527343" w:rsidRDefault="00527343" w:rsidP="0052734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5309782" w14:textId="77777777" w:rsidR="00527343" w:rsidRPr="00527343" w:rsidRDefault="00527343" w:rsidP="0052734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52734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StrakafSag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31296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proofErr w:type="spellStart"/>
            <w:r w:rsidRPr="0052734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StraksKald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0DF95C" w14:textId="77777777" w:rsidR="00527343" w:rsidRPr="00527343" w:rsidRDefault="00527343" w:rsidP="0052734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Gen Bedøm</w:t>
            </w:r>
          </w:p>
        </w:tc>
      </w:tr>
      <w:tr w:rsidR="00527343" w:rsidRPr="00527343" w14:paraId="5E0B248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71C2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EDA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FE4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938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28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34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100,00 %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B9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7A163D51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C42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92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7E1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EA8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E4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95,73 %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EFF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91,38 %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EB5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10CE3F3B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3C9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D7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A50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F4B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AFC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89,66 %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227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89,09 %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04A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7A4E588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5B3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47D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E27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FE3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74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91,03 %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FFF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86,79 %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41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689C617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D6E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68F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92E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E3E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57B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73,68 %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84F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83,61 %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E0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1074B561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ED1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7E6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B7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4AD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EE8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83,10 %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AC1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82,35 %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F24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15582047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1730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B2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F6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AD1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1B9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81,63 %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179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80,00 %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B3A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1C61BAA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EFC6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70A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62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636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A3E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83,24 %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09A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79,59 %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DD4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527343" w:rsidRPr="00527343" w14:paraId="01CA0391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1B37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ED9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8C6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EBC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69D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458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76,12 %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3A5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2945E2C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5D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53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98C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DC4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1C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75,86 %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9B5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75,22 %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49B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3E604F87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91FB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320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53D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5CE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096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78,69 %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40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74,88 %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44C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3A5CE5DF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CD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23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A41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606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F28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75,80 %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390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74,50 %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B78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087A2E4A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6837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56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BEF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3F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E8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74,64 %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96D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72,22 %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0E6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3955905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7352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F19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82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A1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B9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76,84 %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07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71,79 %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65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06F74DFD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ED77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A6E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C58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AF7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6A4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76,61 %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F2A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71,29 %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71E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45D3EBCB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96A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A51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F2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C46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27F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76,71 %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380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71,19 %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E2A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56C6E16C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9D9D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8C3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0CE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5F8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AB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81,82 %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9A1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70,37 %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4A1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790D2E4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07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269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79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7E2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98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78,46 %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9C9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70,21 %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259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2E586EC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2446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5A3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A53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67F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DB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74,77 %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D4E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69,57 %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593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792B69F9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29A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C8E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0F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83E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76B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73,64 %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A08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69,47 %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90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2447A9B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7164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D9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DF8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884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C8C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76,47 %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B5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68,63 %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332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50CDA18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0E4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E50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9A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D22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10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72,38 %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71F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68,48 %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3C4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5F0E39F9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65D2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28D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B9C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2D8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7D0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75,41 %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EEA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68,42 %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3B3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77F6051A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E2B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725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028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16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E2B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67,61 %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840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67,14 %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1DC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527343" w:rsidRPr="00527343" w14:paraId="5163432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E12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FA7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B6F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246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552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67,12 %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E68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66,20 %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6F1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716E620A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7D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95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AF7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692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49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78,95 %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3D9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66,10 %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7AD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40D16BB2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09BA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43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E56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913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A02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69,23 %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71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65,64 %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76D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19952610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6CF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A9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D93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536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4E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69,32 %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CC2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65,46 %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B13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2AE90580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F06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83C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EA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C8C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8B4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67,86 %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0ED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64,71 %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251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749C2BC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DC09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2BA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13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B99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090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70,33 %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772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64,00 %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F74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59B2009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2CDD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D5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689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1B3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2A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63,89 %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9C8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63,92 %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6CF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</w:tr>
      <w:tr w:rsidR="00527343" w:rsidRPr="00527343" w14:paraId="7D8B1E90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2C7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ACE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7E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C70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D15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71,01 %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41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63,64 %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4F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646923E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86A7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6C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14A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EAE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0A7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62,11 %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F6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63,64 %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1B1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13E4223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99D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1F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F67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2D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631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69,02 %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324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63,46 %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2A2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10E0C2F2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529B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D2F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DCB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650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42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69,58 %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9BB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63,42 %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952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222CCCC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AFC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A7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A6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C8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C9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63,37 %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D29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63,37 %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6EC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37362EC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5A70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4F5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39A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B6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BC4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63,73 %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957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62,24 %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517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3909794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29C9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E54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A5C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1DD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54D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A6B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62,07 %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9B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1CC2871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D0A3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DA2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E07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26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72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66,67 %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14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61,96 %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33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24CAFA0D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3BB9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favr01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206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3A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A0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87F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61,68 %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6E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61,68 %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833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565B238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7E1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23F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414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2C9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6B7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64,08 %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55D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61,05 %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816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42B497B7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4E88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672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83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AF5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E3F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72,16 %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1E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60,87 %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252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3698BE8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25D1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HTK02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90B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11B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E5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FAC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66,33 %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B44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60,71 %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F28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17E7584F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C4D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VHK02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363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7D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93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639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64,15 %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C7A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28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0F4117FF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FD0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F27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434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F36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D9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64,02 %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15B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60,47 %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CA9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299A5DD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A22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28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F05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3AC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C42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71,43 %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9F7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60,00 %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0C5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547E539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AF7D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129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364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DCB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A4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66,18 %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96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59,65 %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03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6E6E4CD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DFA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0A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40C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157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4F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61,07 %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3B9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59,52 %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6B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527343" w:rsidRPr="00527343" w14:paraId="5F285E22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C9C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F6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F91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A8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257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67,96 %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AE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58,75 %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13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45300A47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CCC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DE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784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245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02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58,56 %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5A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57,41 %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9F8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6FBC1450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2DA4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35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56A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FA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A1F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71,70 %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157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57,14 %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BF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26D9F784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3581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FRH06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53D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E2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45E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7EB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70,94 %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76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56,96 %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557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3D01219D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B8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CB9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3F1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01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72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7D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56,86 %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1E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71C2A47A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6BC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3F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916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56B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8D3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59,52 %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9F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56,41 %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CFD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1EA89998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4D8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7B4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CA8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A42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797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57,26 %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99C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55,71 %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23D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763888A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0F6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71D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A21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595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3F6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63,64 %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930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55,56 %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03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4CD65F3D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F1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3CD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F9D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AE7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93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54,95 %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2CC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55,43 %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D48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</w:tr>
      <w:tr w:rsidR="00527343" w:rsidRPr="00527343" w14:paraId="46FFFEB8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8E56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57A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66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84B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5F6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75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55,38 %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3CB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59508E2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AD70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E4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6E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82D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B4B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60,90 %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999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55,26 %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208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3246473C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6A4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2D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5B3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E7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BBE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59,89 %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3EE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54,94 %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B70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2CE39EC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8B68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0F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BC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1E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9E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711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41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493EEE49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5ADC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05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30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D64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1E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54,92 %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715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73C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07A4AF2F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679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HLB03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6C2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678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02A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D11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58,72 %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9A8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53,61 %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FCD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3C6EBF1F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0D7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CB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FF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1E2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28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54,68 %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86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53,46 %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2C9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702D0A9C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941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A06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763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E2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166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53,55 %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81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53,11 %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AA8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5E5D8C2B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0623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78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7CC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89A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D86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BFD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53,05 %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B3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4274D68A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9E4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CBB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67A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2D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D4A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51,65 %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DA1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52,69 %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B8F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635D6C7D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3AC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E66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0A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734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41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60,29 %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875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52,63 %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07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7B41EDA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58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75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B3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F3F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128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52,63 %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BF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52,27 %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D0A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36A83B60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EB4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A7D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FC1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949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42C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56,93 %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72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52,13 %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8C3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17F38C6C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B574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0C5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405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88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E1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56,49 %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B4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51,45 %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113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61C5F4EF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DC3B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AAD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0B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950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2A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52,33 %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31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51,32 %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BE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04DA0E4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685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951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B2D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217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F55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57,88 %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1B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50,95 %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7A1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436B6A1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E6C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3E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60D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181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C0C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54,66 %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B83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50,34 %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C8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7F49E2C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B16D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78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61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04B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B5D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53,33 %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353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50,22 %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8FF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12E97992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C349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9D0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5F9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2C7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16A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56,92 %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36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59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3F547765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9CD9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RKSK06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D4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14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DF7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CA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56,06 %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A21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49,57 %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DF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20810642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3848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CC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18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B35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65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55,68 %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4D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49,35 %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00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31C70C8B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D56A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094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3A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720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5FF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51,81 %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9C7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47,37 %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17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527343" w:rsidRPr="00527343" w14:paraId="3DF5FD5A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0551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BF9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71B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1D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AE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47,69 %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FFA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46,88 %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0B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10938791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35D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6D1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88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171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C5F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46,35 %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ABE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46,21 %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8B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527343" w:rsidRPr="00527343" w14:paraId="532AF4C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85AB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A93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B3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633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672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54,92 %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677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46,08 %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6D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56BA8EA2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C631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RKSK02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081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10D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96F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9A2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59,04 %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F5B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46,03 %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F4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47CA8DD9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B1E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E4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31D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81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D49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50,59 %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58D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45,10 %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5A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59E1A3B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EA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82A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FC0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F9A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61D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44,44 %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527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44,44 %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858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30BBB962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FDB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favr03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AA9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0BA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A52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14A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52,35 %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B1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44,09 %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1B3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4F5CB93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03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39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6DF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0C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50A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EF4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44,07 %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C53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269E3F41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AF8C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56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AF4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321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89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46,70 %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B6C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42,94 %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B00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38E8A127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6420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EC5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128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E38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1F6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44,35 %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EA0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42,86 %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9C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30FF702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15D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HJO04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5CD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F42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728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D15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14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42,31 %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BB1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</w:tr>
      <w:tr w:rsidR="00527343" w:rsidRPr="00527343" w14:paraId="56EF1804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3C8B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791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291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04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7BD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48,94 %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7BA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42,03 %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D3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40D4F34E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4C5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AAK29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01F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C9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10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DD6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44,93 %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F9B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41,59 %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46F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78BF3BA6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CA0F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94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B69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63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5A62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38,71 %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4BD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41,54 %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36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08CB6B79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936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SIL20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966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11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252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6A4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41,73 %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7A6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40,88 %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177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658AD7A3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C13E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61E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E66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EC6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C2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49,40 %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EEDC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40,43 %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591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7FE301B7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68CD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91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A0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482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B55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42,93 %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898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40,34 %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50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6FF5E3C1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BC32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A79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85D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E96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415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38,67 %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FC3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36,99 %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117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00338CAF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CCC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D75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57F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32B1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898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39,42 %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9C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35,05 %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480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7029B16B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723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SKB14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311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D2E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1E3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19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48,53 %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554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32,69 %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2E9A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27343" w:rsidRPr="00527343" w14:paraId="3458BD0A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5028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D2CB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7B6E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01F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C31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38,41 %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F2FD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32,61 %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3E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27343" w:rsidRPr="00527343" w14:paraId="720B7B5A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458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8A6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2A2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508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0AB4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36,70 %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A3A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32,19 %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A00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27343" w:rsidRPr="00527343" w14:paraId="125E2394" w14:textId="77777777" w:rsidTr="0052734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253B" w14:textId="77777777" w:rsidR="00527343" w:rsidRPr="00527343" w:rsidRDefault="00527343" w:rsidP="0052734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13E3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1E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B8D5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7009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32,53 %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ECFF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25,33 %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E9C6" w14:textId="77777777" w:rsidR="00527343" w:rsidRPr="00527343" w:rsidRDefault="00527343" w:rsidP="0052734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2734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</w:tbl>
    <w:p w14:paraId="3F438660" w14:textId="77777777" w:rsidR="008D7F4F" w:rsidRPr="00591472" w:rsidRDefault="008D7F4F" w:rsidP="001C57EA"/>
    <w:sectPr w:rsidR="008D7F4F" w:rsidRPr="00591472" w:rsidSect="003A1029">
      <w:pgSz w:w="11906" w:h="16838" w:code="9"/>
      <w:pgMar w:top="1152" w:right="576" w:bottom="1152" w:left="576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7118" w14:textId="77777777" w:rsidR="00650979" w:rsidRDefault="00650979" w:rsidP="00B7244E">
      <w:r>
        <w:separator/>
      </w:r>
    </w:p>
  </w:endnote>
  <w:endnote w:type="continuationSeparator" w:id="0">
    <w:p w14:paraId="5745A5FC" w14:textId="77777777" w:rsidR="00650979" w:rsidRDefault="00650979" w:rsidP="00B7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2697"/>
      <w:gridCol w:w="6293"/>
      <w:gridCol w:w="1800"/>
    </w:tblGrid>
    <w:tr w:rsidR="00B66C28" w14:paraId="704B30F2" w14:textId="77777777" w:rsidTr="002A5BA5">
      <w:trPr>
        <w:trHeight w:val="628"/>
      </w:trPr>
      <w:tc>
        <w:tcPr>
          <w:tcW w:w="2697" w:type="dxa"/>
          <w:shd w:val="clear" w:color="auto" w:fill="FFFFFF" w:themeFill="background1"/>
          <w:vAlign w:val="center"/>
        </w:tcPr>
        <w:p w14:paraId="635676CC" w14:textId="4FAD2695" w:rsidR="00B66C28" w:rsidRPr="00E77D6F" w:rsidRDefault="00B66C28" w:rsidP="00B7244E">
          <w:pPr>
            <w:pStyle w:val="Sidefod"/>
          </w:pPr>
          <w:r>
            <w:rPr>
              <w:lang w:bidi="da-DK"/>
            </w:rPr>
            <w:t>DDH Kpi rapport</w:t>
          </w:r>
        </w:p>
      </w:tc>
      <w:tc>
        <w:tcPr>
          <w:tcW w:w="6293" w:type="dxa"/>
          <w:shd w:val="clear" w:color="auto" w:fill="FFFFFF" w:themeFill="background1"/>
        </w:tcPr>
        <w:p w14:paraId="07186899" w14:textId="77777777" w:rsidR="00B66C28" w:rsidRPr="00F705BA" w:rsidRDefault="00B66C28" w:rsidP="00B7244E">
          <w:pPr>
            <w:pStyle w:val="Sidehoved"/>
          </w:pPr>
        </w:p>
      </w:tc>
      <w:tc>
        <w:tcPr>
          <w:tcW w:w="1800" w:type="dxa"/>
          <w:shd w:val="clear" w:color="auto" w:fill="FFFFFF" w:themeFill="background1"/>
          <w:vAlign w:val="center"/>
        </w:tcPr>
        <w:sdt>
          <w:sdtPr>
            <w:rPr>
              <w:rStyle w:val="Sidetal"/>
            </w:rPr>
            <w:id w:val="396635694"/>
            <w:docPartObj>
              <w:docPartGallery w:val="Page Numbers (Bottom of Page)"/>
              <w:docPartUnique/>
            </w:docPartObj>
          </w:sdtPr>
          <w:sdtEndPr>
            <w:rPr>
              <w:rStyle w:val="Sidetal"/>
            </w:rPr>
          </w:sdtEndPr>
          <w:sdtContent>
            <w:p w14:paraId="4E716C0E" w14:textId="77777777" w:rsidR="00B66C28" w:rsidRPr="00F705BA" w:rsidRDefault="00B66C28" w:rsidP="002A5BA5">
              <w:pPr>
                <w:pStyle w:val="Sidefod"/>
                <w:jc w:val="right"/>
              </w:pPr>
              <w:r w:rsidRPr="00F705BA">
                <w:rPr>
                  <w:rStyle w:val="Sidetal"/>
                  <w:szCs w:val="20"/>
                  <w:lang w:bidi="da-DK"/>
                </w:rPr>
                <w:fldChar w:fldCharType="begin"/>
              </w:r>
              <w:r w:rsidRPr="00F705BA">
                <w:rPr>
                  <w:rStyle w:val="Sidetal"/>
                  <w:szCs w:val="20"/>
                  <w:lang w:bidi="da-DK"/>
                </w:rPr>
                <w:instrText xml:space="preserve"> PAGE </w:instrText>
              </w:r>
              <w:r w:rsidRPr="00F705BA">
                <w:rPr>
                  <w:rStyle w:val="Sidetal"/>
                  <w:szCs w:val="20"/>
                  <w:lang w:bidi="da-DK"/>
                </w:rPr>
                <w:fldChar w:fldCharType="separate"/>
              </w:r>
              <w:r>
                <w:rPr>
                  <w:rStyle w:val="Sidetal"/>
                  <w:noProof/>
                  <w:szCs w:val="20"/>
                  <w:lang w:bidi="da-DK"/>
                </w:rPr>
                <w:t>6</w:t>
              </w:r>
              <w:r w:rsidRPr="00F705BA">
                <w:rPr>
                  <w:rStyle w:val="Sidetal"/>
                  <w:szCs w:val="20"/>
                  <w:lang w:bidi="da-DK"/>
                </w:rPr>
                <w:fldChar w:fldCharType="end"/>
              </w:r>
            </w:p>
          </w:sdtContent>
        </w:sdt>
      </w:tc>
    </w:tr>
  </w:tbl>
  <w:p w14:paraId="0FA1A848" w14:textId="77777777" w:rsidR="00B66C28" w:rsidRDefault="00B66C28" w:rsidP="00B724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120D" w14:textId="77777777" w:rsidR="00650979" w:rsidRDefault="00650979" w:rsidP="00B7244E">
      <w:r>
        <w:separator/>
      </w:r>
    </w:p>
  </w:footnote>
  <w:footnote w:type="continuationSeparator" w:id="0">
    <w:p w14:paraId="204FC70D" w14:textId="77777777" w:rsidR="00650979" w:rsidRDefault="00650979" w:rsidP="00B7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305045292"/>
      <w:docPartObj>
        <w:docPartGallery w:val="Page Numbers (Top of Page)"/>
        <w:docPartUnique/>
      </w:docPartObj>
    </w:sdtPr>
    <w:sdtEndPr>
      <w:rPr>
        <w:rStyle w:val="Sidetal"/>
      </w:rPr>
    </w:sdtEndPr>
    <w:sdtContent>
      <w:p w14:paraId="4F79E97B" w14:textId="77777777" w:rsidR="00B66C28" w:rsidRDefault="00B66C28" w:rsidP="00B7244E">
        <w:pPr>
          <w:pStyle w:val="Sidehoved"/>
          <w:rPr>
            <w:rStyle w:val="Sidetal"/>
          </w:rPr>
        </w:pPr>
        <w:r>
          <w:rPr>
            <w:rStyle w:val="Sidetal"/>
            <w:lang w:bidi="da-DK"/>
          </w:rPr>
          <w:fldChar w:fldCharType="begin"/>
        </w:r>
        <w:r>
          <w:rPr>
            <w:rStyle w:val="Sidetal"/>
            <w:lang w:bidi="da-DK"/>
          </w:rPr>
          <w:instrText xml:space="preserve"> PAGE </w:instrText>
        </w:r>
        <w:r>
          <w:rPr>
            <w:rStyle w:val="Sidetal"/>
            <w:lang w:bidi="da-DK"/>
          </w:rPr>
          <w:fldChar w:fldCharType="end"/>
        </w:r>
      </w:p>
    </w:sdtContent>
  </w:sdt>
  <w:p w14:paraId="12FEE4FC" w14:textId="77777777" w:rsidR="00B66C28" w:rsidRDefault="00B66C28" w:rsidP="00B724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D18D" w14:textId="77777777" w:rsidR="00B66C28" w:rsidRDefault="00B66C28" w:rsidP="00B7244E">
    <w:pPr>
      <w:pStyle w:val="Sidehoved"/>
      <w:rPr>
        <w:rStyle w:val="Sidetal"/>
      </w:rPr>
    </w:pPr>
  </w:p>
  <w:p w14:paraId="742ED819" w14:textId="77777777" w:rsidR="00B66C28" w:rsidRDefault="00B66C28" w:rsidP="00B724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F602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744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224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B8D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B07C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22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E9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524E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38C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E4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F1C4B"/>
    <w:multiLevelType w:val="hybridMultilevel"/>
    <w:tmpl w:val="41DCE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83D53"/>
    <w:multiLevelType w:val="multilevel"/>
    <w:tmpl w:val="BBCCF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3117996"/>
    <w:multiLevelType w:val="hybridMultilevel"/>
    <w:tmpl w:val="6526C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F074A"/>
    <w:multiLevelType w:val="hybridMultilevel"/>
    <w:tmpl w:val="8D1CE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11DB6"/>
    <w:multiLevelType w:val="hybridMultilevel"/>
    <w:tmpl w:val="FF54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2CEB"/>
    <w:multiLevelType w:val="hybridMultilevel"/>
    <w:tmpl w:val="C6F2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922"/>
    <w:multiLevelType w:val="hybridMultilevel"/>
    <w:tmpl w:val="40EAB486"/>
    <w:lvl w:ilvl="0" w:tplc="1F264ED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34192"/>
    <w:multiLevelType w:val="hybridMultilevel"/>
    <w:tmpl w:val="89B21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C233A"/>
    <w:multiLevelType w:val="hybridMultilevel"/>
    <w:tmpl w:val="60D2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DED"/>
    <w:multiLevelType w:val="hybridMultilevel"/>
    <w:tmpl w:val="DD68A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42622">
    <w:abstractNumId w:val="14"/>
  </w:num>
  <w:num w:numId="2" w16cid:durableId="649670722">
    <w:abstractNumId w:val="11"/>
  </w:num>
  <w:num w:numId="3" w16cid:durableId="1715080887">
    <w:abstractNumId w:val="18"/>
  </w:num>
  <w:num w:numId="4" w16cid:durableId="891963550">
    <w:abstractNumId w:val="12"/>
  </w:num>
  <w:num w:numId="5" w16cid:durableId="949050526">
    <w:abstractNumId w:val="10"/>
  </w:num>
  <w:num w:numId="6" w16cid:durableId="766850414">
    <w:abstractNumId w:val="13"/>
  </w:num>
  <w:num w:numId="7" w16cid:durableId="1147238180">
    <w:abstractNumId w:val="15"/>
  </w:num>
  <w:num w:numId="8" w16cid:durableId="2134596172">
    <w:abstractNumId w:val="17"/>
  </w:num>
  <w:num w:numId="9" w16cid:durableId="2108845984">
    <w:abstractNumId w:val="19"/>
  </w:num>
  <w:num w:numId="10" w16cid:durableId="1053575011">
    <w:abstractNumId w:val="0"/>
  </w:num>
  <w:num w:numId="11" w16cid:durableId="828716222">
    <w:abstractNumId w:val="1"/>
  </w:num>
  <w:num w:numId="12" w16cid:durableId="1773209734">
    <w:abstractNumId w:val="2"/>
  </w:num>
  <w:num w:numId="13" w16cid:durableId="541065671">
    <w:abstractNumId w:val="3"/>
  </w:num>
  <w:num w:numId="14" w16cid:durableId="1768497604">
    <w:abstractNumId w:val="8"/>
  </w:num>
  <w:num w:numId="15" w16cid:durableId="197399754">
    <w:abstractNumId w:val="4"/>
  </w:num>
  <w:num w:numId="16" w16cid:durableId="407265638">
    <w:abstractNumId w:val="5"/>
  </w:num>
  <w:num w:numId="17" w16cid:durableId="375471766">
    <w:abstractNumId w:val="6"/>
  </w:num>
  <w:num w:numId="18" w16cid:durableId="1165635250">
    <w:abstractNumId w:val="7"/>
  </w:num>
  <w:num w:numId="19" w16cid:durableId="143399640">
    <w:abstractNumId w:val="9"/>
  </w:num>
  <w:num w:numId="20" w16cid:durableId="1923953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C6bl7MGSESvO/tqC1n1Ry/kOkaDYFwBl2ZasyFK6GS0X8GniOw6fkHKqehmGSL2S"/>
  </w:docVars>
  <w:rsids>
    <w:rsidRoot w:val="00E303BF"/>
    <w:rsid w:val="00000EF7"/>
    <w:rsid w:val="0000223D"/>
    <w:rsid w:val="000024AF"/>
    <w:rsid w:val="00003A81"/>
    <w:rsid w:val="00003DAA"/>
    <w:rsid w:val="00003EA3"/>
    <w:rsid w:val="000052CE"/>
    <w:rsid w:val="00005EAD"/>
    <w:rsid w:val="000063EC"/>
    <w:rsid w:val="00006601"/>
    <w:rsid w:val="00007C88"/>
    <w:rsid w:val="000109AD"/>
    <w:rsid w:val="00010DF0"/>
    <w:rsid w:val="00013026"/>
    <w:rsid w:val="0001554C"/>
    <w:rsid w:val="00015588"/>
    <w:rsid w:val="00015E53"/>
    <w:rsid w:val="00017F7A"/>
    <w:rsid w:val="00020633"/>
    <w:rsid w:val="00020E6F"/>
    <w:rsid w:val="00021216"/>
    <w:rsid w:val="00021FB5"/>
    <w:rsid w:val="00022EDB"/>
    <w:rsid w:val="00023C35"/>
    <w:rsid w:val="000249F3"/>
    <w:rsid w:val="00025D44"/>
    <w:rsid w:val="00025E92"/>
    <w:rsid w:val="00027506"/>
    <w:rsid w:val="00027584"/>
    <w:rsid w:val="000300EF"/>
    <w:rsid w:val="00030393"/>
    <w:rsid w:val="00031113"/>
    <w:rsid w:val="0003186E"/>
    <w:rsid w:val="00032262"/>
    <w:rsid w:val="000323F0"/>
    <w:rsid w:val="000333C7"/>
    <w:rsid w:val="000350A7"/>
    <w:rsid w:val="000359C6"/>
    <w:rsid w:val="00037344"/>
    <w:rsid w:val="00037C52"/>
    <w:rsid w:val="00040BF9"/>
    <w:rsid w:val="0004136F"/>
    <w:rsid w:val="0004160C"/>
    <w:rsid w:val="0004171B"/>
    <w:rsid w:val="00041AF2"/>
    <w:rsid w:val="000424B2"/>
    <w:rsid w:val="0004314A"/>
    <w:rsid w:val="00043BB9"/>
    <w:rsid w:val="00044129"/>
    <w:rsid w:val="0004412B"/>
    <w:rsid w:val="00044237"/>
    <w:rsid w:val="000446EE"/>
    <w:rsid w:val="00047A4E"/>
    <w:rsid w:val="00050C07"/>
    <w:rsid w:val="0005274B"/>
    <w:rsid w:val="00054400"/>
    <w:rsid w:val="00054AE6"/>
    <w:rsid w:val="00054E3C"/>
    <w:rsid w:val="00056B1A"/>
    <w:rsid w:val="000605D4"/>
    <w:rsid w:val="00061146"/>
    <w:rsid w:val="00061B6F"/>
    <w:rsid w:val="00062902"/>
    <w:rsid w:val="00062F59"/>
    <w:rsid w:val="000679A3"/>
    <w:rsid w:val="00070473"/>
    <w:rsid w:val="00071CB3"/>
    <w:rsid w:val="00071EBE"/>
    <w:rsid w:val="00072515"/>
    <w:rsid w:val="00072C42"/>
    <w:rsid w:val="00073580"/>
    <w:rsid w:val="00073FC1"/>
    <w:rsid w:val="000749AA"/>
    <w:rsid w:val="0007594E"/>
    <w:rsid w:val="00075B86"/>
    <w:rsid w:val="00076446"/>
    <w:rsid w:val="00076E6A"/>
    <w:rsid w:val="000779B6"/>
    <w:rsid w:val="00077E01"/>
    <w:rsid w:val="000817EE"/>
    <w:rsid w:val="00081C30"/>
    <w:rsid w:val="000871E3"/>
    <w:rsid w:val="000877AF"/>
    <w:rsid w:val="00090800"/>
    <w:rsid w:val="00090924"/>
    <w:rsid w:val="00090E03"/>
    <w:rsid w:val="00092306"/>
    <w:rsid w:val="00092BF7"/>
    <w:rsid w:val="00093201"/>
    <w:rsid w:val="000935D6"/>
    <w:rsid w:val="00093FC3"/>
    <w:rsid w:val="00094911"/>
    <w:rsid w:val="00094D6D"/>
    <w:rsid w:val="00095089"/>
    <w:rsid w:val="00097B3E"/>
    <w:rsid w:val="000A17F0"/>
    <w:rsid w:val="000A1B97"/>
    <w:rsid w:val="000A4CF4"/>
    <w:rsid w:val="000A782D"/>
    <w:rsid w:val="000B3D51"/>
    <w:rsid w:val="000B4151"/>
    <w:rsid w:val="000B53FE"/>
    <w:rsid w:val="000B5B01"/>
    <w:rsid w:val="000B6550"/>
    <w:rsid w:val="000B6EF1"/>
    <w:rsid w:val="000C02E5"/>
    <w:rsid w:val="000C0C84"/>
    <w:rsid w:val="000C19DD"/>
    <w:rsid w:val="000C1B46"/>
    <w:rsid w:val="000C1C47"/>
    <w:rsid w:val="000C2126"/>
    <w:rsid w:val="000C3F70"/>
    <w:rsid w:val="000C504A"/>
    <w:rsid w:val="000C695C"/>
    <w:rsid w:val="000D0EFB"/>
    <w:rsid w:val="000D25C2"/>
    <w:rsid w:val="000D2C03"/>
    <w:rsid w:val="000D34F6"/>
    <w:rsid w:val="000D40E8"/>
    <w:rsid w:val="000D4901"/>
    <w:rsid w:val="000D7C92"/>
    <w:rsid w:val="000D7CDF"/>
    <w:rsid w:val="000D7DE4"/>
    <w:rsid w:val="000D7E74"/>
    <w:rsid w:val="000D7FD4"/>
    <w:rsid w:val="000E2ADE"/>
    <w:rsid w:val="000E3785"/>
    <w:rsid w:val="000E3EEF"/>
    <w:rsid w:val="000E4DDA"/>
    <w:rsid w:val="000E5C71"/>
    <w:rsid w:val="000E6DEE"/>
    <w:rsid w:val="000E7905"/>
    <w:rsid w:val="000E7CA4"/>
    <w:rsid w:val="000E7F29"/>
    <w:rsid w:val="000F012B"/>
    <w:rsid w:val="000F0F55"/>
    <w:rsid w:val="000F2DE9"/>
    <w:rsid w:val="000F2F65"/>
    <w:rsid w:val="000F426F"/>
    <w:rsid w:val="000F429F"/>
    <w:rsid w:val="000F4644"/>
    <w:rsid w:val="000F6B60"/>
    <w:rsid w:val="000F72B1"/>
    <w:rsid w:val="0010037F"/>
    <w:rsid w:val="0010078F"/>
    <w:rsid w:val="0010093D"/>
    <w:rsid w:val="00104128"/>
    <w:rsid w:val="0010694F"/>
    <w:rsid w:val="00111EC5"/>
    <w:rsid w:val="00111EE3"/>
    <w:rsid w:val="001120ED"/>
    <w:rsid w:val="00112510"/>
    <w:rsid w:val="00112852"/>
    <w:rsid w:val="00112855"/>
    <w:rsid w:val="001132E1"/>
    <w:rsid w:val="00113CF3"/>
    <w:rsid w:val="0011404F"/>
    <w:rsid w:val="00116422"/>
    <w:rsid w:val="00117F01"/>
    <w:rsid w:val="00120A32"/>
    <w:rsid w:val="00120DA5"/>
    <w:rsid w:val="001251A2"/>
    <w:rsid w:val="001252CC"/>
    <w:rsid w:val="00125DF8"/>
    <w:rsid w:val="0013119B"/>
    <w:rsid w:val="001320AC"/>
    <w:rsid w:val="00133BB8"/>
    <w:rsid w:val="00134BC2"/>
    <w:rsid w:val="00136B70"/>
    <w:rsid w:val="00140206"/>
    <w:rsid w:val="001402E5"/>
    <w:rsid w:val="0014037A"/>
    <w:rsid w:val="00140971"/>
    <w:rsid w:val="00141552"/>
    <w:rsid w:val="001419FA"/>
    <w:rsid w:val="00143252"/>
    <w:rsid w:val="00147E8A"/>
    <w:rsid w:val="0015019A"/>
    <w:rsid w:val="001501C7"/>
    <w:rsid w:val="001508FA"/>
    <w:rsid w:val="00152C9E"/>
    <w:rsid w:val="00153581"/>
    <w:rsid w:val="00155980"/>
    <w:rsid w:val="00157746"/>
    <w:rsid w:val="001578D0"/>
    <w:rsid w:val="00157E2F"/>
    <w:rsid w:val="001605E2"/>
    <w:rsid w:val="001615BB"/>
    <w:rsid w:val="0016295E"/>
    <w:rsid w:val="00162C3A"/>
    <w:rsid w:val="001655B9"/>
    <w:rsid w:val="00166681"/>
    <w:rsid w:val="00166BDC"/>
    <w:rsid w:val="00167561"/>
    <w:rsid w:val="0017152D"/>
    <w:rsid w:val="00171791"/>
    <w:rsid w:val="00171A89"/>
    <w:rsid w:val="00172090"/>
    <w:rsid w:val="00176D38"/>
    <w:rsid w:val="00177234"/>
    <w:rsid w:val="0018147D"/>
    <w:rsid w:val="00181530"/>
    <w:rsid w:val="001815D6"/>
    <w:rsid w:val="0018213C"/>
    <w:rsid w:val="00182364"/>
    <w:rsid w:val="001829B9"/>
    <w:rsid w:val="001840CD"/>
    <w:rsid w:val="00185123"/>
    <w:rsid w:val="00187D01"/>
    <w:rsid w:val="0019078F"/>
    <w:rsid w:val="001908B7"/>
    <w:rsid w:val="001912E5"/>
    <w:rsid w:val="001939CD"/>
    <w:rsid w:val="0019441C"/>
    <w:rsid w:val="0019472E"/>
    <w:rsid w:val="00197192"/>
    <w:rsid w:val="001A26FE"/>
    <w:rsid w:val="001A531B"/>
    <w:rsid w:val="001A6931"/>
    <w:rsid w:val="001A6E68"/>
    <w:rsid w:val="001A6F00"/>
    <w:rsid w:val="001B1A03"/>
    <w:rsid w:val="001B28D2"/>
    <w:rsid w:val="001B47C2"/>
    <w:rsid w:val="001B5337"/>
    <w:rsid w:val="001B6295"/>
    <w:rsid w:val="001B7177"/>
    <w:rsid w:val="001C082B"/>
    <w:rsid w:val="001C09B2"/>
    <w:rsid w:val="001C0AA4"/>
    <w:rsid w:val="001C14A4"/>
    <w:rsid w:val="001C15D6"/>
    <w:rsid w:val="001C1A38"/>
    <w:rsid w:val="001C28AF"/>
    <w:rsid w:val="001C46E4"/>
    <w:rsid w:val="001C4FA4"/>
    <w:rsid w:val="001C57EA"/>
    <w:rsid w:val="001C6E60"/>
    <w:rsid w:val="001D082A"/>
    <w:rsid w:val="001D13FE"/>
    <w:rsid w:val="001D1DC4"/>
    <w:rsid w:val="001D20EC"/>
    <w:rsid w:val="001D2EC5"/>
    <w:rsid w:val="001D3E65"/>
    <w:rsid w:val="001D5E8B"/>
    <w:rsid w:val="001D63A5"/>
    <w:rsid w:val="001D7386"/>
    <w:rsid w:val="001E00D1"/>
    <w:rsid w:val="001E22F4"/>
    <w:rsid w:val="001E318B"/>
    <w:rsid w:val="001E3DA0"/>
    <w:rsid w:val="001E4C21"/>
    <w:rsid w:val="001E6B29"/>
    <w:rsid w:val="001E70AA"/>
    <w:rsid w:val="001E7F89"/>
    <w:rsid w:val="001F1356"/>
    <w:rsid w:val="001F1960"/>
    <w:rsid w:val="001F1B53"/>
    <w:rsid w:val="001F20F3"/>
    <w:rsid w:val="001F2DE0"/>
    <w:rsid w:val="001F3540"/>
    <w:rsid w:val="001F3EDC"/>
    <w:rsid w:val="001F4472"/>
    <w:rsid w:val="001F50F0"/>
    <w:rsid w:val="001F5CAE"/>
    <w:rsid w:val="001F71DE"/>
    <w:rsid w:val="00200192"/>
    <w:rsid w:val="002003F4"/>
    <w:rsid w:val="002025A0"/>
    <w:rsid w:val="00204928"/>
    <w:rsid w:val="00206327"/>
    <w:rsid w:val="00206C67"/>
    <w:rsid w:val="002076EF"/>
    <w:rsid w:val="00207BE3"/>
    <w:rsid w:val="00211FC8"/>
    <w:rsid w:val="00212576"/>
    <w:rsid w:val="002132A8"/>
    <w:rsid w:val="00213606"/>
    <w:rsid w:val="00213731"/>
    <w:rsid w:val="00214487"/>
    <w:rsid w:val="002168FC"/>
    <w:rsid w:val="002201A6"/>
    <w:rsid w:val="00220904"/>
    <w:rsid w:val="002217F4"/>
    <w:rsid w:val="00222B6B"/>
    <w:rsid w:val="00224365"/>
    <w:rsid w:val="00225221"/>
    <w:rsid w:val="0022574B"/>
    <w:rsid w:val="00225E3D"/>
    <w:rsid w:val="00226F09"/>
    <w:rsid w:val="002315F7"/>
    <w:rsid w:val="002331ED"/>
    <w:rsid w:val="00233294"/>
    <w:rsid w:val="0023367D"/>
    <w:rsid w:val="002340F4"/>
    <w:rsid w:val="00234BC9"/>
    <w:rsid w:val="002358E8"/>
    <w:rsid w:val="00236C25"/>
    <w:rsid w:val="00237833"/>
    <w:rsid w:val="00240861"/>
    <w:rsid w:val="0024123B"/>
    <w:rsid w:val="00245278"/>
    <w:rsid w:val="0024556F"/>
    <w:rsid w:val="002468C3"/>
    <w:rsid w:val="00246D13"/>
    <w:rsid w:val="00247DA7"/>
    <w:rsid w:val="002514FE"/>
    <w:rsid w:val="00251DD0"/>
    <w:rsid w:val="00251DD2"/>
    <w:rsid w:val="00252B2A"/>
    <w:rsid w:val="00254329"/>
    <w:rsid w:val="0025443B"/>
    <w:rsid w:val="00256297"/>
    <w:rsid w:val="00256795"/>
    <w:rsid w:val="00261E0E"/>
    <w:rsid w:val="00261F11"/>
    <w:rsid w:val="00262099"/>
    <w:rsid w:val="002624F0"/>
    <w:rsid w:val="00262CBA"/>
    <w:rsid w:val="00263844"/>
    <w:rsid w:val="00263C7C"/>
    <w:rsid w:val="00265E6B"/>
    <w:rsid w:val="002664EF"/>
    <w:rsid w:val="00266A61"/>
    <w:rsid w:val="00267E4E"/>
    <w:rsid w:val="00267EBE"/>
    <w:rsid w:val="00270062"/>
    <w:rsid w:val="00270D39"/>
    <w:rsid w:val="002721CA"/>
    <w:rsid w:val="00272F09"/>
    <w:rsid w:val="002756C6"/>
    <w:rsid w:val="00275814"/>
    <w:rsid w:val="00276248"/>
    <w:rsid w:val="002766C7"/>
    <w:rsid w:val="0027711C"/>
    <w:rsid w:val="00277A46"/>
    <w:rsid w:val="00277C36"/>
    <w:rsid w:val="00282589"/>
    <w:rsid w:val="0028398B"/>
    <w:rsid w:val="0028408B"/>
    <w:rsid w:val="0028443C"/>
    <w:rsid w:val="00284FD5"/>
    <w:rsid w:val="00286DD2"/>
    <w:rsid w:val="00287B72"/>
    <w:rsid w:val="00287CE0"/>
    <w:rsid w:val="002914F9"/>
    <w:rsid w:val="0029206E"/>
    <w:rsid w:val="00292ECB"/>
    <w:rsid w:val="00293905"/>
    <w:rsid w:val="00294638"/>
    <w:rsid w:val="0029490E"/>
    <w:rsid w:val="00295751"/>
    <w:rsid w:val="00296B35"/>
    <w:rsid w:val="0029769D"/>
    <w:rsid w:val="00297847"/>
    <w:rsid w:val="00297E4C"/>
    <w:rsid w:val="00297F2B"/>
    <w:rsid w:val="002A066A"/>
    <w:rsid w:val="002A0961"/>
    <w:rsid w:val="002A1D0A"/>
    <w:rsid w:val="002A2DD6"/>
    <w:rsid w:val="002A2E9D"/>
    <w:rsid w:val="002A3F50"/>
    <w:rsid w:val="002A4D8F"/>
    <w:rsid w:val="002A5BA5"/>
    <w:rsid w:val="002A7397"/>
    <w:rsid w:val="002B090A"/>
    <w:rsid w:val="002B0B5F"/>
    <w:rsid w:val="002B1F78"/>
    <w:rsid w:val="002B2103"/>
    <w:rsid w:val="002B3517"/>
    <w:rsid w:val="002B39B7"/>
    <w:rsid w:val="002B3FBF"/>
    <w:rsid w:val="002B6DDC"/>
    <w:rsid w:val="002B6ED1"/>
    <w:rsid w:val="002B7B5D"/>
    <w:rsid w:val="002C00C8"/>
    <w:rsid w:val="002C010F"/>
    <w:rsid w:val="002C0407"/>
    <w:rsid w:val="002C1524"/>
    <w:rsid w:val="002C3D62"/>
    <w:rsid w:val="002C3DDE"/>
    <w:rsid w:val="002C4CC8"/>
    <w:rsid w:val="002C6132"/>
    <w:rsid w:val="002C7A13"/>
    <w:rsid w:val="002D0049"/>
    <w:rsid w:val="002D2682"/>
    <w:rsid w:val="002D3E61"/>
    <w:rsid w:val="002D49C5"/>
    <w:rsid w:val="002D581B"/>
    <w:rsid w:val="002D62A2"/>
    <w:rsid w:val="002D765C"/>
    <w:rsid w:val="002D7CC6"/>
    <w:rsid w:val="002D7D18"/>
    <w:rsid w:val="002E0BA5"/>
    <w:rsid w:val="002E0DDD"/>
    <w:rsid w:val="002E2756"/>
    <w:rsid w:val="002E35F9"/>
    <w:rsid w:val="002E3B32"/>
    <w:rsid w:val="002E4F82"/>
    <w:rsid w:val="002E5244"/>
    <w:rsid w:val="002E5502"/>
    <w:rsid w:val="002E694E"/>
    <w:rsid w:val="002E70EC"/>
    <w:rsid w:val="002E781D"/>
    <w:rsid w:val="002E7D52"/>
    <w:rsid w:val="002F07BA"/>
    <w:rsid w:val="002F0921"/>
    <w:rsid w:val="002F0F25"/>
    <w:rsid w:val="002F11CC"/>
    <w:rsid w:val="002F16CE"/>
    <w:rsid w:val="002F302E"/>
    <w:rsid w:val="002F3F0C"/>
    <w:rsid w:val="002F4A63"/>
    <w:rsid w:val="002F56B0"/>
    <w:rsid w:val="002F610F"/>
    <w:rsid w:val="00301CB9"/>
    <w:rsid w:val="00301F03"/>
    <w:rsid w:val="00304552"/>
    <w:rsid w:val="00304566"/>
    <w:rsid w:val="00311131"/>
    <w:rsid w:val="00311306"/>
    <w:rsid w:val="00311EAA"/>
    <w:rsid w:val="003127D0"/>
    <w:rsid w:val="00313AA9"/>
    <w:rsid w:val="00315FBB"/>
    <w:rsid w:val="00315FFC"/>
    <w:rsid w:val="00316153"/>
    <w:rsid w:val="0031679B"/>
    <w:rsid w:val="003168B7"/>
    <w:rsid w:val="003204B4"/>
    <w:rsid w:val="00320599"/>
    <w:rsid w:val="00321AF3"/>
    <w:rsid w:val="00321F73"/>
    <w:rsid w:val="003226AA"/>
    <w:rsid w:val="0032399A"/>
    <w:rsid w:val="00323A6D"/>
    <w:rsid w:val="00324CF6"/>
    <w:rsid w:val="003250EA"/>
    <w:rsid w:val="00325F43"/>
    <w:rsid w:val="00330F73"/>
    <w:rsid w:val="00331387"/>
    <w:rsid w:val="00331F77"/>
    <w:rsid w:val="00332157"/>
    <w:rsid w:val="00333E6A"/>
    <w:rsid w:val="003353A8"/>
    <w:rsid w:val="003361A5"/>
    <w:rsid w:val="003370F4"/>
    <w:rsid w:val="0033759B"/>
    <w:rsid w:val="00340083"/>
    <w:rsid w:val="00340B87"/>
    <w:rsid w:val="0034127E"/>
    <w:rsid w:val="00342717"/>
    <w:rsid w:val="00344437"/>
    <w:rsid w:val="00344E50"/>
    <w:rsid w:val="0034555C"/>
    <w:rsid w:val="00346B3D"/>
    <w:rsid w:val="003515F3"/>
    <w:rsid w:val="00353171"/>
    <w:rsid w:val="0035381B"/>
    <w:rsid w:val="00354111"/>
    <w:rsid w:val="003547D1"/>
    <w:rsid w:val="003547FD"/>
    <w:rsid w:val="003548F8"/>
    <w:rsid w:val="00355346"/>
    <w:rsid w:val="003569D2"/>
    <w:rsid w:val="0036005D"/>
    <w:rsid w:val="00360A58"/>
    <w:rsid w:val="0036302B"/>
    <w:rsid w:val="00364D4D"/>
    <w:rsid w:val="003669A2"/>
    <w:rsid w:val="00370D9D"/>
    <w:rsid w:val="0037272C"/>
    <w:rsid w:val="00372AFC"/>
    <w:rsid w:val="00372F68"/>
    <w:rsid w:val="00373571"/>
    <w:rsid w:val="00373D6F"/>
    <w:rsid w:val="003740D9"/>
    <w:rsid w:val="003742CC"/>
    <w:rsid w:val="0037460D"/>
    <w:rsid w:val="00375618"/>
    <w:rsid w:val="00376057"/>
    <w:rsid w:val="0037798D"/>
    <w:rsid w:val="003805D0"/>
    <w:rsid w:val="00380C39"/>
    <w:rsid w:val="003814AF"/>
    <w:rsid w:val="0038331B"/>
    <w:rsid w:val="0038425E"/>
    <w:rsid w:val="00384F04"/>
    <w:rsid w:val="003872EB"/>
    <w:rsid w:val="00387373"/>
    <w:rsid w:val="00390522"/>
    <w:rsid w:val="00390F1C"/>
    <w:rsid w:val="00391728"/>
    <w:rsid w:val="003925AF"/>
    <w:rsid w:val="00392774"/>
    <w:rsid w:val="00392807"/>
    <w:rsid w:val="00392C84"/>
    <w:rsid w:val="00394AA9"/>
    <w:rsid w:val="00394FEC"/>
    <w:rsid w:val="0039517D"/>
    <w:rsid w:val="003974E8"/>
    <w:rsid w:val="003A1029"/>
    <w:rsid w:val="003A10AF"/>
    <w:rsid w:val="003A21CA"/>
    <w:rsid w:val="003A44A4"/>
    <w:rsid w:val="003B0E03"/>
    <w:rsid w:val="003B12FC"/>
    <w:rsid w:val="003B32CE"/>
    <w:rsid w:val="003B5681"/>
    <w:rsid w:val="003B5B23"/>
    <w:rsid w:val="003C30F2"/>
    <w:rsid w:val="003C41C8"/>
    <w:rsid w:val="003C4E6A"/>
    <w:rsid w:val="003C6FB1"/>
    <w:rsid w:val="003C7393"/>
    <w:rsid w:val="003C7515"/>
    <w:rsid w:val="003D113C"/>
    <w:rsid w:val="003D1234"/>
    <w:rsid w:val="003D127B"/>
    <w:rsid w:val="003D181F"/>
    <w:rsid w:val="003D20AC"/>
    <w:rsid w:val="003D2830"/>
    <w:rsid w:val="003D2A16"/>
    <w:rsid w:val="003D31D1"/>
    <w:rsid w:val="003D3637"/>
    <w:rsid w:val="003D4746"/>
    <w:rsid w:val="003D5B80"/>
    <w:rsid w:val="003D5CD3"/>
    <w:rsid w:val="003D630C"/>
    <w:rsid w:val="003E18EC"/>
    <w:rsid w:val="003E25A3"/>
    <w:rsid w:val="003E3B21"/>
    <w:rsid w:val="003E60A7"/>
    <w:rsid w:val="003E7A19"/>
    <w:rsid w:val="003E7E9D"/>
    <w:rsid w:val="003F0277"/>
    <w:rsid w:val="003F10E3"/>
    <w:rsid w:val="003F2778"/>
    <w:rsid w:val="003F2C39"/>
    <w:rsid w:val="003F3414"/>
    <w:rsid w:val="003F46BF"/>
    <w:rsid w:val="003F4706"/>
    <w:rsid w:val="003F59A6"/>
    <w:rsid w:val="003F685B"/>
    <w:rsid w:val="003F6A04"/>
    <w:rsid w:val="004008FB"/>
    <w:rsid w:val="00400A5D"/>
    <w:rsid w:val="00401C1E"/>
    <w:rsid w:val="004020B4"/>
    <w:rsid w:val="00403365"/>
    <w:rsid w:val="00403D3A"/>
    <w:rsid w:val="0040425F"/>
    <w:rsid w:val="00412401"/>
    <w:rsid w:val="00412447"/>
    <w:rsid w:val="00412B94"/>
    <w:rsid w:val="00412EDB"/>
    <w:rsid w:val="00414F47"/>
    <w:rsid w:val="00415473"/>
    <w:rsid w:val="004156B3"/>
    <w:rsid w:val="00415D62"/>
    <w:rsid w:val="00415DBB"/>
    <w:rsid w:val="0042038A"/>
    <w:rsid w:val="00420941"/>
    <w:rsid w:val="00420A86"/>
    <w:rsid w:val="00420D20"/>
    <w:rsid w:val="004224C5"/>
    <w:rsid w:val="00422B55"/>
    <w:rsid w:val="004242B5"/>
    <w:rsid w:val="004258AA"/>
    <w:rsid w:val="004263EB"/>
    <w:rsid w:val="0042742A"/>
    <w:rsid w:val="00427C20"/>
    <w:rsid w:val="004303C7"/>
    <w:rsid w:val="00431206"/>
    <w:rsid w:val="00432373"/>
    <w:rsid w:val="00432DFA"/>
    <w:rsid w:val="00432FF5"/>
    <w:rsid w:val="0043454C"/>
    <w:rsid w:val="00434DEB"/>
    <w:rsid w:val="004356B2"/>
    <w:rsid w:val="00435D31"/>
    <w:rsid w:val="004370EB"/>
    <w:rsid w:val="00437695"/>
    <w:rsid w:val="00437CF8"/>
    <w:rsid w:val="004401AF"/>
    <w:rsid w:val="004409E3"/>
    <w:rsid w:val="004437E5"/>
    <w:rsid w:val="00443DB9"/>
    <w:rsid w:val="004461ED"/>
    <w:rsid w:val="004465E6"/>
    <w:rsid w:val="00450287"/>
    <w:rsid w:val="0045034D"/>
    <w:rsid w:val="004522CD"/>
    <w:rsid w:val="00452462"/>
    <w:rsid w:val="004530AA"/>
    <w:rsid w:val="00453179"/>
    <w:rsid w:val="00454374"/>
    <w:rsid w:val="00457800"/>
    <w:rsid w:val="00457A3C"/>
    <w:rsid w:val="004606BB"/>
    <w:rsid w:val="0046144F"/>
    <w:rsid w:val="00462A89"/>
    <w:rsid w:val="00462EE2"/>
    <w:rsid w:val="004631AE"/>
    <w:rsid w:val="00463365"/>
    <w:rsid w:val="004635FA"/>
    <w:rsid w:val="0046739B"/>
    <w:rsid w:val="00472CFC"/>
    <w:rsid w:val="004743C7"/>
    <w:rsid w:val="004747F3"/>
    <w:rsid w:val="00475139"/>
    <w:rsid w:val="00475B12"/>
    <w:rsid w:val="004772C8"/>
    <w:rsid w:val="00477BCD"/>
    <w:rsid w:val="00482D82"/>
    <w:rsid w:val="00484CA7"/>
    <w:rsid w:val="00487786"/>
    <w:rsid w:val="004879A3"/>
    <w:rsid w:val="00490312"/>
    <w:rsid w:val="004925BC"/>
    <w:rsid w:val="00492EFB"/>
    <w:rsid w:val="00493207"/>
    <w:rsid w:val="00494598"/>
    <w:rsid w:val="004946D5"/>
    <w:rsid w:val="00495C3E"/>
    <w:rsid w:val="004969F0"/>
    <w:rsid w:val="004A090E"/>
    <w:rsid w:val="004A0DED"/>
    <w:rsid w:val="004A48A1"/>
    <w:rsid w:val="004A4D3B"/>
    <w:rsid w:val="004A573F"/>
    <w:rsid w:val="004A6442"/>
    <w:rsid w:val="004A7599"/>
    <w:rsid w:val="004A7636"/>
    <w:rsid w:val="004B0C4A"/>
    <w:rsid w:val="004B1923"/>
    <w:rsid w:val="004B61A1"/>
    <w:rsid w:val="004B7496"/>
    <w:rsid w:val="004C06C7"/>
    <w:rsid w:val="004C28AE"/>
    <w:rsid w:val="004C2B9F"/>
    <w:rsid w:val="004C2E14"/>
    <w:rsid w:val="004C4857"/>
    <w:rsid w:val="004C5908"/>
    <w:rsid w:val="004C6C1D"/>
    <w:rsid w:val="004C709B"/>
    <w:rsid w:val="004C7A24"/>
    <w:rsid w:val="004D11E7"/>
    <w:rsid w:val="004D2845"/>
    <w:rsid w:val="004D2E8B"/>
    <w:rsid w:val="004D4357"/>
    <w:rsid w:val="004D4614"/>
    <w:rsid w:val="004D6B4F"/>
    <w:rsid w:val="004E0424"/>
    <w:rsid w:val="004E0C50"/>
    <w:rsid w:val="004E1EC9"/>
    <w:rsid w:val="004E2556"/>
    <w:rsid w:val="004E31F6"/>
    <w:rsid w:val="004E3CEA"/>
    <w:rsid w:val="004E4108"/>
    <w:rsid w:val="004E57A1"/>
    <w:rsid w:val="004E5C7F"/>
    <w:rsid w:val="004F0753"/>
    <w:rsid w:val="004F10AC"/>
    <w:rsid w:val="004F1582"/>
    <w:rsid w:val="004F1587"/>
    <w:rsid w:val="004F41B3"/>
    <w:rsid w:val="004F6E1B"/>
    <w:rsid w:val="005042C3"/>
    <w:rsid w:val="00506A71"/>
    <w:rsid w:val="00506D40"/>
    <w:rsid w:val="00507D7D"/>
    <w:rsid w:val="0051046F"/>
    <w:rsid w:val="005107DC"/>
    <w:rsid w:val="00511547"/>
    <w:rsid w:val="005123B7"/>
    <w:rsid w:val="00513813"/>
    <w:rsid w:val="005160B5"/>
    <w:rsid w:val="00516C0D"/>
    <w:rsid w:val="00517033"/>
    <w:rsid w:val="005178D0"/>
    <w:rsid w:val="00520567"/>
    <w:rsid w:val="005208FF"/>
    <w:rsid w:val="00520D2C"/>
    <w:rsid w:val="005219B8"/>
    <w:rsid w:val="005221E5"/>
    <w:rsid w:val="005222E1"/>
    <w:rsid w:val="0052335F"/>
    <w:rsid w:val="00523782"/>
    <w:rsid w:val="00525010"/>
    <w:rsid w:val="005255E5"/>
    <w:rsid w:val="00527343"/>
    <w:rsid w:val="0052796D"/>
    <w:rsid w:val="00527E91"/>
    <w:rsid w:val="00530530"/>
    <w:rsid w:val="005309AF"/>
    <w:rsid w:val="005316D4"/>
    <w:rsid w:val="00532250"/>
    <w:rsid w:val="00532372"/>
    <w:rsid w:val="00534B9F"/>
    <w:rsid w:val="0053513F"/>
    <w:rsid w:val="0053645D"/>
    <w:rsid w:val="0053646F"/>
    <w:rsid w:val="005372BA"/>
    <w:rsid w:val="00537C48"/>
    <w:rsid w:val="00540BCA"/>
    <w:rsid w:val="00540E63"/>
    <w:rsid w:val="00541BF5"/>
    <w:rsid w:val="005427F6"/>
    <w:rsid w:val="005441CB"/>
    <w:rsid w:val="0054426D"/>
    <w:rsid w:val="00545481"/>
    <w:rsid w:val="0054575A"/>
    <w:rsid w:val="00545FEC"/>
    <w:rsid w:val="00546731"/>
    <w:rsid w:val="00546C0B"/>
    <w:rsid w:val="00547207"/>
    <w:rsid w:val="005478E7"/>
    <w:rsid w:val="00547F3A"/>
    <w:rsid w:val="00550699"/>
    <w:rsid w:val="005518C4"/>
    <w:rsid w:val="00551C62"/>
    <w:rsid w:val="00552A2C"/>
    <w:rsid w:val="00552BC3"/>
    <w:rsid w:val="005547A4"/>
    <w:rsid w:val="00555757"/>
    <w:rsid w:val="00556400"/>
    <w:rsid w:val="00557E16"/>
    <w:rsid w:val="00560651"/>
    <w:rsid w:val="00561E40"/>
    <w:rsid w:val="005629D2"/>
    <w:rsid w:val="0056341A"/>
    <w:rsid w:val="00564041"/>
    <w:rsid w:val="0056415D"/>
    <w:rsid w:val="005643C6"/>
    <w:rsid w:val="00564B43"/>
    <w:rsid w:val="00565B8B"/>
    <w:rsid w:val="00567E9A"/>
    <w:rsid w:val="0057037A"/>
    <w:rsid w:val="005708F0"/>
    <w:rsid w:val="00570A18"/>
    <w:rsid w:val="0057101A"/>
    <w:rsid w:val="00571A3E"/>
    <w:rsid w:val="00572FDF"/>
    <w:rsid w:val="00573DF1"/>
    <w:rsid w:val="00575A90"/>
    <w:rsid w:val="00575D12"/>
    <w:rsid w:val="00575FC6"/>
    <w:rsid w:val="00580B39"/>
    <w:rsid w:val="0058149D"/>
    <w:rsid w:val="0058196D"/>
    <w:rsid w:val="00581BE5"/>
    <w:rsid w:val="00581CDE"/>
    <w:rsid w:val="005822B0"/>
    <w:rsid w:val="0058250B"/>
    <w:rsid w:val="00582554"/>
    <w:rsid w:val="00583B20"/>
    <w:rsid w:val="00584547"/>
    <w:rsid w:val="0058574F"/>
    <w:rsid w:val="00586A8A"/>
    <w:rsid w:val="00591472"/>
    <w:rsid w:val="005931E8"/>
    <w:rsid w:val="00593786"/>
    <w:rsid w:val="00594B6B"/>
    <w:rsid w:val="0059542C"/>
    <w:rsid w:val="0059543A"/>
    <w:rsid w:val="00595693"/>
    <w:rsid w:val="00596A68"/>
    <w:rsid w:val="00596E03"/>
    <w:rsid w:val="005976C0"/>
    <w:rsid w:val="00597A34"/>
    <w:rsid w:val="005A059D"/>
    <w:rsid w:val="005A0EA2"/>
    <w:rsid w:val="005A10B9"/>
    <w:rsid w:val="005A1675"/>
    <w:rsid w:val="005A36DB"/>
    <w:rsid w:val="005A43BA"/>
    <w:rsid w:val="005A52CC"/>
    <w:rsid w:val="005A55CE"/>
    <w:rsid w:val="005A5C91"/>
    <w:rsid w:val="005A5D2A"/>
    <w:rsid w:val="005A620B"/>
    <w:rsid w:val="005A75DC"/>
    <w:rsid w:val="005A7D0F"/>
    <w:rsid w:val="005B262D"/>
    <w:rsid w:val="005B3659"/>
    <w:rsid w:val="005B3844"/>
    <w:rsid w:val="005B3D25"/>
    <w:rsid w:val="005B5847"/>
    <w:rsid w:val="005B7521"/>
    <w:rsid w:val="005B77DA"/>
    <w:rsid w:val="005C01DA"/>
    <w:rsid w:val="005C1461"/>
    <w:rsid w:val="005C16C7"/>
    <w:rsid w:val="005C39C8"/>
    <w:rsid w:val="005C4D79"/>
    <w:rsid w:val="005C53C9"/>
    <w:rsid w:val="005C6FD3"/>
    <w:rsid w:val="005C7FE0"/>
    <w:rsid w:val="005D0535"/>
    <w:rsid w:val="005D266C"/>
    <w:rsid w:val="005D2E10"/>
    <w:rsid w:val="005D4761"/>
    <w:rsid w:val="005D6451"/>
    <w:rsid w:val="005D6B74"/>
    <w:rsid w:val="005D7111"/>
    <w:rsid w:val="005E0901"/>
    <w:rsid w:val="005E2115"/>
    <w:rsid w:val="005E2308"/>
    <w:rsid w:val="005E3433"/>
    <w:rsid w:val="005E4BDF"/>
    <w:rsid w:val="005E7874"/>
    <w:rsid w:val="005F0547"/>
    <w:rsid w:val="005F0A7B"/>
    <w:rsid w:val="005F2672"/>
    <w:rsid w:val="005F31FC"/>
    <w:rsid w:val="005F3A2E"/>
    <w:rsid w:val="005F3EA1"/>
    <w:rsid w:val="005F4D8F"/>
    <w:rsid w:val="005F500B"/>
    <w:rsid w:val="005F6DD7"/>
    <w:rsid w:val="006004AC"/>
    <w:rsid w:val="00600DB9"/>
    <w:rsid w:val="006011BE"/>
    <w:rsid w:val="0060209F"/>
    <w:rsid w:val="006027AC"/>
    <w:rsid w:val="00602C6B"/>
    <w:rsid w:val="006032FB"/>
    <w:rsid w:val="00603833"/>
    <w:rsid w:val="00603906"/>
    <w:rsid w:val="00603B09"/>
    <w:rsid w:val="00603FE7"/>
    <w:rsid w:val="00604D8C"/>
    <w:rsid w:val="00605957"/>
    <w:rsid w:val="00606470"/>
    <w:rsid w:val="006068D2"/>
    <w:rsid w:val="0060779D"/>
    <w:rsid w:val="0061150F"/>
    <w:rsid w:val="00613001"/>
    <w:rsid w:val="00614844"/>
    <w:rsid w:val="006162F2"/>
    <w:rsid w:val="006172B0"/>
    <w:rsid w:val="00617ABA"/>
    <w:rsid w:val="00620C25"/>
    <w:rsid w:val="00620D24"/>
    <w:rsid w:val="00621D67"/>
    <w:rsid w:val="00622C10"/>
    <w:rsid w:val="006241F9"/>
    <w:rsid w:val="00626E2F"/>
    <w:rsid w:val="00627DE0"/>
    <w:rsid w:val="006301A2"/>
    <w:rsid w:val="00630EF5"/>
    <w:rsid w:val="006314D5"/>
    <w:rsid w:val="00631B88"/>
    <w:rsid w:val="006324B6"/>
    <w:rsid w:val="00632DA5"/>
    <w:rsid w:val="00632E1B"/>
    <w:rsid w:val="0063313B"/>
    <w:rsid w:val="0063452E"/>
    <w:rsid w:val="00634A11"/>
    <w:rsid w:val="006350C2"/>
    <w:rsid w:val="006364F4"/>
    <w:rsid w:val="0064420C"/>
    <w:rsid w:val="00647041"/>
    <w:rsid w:val="006470AF"/>
    <w:rsid w:val="00650043"/>
    <w:rsid w:val="00650979"/>
    <w:rsid w:val="006524D9"/>
    <w:rsid w:val="006535E5"/>
    <w:rsid w:val="0065361E"/>
    <w:rsid w:val="00654B90"/>
    <w:rsid w:val="00655D35"/>
    <w:rsid w:val="006560DA"/>
    <w:rsid w:val="00656E9E"/>
    <w:rsid w:val="006606F2"/>
    <w:rsid w:val="00661007"/>
    <w:rsid w:val="00662239"/>
    <w:rsid w:val="0066367C"/>
    <w:rsid w:val="00664626"/>
    <w:rsid w:val="00665D63"/>
    <w:rsid w:val="00666E7B"/>
    <w:rsid w:val="0067133D"/>
    <w:rsid w:val="0067284F"/>
    <w:rsid w:val="0067408F"/>
    <w:rsid w:val="006747B1"/>
    <w:rsid w:val="00682210"/>
    <w:rsid w:val="0068262B"/>
    <w:rsid w:val="00683876"/>
    <w:rsid w:val="00685056"/>
    <w:rsid w:val="00687DA1"/>
    <w:rsid w:val="00691BB5"/>
    <w:rsid w:val="0069305F"/>
    <w:rsid w:val="006932EA"/>
    <w:rsid w:val="00694B7C"/>
    <w:rsid w:val="006966F0"/>
    <w:rsid w:val="0069721A"/>
    <w:rsid w:val="006972ED"/>
    <w:rsid w:val="00697DF9"/>
    <w:rsid w:val="006A1189"/>
    <w:rsid w:val="006A4582"/>
    <w:rsid w:val="006A4ABE"/>
    <w:rsid w:val="006A6087"/>
    <w:rsid w:val="006A671A"/>
    <w:rsid w:val="006A692A"/>
    <w:rsid w:val="006A7F36"/>
    <w:rsid w:val="006B068F"/>
    <w:rsid w:val="006B2301"/>
    <w:rsid w:val="006B388C"/>
    <w:rsid w:val="006B5AA1"/>
    <w:rsid w:val="006B6112"/>
    <w:rsid w:val="006B6662"/>
    <w:rsid w:val="006B7DD0"/>
    <w:rsid w:val="006C0101"/>
    <w:rsid w:val="006C26C3"/>
    <w:rsid w:val="006C4F9C"/>
    <w:rsid w:val="006C51DB"/>
    <w:rsid w:val="006C60E6"/>
    <w:rsid w:val="006C6974"/>
    <w:rsid w:val="006D1A41"/>
    <w:rsid w:val="006D2F41"/>
    <w:rsid w:val="006D33C2"/>
    <w:rsid w:val="006D563A"/>
    <w:rsid w:val="006D5AB1"/>
    <w:rsid w:val="006E0CA6"/>
    <w:rsid w:val="006E0F93"/>
    <w:rsid w:val="006E1BA2"/>
    <w:rsid w:val="006E509F"/>
    <w:rsid w:val="006E5382"/>
    <w:rsid w:val="006E5AFE"/>
    <w:rsid w:val="006E6935"/>
    <w:rsid w:val="006E6B05"/>
    <w:rsid w:val="006F0CC2"/>
    <w:rsid w:val="006F2704"/>
    <w:rsid w:val="006F3F3E"/>
    <w:rsid w:val="006F40A4"/>
    <w:rsid w:val="006F61AB"/>
    <w:rsid w:val="006F66D6"/>
    <w:rsid w:val="006F7182"/>
    <w:rsid w:val="0070205C"/>
    <w:rsid w:val="0070225B"/>
    <w:rsid w:val="007024BA"/>
    <w:rsid w:val="007027F4"/>
    <w:rsid w:val="007036FA"/>
    <w:rsid w:val="00703E20"/>
    <w:rsid w:val="00705280"/>
    <w:rsid w:val="00705B3C"/>
    <w:rsid w:val="00705C35"/>
    <w:rsid w:val="0070604C"/>
    <w:rsid w:val="00706647"/>
    <w:rsid w:val="00707068"/>
    <w:rsid w:val="00710BC6"/>
    <w:rsid w:val="00712C5C"/>
    <w:rsid w:val="00713B3C"/>
    <w:rsid w:val="007161C2"/>
    <w:rsid w:val="00716B04"/>
    <w:rsid w:val="0072036C"/>
    <w:rsid w:val="00720896"/>
    <w:rsid w:val="00720DE8"/>
    <w:rsid w:val="00721635"/>
    <w:rsid w:val="00722686"/>
    <w:rsid w:val="00723471"/>
    <w:rsid w:val="00726342"/>
    <w:rsid w:val="00726700"/>
    <w:rsid w:val="00727759"/>
    <w:rsid w:val="007306A8"/>
    <w:rsid w:val="00730760"/>
    <w:rsid w:val="0073291C"/>
    <w:rsid w:val="00733553"/>
    <w:rsid w:val="0073375B"/>
    <w:rsid w:val="00733FF5"/>
    <w:rsid w:val="00734166"/>
    <w:rsid w:val="007352FF"/>
    <w:rsid w:val="00735529"/>
    <w:rsid w:val="007378B6"/>
    <w:rsid w:val="00737DCC"/>
    <w:rsid w:val="00737DE5"/>
    <w:rsid w:val="00737F35"/>
    <w:rsid w:val="00740F1F"/>
    <w:rsid w:val="00742BA2"/>
    <w:rsid w:val="00745672"/>
    <w:rsid w:val="0074754F"/>
    <w:rsid w:val="007503FF"/>
    <w:rsid w:val="00752F43"/>
    <w:rsid w:val="00753808"/>
    <w:rsid w:val="00754492"/>
    <w:rsid w:val="00756092"/>
    <w:rsid w:val="00757285"/>
    <w:rsid w:val="00760999"/>
    <w:rsid w:val="00760EB7"/>
    <w:rsid w:val="00762830"/>
    <w:rsid w:val="00763178"/>
    <w:rsid w:val="00763721"/>
    <w:rsid w:val="00764302"/>
    <w:rsid w:val="00764573"/>
    <w:rsid w:val="00765BF4"/>
    <w:rsid w:val="00766025"/>
    <w:rsid w:val="007667FC"/>
    <w:rsid w:val="00766E44"/>
    <w:rsid w:val="00770030"/>
    <w:rsid w:val="00770031"/>
    <w:rsid w:val="00771112"/>
    <w:rsid w:val="00771D3C"/>
    <w:rsid w:val="00772167"/>
    <w:rsid w:val="00773386"/>
    <w:rsid w:val="007735A6"/>
    <w:rsid w:val="00776ECB"/>
    <w:rsid w:val="00777940"/>
    <w:rsid w:val="00777E32"/>
    <w:rsid w:val="00780D61"/>
    <w:rsid w:val="00781DC7"/>
    <w:rsid w:val="007822FD"/>
    <w:rsid w:val="007835FA"/>
    <w:rsid w:val="00785772"/>
    <w:rsid w:val="007862A6"/>
    <w:rsid w:val="00786BED"/>
    <w:rsid w:val="00786FBE"/>
    <w:rsid w:val="007905B2"/>
    <w:rsid w:val="00790FD9"/>
    <w:rsid w:val="00791BE5"/>
    <w:rsid w:val="00791D0F"/>
    <w:rsid w:val="00792B45"/>
    <w:rsid w:val="007A3B23"/>
    <w:rsid w:val="007A40A7"/>
    <w:rsid w:val="007A4C18"/>
    <w:rsid w:val="007A6A47"/>
    <w:rsid w:val="007A6B09"/>
    <w:rsid w:val="007A703C"/>
    <w:rsid w:val="007B038C"/>
    <w:rsid w:val="007B0412"/>
    <w:rsid w:val="007B18CA"/>
    <w:rsid w:val="007B18F5"/>
    <w:rsid w:val="007B3515"/>
    <w:rsid w:val="007B4774"/>
    <w:rsid w:val="007B4C02"/>
    <w:rsid w:val="007B5B5D"/>
    <w:rsid w:val="007B5ECB"/>
    <w:rsid w:val="007B684A"/>
    <w:rsid w:val="007B744F"/>
    <w:rsid w:val="007B7DE1"/>
    <w:rsid w:val="007C096B"/>
    <w:rsid w:val="007C0FE0"/>
    <w:rsid w:val="007C1484"/>
    <w:rsid w:val="007C2488"/>
    <w:rsid w:val="007C2C1B"/>
    <w:rsid w:val="007C4BD0"/>
    <w:rsid w:val="007C4FC6"/>
    <w:rsid w:val="007C5C45"/>
    <w:rsid w:val="007D2186"/>
    <w:rsid w:val="007D6CC2"/>
    <w:rsid w:val="007D737E"/>
    <w:rsid w:val="007D74A0"/>
    <w:rsid w:val="007D74B5"/>
    <w:rsid w:val="007D778D"/>
    <w:rsid w:val="007D7887"/>
    <w:rsid w:val="007E0412"/>
    <w:rsid w:val="007E0636"/>
    <w:rsid w:val="007E4568"/>
    <w:rsid w:val="007E4AF1"/>
    <w:rsid w:val="007E6D49"/>
    <w:rsid w:val="007E7613"/>
    <w:rsid w:val="007E7F7E"/>
    <w:rsid w:val="007F1F38"/>
    <w:rsid w:val="007F5B04"/>
    <w:rsid w:val="007F63F1"/>
    <w:rsid w:val="00800203"/>
    <w:rsid w:val="0080272A"/>
    <w:rsid w:val="00802B3F"/>
    <w:rsid w:val="00804D2F"/>
    <w:rsid w:val="00810143"/>
    <w:rsid w:val="0081065F"/>
    <w:rsid w:val="0081146D"/>
    <w:rsid w:val="00812E34"/>
    <w:rsid w:val="00813841"/>
    <w:rsid w:val="00814370"/>
    <w:rsid w:val="008154B0"/>
    <w:rsid w:val="00815E9D"/>
    <w:rsid w:val="00815F43"/>
    <w:rsid w:val="008163B6"/>
    <w:rsid w:val="00817283"/>
    <w:rsid w:val="00817438"/>
    <w:rsid w:val="0081777C"/>
    <w:rsid w:val="00821852"/>
    <w:rsid w:val="008220AE"/>
    <w:rsid w:val="00825ECD"/>
    <w:rsid w:val="00826EB1"/>
    <w:rsid w:val="0083037D"/>
    <w:rsid w:val="00832BF6"/>
    <w:rsid w:val="0083384A"/>
    <w:rsid w:val="00833C6F"/>
    <w:rsid w:val="008345EE"/>
    <w:rsid w:val="00834AE4"/>
    <w:rsid w:val="00834F52"/>
    <w:rsid w:val="0083796A"/>
    <w:rsid w:val="0084051A"/>
    <w:rsid w:val="0084348E"/>
    <w:rsid w:val="00844D00"/>
    <w:rsid w:val="00844F33"/>
    <w:rsid w:val="00845259"/>
    <w:rsid w:val="008465F8"/>
    <w:rsid w:val="00850F24"/>
    <w:rsid w:val="00853834"/>
    <w:rsid w:val="00854098"/>
    <w:rsid w:val="0085479B"/>
    <w:rsid w:val="00854D35"/>
    <w:rsid w:val="00854F08"/>
    <w:rsid w:val="00857809"/>
    <w:rsid w:val="00860169"/>
    <w:rsid w:val="0086017F"/>
    <w:rsid w:val="008626AF"/>
    <w:rsid w:val="008630FB"/>
    <w:rsid w:val="00864529"/>
    <w:rsid w:val="00864AE8"/>
    <w:rsid w:val="0086735A"/>
    <w:rsid w:val="00867D8D"/>
    <w:rsid w:val="00867FF0"/>
    <w:rsid w:val="00870174"/>
    <w:rsid w:val="00870DDB"/>
    <w:rsid w:val="00872B29"/>
    <w:rsid w:val="00872F23"/>
    <w:rsid w:val="008736CA"/>
    <w:rsid w:val="008744A0"/>
    <w:rsid w:val="0087519D"/>
    <w:rsid w:val="008758DF"/>
    <w:rsid w:val="00876D14"/>
    <w:rsid w:val="00876F85"/>
    <w:rsid w:val="00877027"/>
    <w:rsid w:val="008776FD"/>
    <w:rsid w:val="008817F5"/>
    <w:rsid w:val="00885D9E"/>
    <w:rsid w:val="008870F8"/>
    <w:rsid w:val="008872DB"/>
    <w:rsid w:val="00887351"/>
    <w:rsid w:val="00887375"/>
    <w:rsid w:val="008873D4"/>
    <w:rsid w:val="0088740A"/>
    <w:rsid w:val="0088781D"/>
    <w:rsid w:val="0088798C"/>
    <w:rsid w:val="00890384"/>
    <w:rsid w:val="00892485"/>
    <w:rsid w:val="008924A2"/>
    <w:rsid w:val="00892721"/>
    <w:rsid w:val="00894DAA"/>
    <w:rsid w:val="00895880"/>
    <w:rsid w:val="00896548"/>
    <w:rsid w:val="00897FDD"/>
    <w:rsid w:val="008A0124"/>
    <w:rsid w:val="008A0ACA"/>
    <w:rsid w:val="008A180D"/>
    <w:rsid w:val="008A2D70"/>
    <w:rsid w:val="008A36A6"/>
    <w:rsid w:val="008A3C30"/>
    <w:rsid w:val="008A64AA"/>
    <w:rsid w:val="008A6DCC"/>
    <w:rsid w:val="008A7101"/>
    <w:rsid w:val="008A7611"/>
    <w:rsid w:val="008A7A8F"/>
    <w:rsid w:val="008A7C8F"/>
    <w:rsid w:val="008B2C9E"/>
    <w:rsid w:val="008B33CC"/>
    <w:rsid w:val="008B4763"/>
    <w:rsid w:val="008B5F62"/>
    <w:rsid w:val="008B664A"/>
    <w:rsid w:val="008C1E76"/>
    <w:rsid w:val="008C20C0"/>
    <w:rsid w:val="008C2B5C"/>
    <w:rsid w:val="008C3364"/>
    <w:rsid w:val="008C611E"/>
    <w:rsid w:val="008D125F"/>
    <w:rsid w:val="008D1BFA"/>
    <w:rsid w:val="008D1E65"/>
    <w:rsid w:val="008D2B3A"/>
    <w:rsid w:val="008D44F9"/>
    <w:rsid w:val="008D4504"/>
    <w:rsid w:val="008D7802"/>
    <w:rsid w:val="008D7F4F"/>
    <w:rsid w:val="008E2877"/>
    <w:rsid w:val="008E32F6"/>
    <w:rsid w:val="008E344B"/>
    <w:rsid w:val="008E4E6E"/>
    <w:rsid w:val="008E4EC0"/>
    <w:rsid w:val="008E5346"/>
    <w:rsid w:val="008E5A83"/>
    <w:rsid w:val="008E76D7"/>
    <w:rsid w:val="008E7A38"/>
    <w:rsid w:val="008F06E4"/>
    <w:rsid w:val="008F0A8A"/>
    <w:rsid w:val="008F10E7"/>
    <w:rsid w:val="008F1B5F"/>
    <w:rsid w:val="008F1C9E"/>
    <w:rsid w:val="008F2E9D"/>
    <w:rsid w:val="008F327A"/>
    <w:rsid w:val="008F33EF"/>
    <w:rsid w:val="008F3774"/>
    <w:rsid w:val="008F4379"/>
    <w:rsid w:val="008F5C2A"/>
    <w:rsid w:val="008F670A"/>
    <w:rsid w:val="008F6B2F"/>
    <w:rsid w:val="008F7A02"/>
    <w:rsid w:val="008F7ACC"/>
    <w:rsid w:val="009001DC"/>
    <w:rsid w:val="009002C1"/>
    <w:rsid w:val="00900491"/>
    <w:rsid w:val="009020A4"/>
    <w:rsid w:val="009028AF"/>
    <w:rsid w:val="00906081"/>
    <w:rsid w:val="00912C90"/>
    <w:rsid w:val="009131F1"/>
    <w:rsid w:val="00915254"/>
    <w:rsid w:val="00917DEF"/>
    <w:rsid w:val="0092059C"/>
    <w:rsid w:val="009207DA"/>
    <w:rsid w:val="0092099A"/>
    <w:rsid w:val="00921190"/>
    <w:rsid w:val="00922826"/>
    <w:rsid w:val="00925A5C"/>
    <w:rsid w:val="00926B0B"/>
    <w:rsid w:val="00926F93"/>
    <w:rsid w:val="009274B4"/>
    <w:rsid w:val="00930D4E"/>
    <w:rsid w:val="0093170B"/>
    <w:rsid w:val="009318AF"/>
    <w:rsid w:val="00931B6E"/>
    <w:rsid w:val="00932DDB"/>
    <w:rsid w:val="0093302E"/>
    <w:rsid w:val="00933950"/>
    <w:rsid w:val="00933BBE"/>
    <w:rsid w:val="0093548D"/>
    <w:rsid w:val="0093589C"/>
    <w:rsid w:val="00936779"/>
    <w:rsid w:val="0093678C"/>
    <w:rsid w:val="00937265"/>
    <w:rsid w:val="00941CDC"/>
    <w:rsid w:val="00943BDF"/>
    <w:rsid w:val="009445AE"/>
    <w:rsid w:val="0094462A"/>
    <w:rsid w:val="009446F0"/>
    <w:rsid w:val="00945BDC"/>
    <w:rsid w:val="00947CE4"/>
    <w:rsid w:val="00947F70"/>
    <w:rsid w:val="0095103D"/>
    <w:rsid w:val="00951DFD"/>
    <w:rsid w:val="00952862"/>
    <w:rsid w:val="00952F7D"/>
    <w:rsid w:val="00952FC5"/>
    <w:rsid w:val="00953BC5"/>
    <w:rsid w:val="0095428A"/>
    <w:rsid w:val="009557CB"/>
    <w:rsid w:val="00955890"/>
    <w:rsid w:val="00956747"/>
    <w:rsid w:val="00956F87"/>
    <w:rsid w:val="00957370"/>
    <w:rsid w:val="00957B95"/>
    <w:rsid w:val="009602EA"/>
    <w:rsid w:val="00960FEF"/>
    <w:rsid w:val="0096203B"/>
    <w:rsid w:val="00962443"/>
    <w:rsid w:val="00964172"/>
    <w:rsid w:val="009649D7"/>
    <w:rsid w:val="00966CDA"/>
    <w:rsid w:val="00970952"/>
    <w:rsid w:val="0097552D"/>
    <w:rsid w:val="0097599D"/>
    <w:rsid w:val="009777E6"/>
    <w:rsid w:val="009779B9"/>
    <w:rsid w:val="00980375"/>
    <w:rsid w:val="0098141D"/>
    <w:rsid w:val="00983301"/>
    <w:rsid w:val="00983D59"/>
    <w:rsid w:val="00983EFD"/>
    <w:rsid w:val="00984B7A"/>
    <w:rsid w:val="009857E2"/>
    <w:rsid w:val="00986984"/>
    <w:rsid w:val="00986B04"/>
    <w:rsid w:val="00986C59"/>
    <w:rsid w:val="00986C90"/>
    <w:rsid w:val="00986D12"/>
    <w:rsid w:val="009875BB"/>
    <w:rsid w:val="00991DB6"/>
    <w:rsid w:val="00992659"/>
    <w:rsid w:val="00992E0C"/>
    <w:rsid w:val="0099558E"/>
    <w:rsid w:val="00995EA3"/>
    <w:rsid w:val="00996658"/>
    <w:rsid w:val="009967FA"/>
    <w:rsid w:val="009969A9"/>
    <w:rsid w:val="009A084C"/>
    <w:rsid w:val="009A0E2B"/>
    <w:rsid w:val="009A2CEE"/>
    <w:rsid w:val="009A31E9"/>
    <w:rsid w:val="009A3B47"/>
    <w:rsid w:val="009A44BF"/>
    <w:rsid w:val="009A4DE3"/>
    <w:rsid w:val="009A674C"/>
    <w:rsid w:val="009A7939"/>
    <w:rsid w:val="009B0B83"/>
    <w:rsid w:val="009B1E6B"/>
    <w:rsid w:val="009B466F"/>
    <w:rsid w:val="009B4A67"/>
    <w:rsid w:val="009B58BF"/>
    <w:rsid w:val="009B5DF8"/>
    <w:rsid w:val="009B62D7"/>
    <w:rsid w:val="009B7EBC"/>
    <w:rsid w:val="009C0A7D"/>
    <w:rsid w:val="009C4A77"/>
    <w:rsid w:val="009C585B"/>
    <w:rsid w:val="009C5D0E"/>
    <w:rsid w:val="009C6770"/>
    <w:rsid w:val="009C780F"/>
    <w:rsid w:val="009D2A8F"/>
    <w:rsid w:val="009D2C09"/>
    <w:rsid w:val="009D534D"/>
    <w:rsid w:val="009D556B"/>
    <w:rsid w:val="009D5D37"/>
    <w:rsid w:val="009D5F51"/>
    <w:rsid w:val="009D6615"/>
    <w:rsid w:val="009D6C26"/>
    <w:rsid w:val="009E018F"/>
    <w:rsid w:val="009E2850"/>
    <w:rsid w:val="009E2D25"/>
    <w:rsid w:val="009E3FD5"/>
    <w:rsid w:val="009E4181"/>
    <w:rsid w:val="009E4AAF"/>
    <w:rsid w:val="009E6084"/>
    <w:rsid w:val="009E64FB"/>
    <w:rsid w:val="009E6A6E"/>
    <w:rsid w:val="009E7291"/>
    <w:rsid w:val="009E7668"/>
    <w:rsid w:val="009F0DAF"/>
    <w:rsid w:val="009F1676"/>
    <w:rsid w:val="009F30B5"/>
    <w:rsid w:val="009F372A"/>
    <w:rsid w:val="009F582B"/>
    <w:rsid w:val="009F6215"/>
    <w:rsid w:val="009F62E1"/>
    <w:rsid w:val="009F7D8A"/>
    <w:rsid w:val="00A0033D"/>
    <w:rsid w:val="00A00E8F"/>
    <w:rsid w:val="00A02AF7"/>
    <w:rsid w:val="00A03A91"/>
    <w:rsid w:val="00A04C1A"/>
    <w:rsid w:val="00A05ED9"/>
    <w:rsid w:val="00A06576"/>
    <w:rsid w:val="00A1088D"/>
    <w:rsid w:val="00A108C2"/>
    <w:rsid w:val="00A10AA5"/>
    <w:rsid w:val="00A11025"/>
    <w:rsid w:val="00A11AE8"/>
    <w:rsid w:val="00A12BFB"/>
    <w:rsid w:val="00A1397F"/>
    <w:rsid w:val="00A139CF"/>
    <w:rsid w:val="00A13A63"/>
    <w:rsid w:val="00A147A2"/>
    <w:rsid w:val="00A14E9F"/>
    <w:rsid w:val="00A154ED"/>
    <w:rsid w:val="00A15FA6"/>
    <w:rsid w:val="00A17355"/>
    <w:rsid w:val="00A20749"/>
    <w:rsid w:val="00A20F38"/>
    <w:rsid w:val="00A22B68"/>
    <w:rsid w:val="00A22E26"/>
    <w:rsid w:val="00A22E9F"/>
    <w:rsid w:val="00A23938"/>
    <w:rsid w:val="00A24F2E"/>
    <w:rsid w:val="00A268F9"/>
    <w:rsid w:val="00A26D58"/>
    <w:rsid w:val="00A27CBB"/>
    <w:rsid w:val="00A3043D"/>
    <w:rsid w:val="00A30921"/>
    <w:rsid w:val="00A31F41"/>
    <w:rsid w:val="00A32527"/>
    <w:rsid w:val="00A33253"/>
    <w:rsid w:val="00A33F33"/>
    <w:rsid w:val="00A36751"/>
    <w:rsid w:val="00A36824"/>
    <w:rsid w:val="00A41584"/>
    <w:rsid w:val="00A435C8"/>
    <w:rsid w:val="00A440DD"/>
    <w:rsid w:val="00A44BA2"/>
    <w:rsid w:val="00A4540D"/>
    <w:rsid w:val="00A45957"/>
    <w:rsid w:val="00A45E61"/>
    <w:rsid w:val="00A47528"/>
    <w:rsid w:val="00A5082B"/>
    <w:rsid w:val="00A50A98"/>
    <w:rsid w:val="00A52685"/>
    <w:rsid w:val="00A532E3"/>
    <w:rsid w:val="00A5465D"/>
    <w:rsid w:val="00A558FC"/>
    <w:rsid w:val="00A56DD4"/>
    <w:rsid w:val="00A56F94"/>
    <w:rsid w:val="00A57D42"/>
    <w:rsid w:val="00A618C1"/>
    <w:rsid w:val="00A63379"/>
    <w:rsid w:val="00A64EF2"/>
    <w:rsid w:val="00A677DE"/>
    <w:rsid w:val="00A70B86"/>
    <w:rsid w:val="00A72469"/>
    <w:rsid w:val="00A73560"/>
    <w:rsid w:val="00A73B3A"/>
    <w:rsid w:val="00A7514C"/>
    <w:rsid w:val="00A76489"/>
    <w:rsid w:val="00A77831"/>
    <w:rsid w:val="00A8121A"/>
    <w:rsid w:val="00A81B82"/>
    <w:rsid w:val="00A832A3"/>
    <w:rsid w:val="00A850AC"/>
    <w:rsid w:val="00A95A5C"/>
    <w:rsid w:val="00A964DA"/>
    <w:rsid w:val="00A97643"/>
    <w:rsid w:val="00A9780D"/>
    <w:rsid w:val="00AA1B2B"/>
    <w:rsid w:val="00AA24A5"/>
    <w:rsid w:val="00AA2568"/>
    <w:rsid w:val="00AA2A79"/>
    <w:rsid w:val="00AA3F3F"/>
    <w:rsid w:val="00AA4C2D"/>
    <w:rsid w:val="00AA5D1E"/>
    <w:rsid w:val="00AA6A65"/>
    <w:rsid w:val="00AB1ADD"/>
    <w:rsid w:val="00AB2242"/>
    <w:rsid w:val="00AB3D02"/>
    <w:rsid w:val="00AB487F"/>
    <w:rsid w:val="00AB5136"/>
    <w:rsid w:val="00AB576B"/>
    <w:rsid w:val="00AB6629"/>
    <w:rsid w:val="00AB66D2"/>
    <w:rsid w:val="00AB6848"/>
    <w:rsid w:val="00AB6849"/>
    <w:rsid w:val="00AB6D54"/>
    <w:rsid w:val="00AB6FC6"/>
    <w:rsid w:val="00AB7FD5"/>
    <w:rsid w:val="00AC2EEA"/>
    <w:rsid w:val="00AC3669"/>
    <w:rsid w:val="00AC40BD"/>
    <w:rsid w:val="00AC45B8"/>
    <w:rsid w:val="00AC5EDC"/>
    <w:rsid w:val="00AC6DF1"/>
    <w:rsid w:val="00AD0E00"/>
    <w:rsid w:val="00AD180B"/>
    <w:rsid w:val="00AD1877"/>
    <w:rsid w:val="00AD20AF"/>
    <w:rsid w:val="00AD286F"/>
    <w:rsid w:val="00AD2941"/>
    <w:rsid w:val="00AD29B9"/>
    <w:rsid w:val="00AD2D12"/>
    <w:rsid w:val="00AD3094"/>
    <w:rsid w:val="00AD30DE"/>
    <w:rsid w:val="00AD6D27"/>
    <w:rsid w:val="00AE1192"/>
    <w:rsid w:val="00AE1B5E"/>
    <w:rsid w:val="00AE24AB"/>
    <w:rsid w:val="00AE2D07"/>
    <w:rsid w:val="00AE3C44"/>
    <w:rsid w:val="00AE3EBE"/>
    <w:rsid w:val="00AE44D9"/>
    <w:rsid w:val="00AE5829"/>
    <w:rsid w:val="00AE6E34"/>
    <w:rsid w:val="00AF0629"/>
    <w:rsid w:val="00AF1180"/>
    <w:rsid w:val="00AF1D08"/>
    <w:rsid w:val="00AF34FB"/>
    <w:rsid w:val="00AF364F"/>
    <w:rsid w:val="00AF3E6A"/>
    <w:rsid w:val="00AF4F54"/>
    <w:rsid w:val="00AF50FE"/>
    <w:rsid w:val="00AF64E4"/>
    <w:rsid w:val="00AF6E6D"/>
    <w:rsid w:val="00B01188"/>
    <w:rsid w:val="00B0207E"/>
    <w:rsid w:val="00B02977"/>
    <w:rsid w:val="00B02AE2"/>
    <w:rsid w:val="00B02E93"/>
    <w:rsid w:val="00B04DBE"/>
    <w:rsid w:val="00B05230"/>
    <w:rsid w:val="00B0576C"/>
    <w:rsid w:val="00B0647F"/>
    <w:rsid w:val="00B06510"/>
    <w:rsid w:val="00B06F88"/>
    <w:rsid w:val="00B1003E"/>
    <w:rsid w:val="00B105C6"/>
    <w:rsid w:val="00B10745"/>
    <w:rsid w:val="00B10B45"/>
    <w:rsid w:val="00B115BA"/>
    <w:rsid w:val="00B130F6"/>
    <w:rsid w:val="00B1394F"/>
    <w:rsid w:val="00B14472"/>
    <w:rsid w:val="00B1533E"/>
    <w:rsid w:val="00B1629D"/>
    <w:rsid w:val="00B1729A"/>
    <w:rsid w:val="00B17333"/>
    <w:rsid w:val="00B2026E"/>
    <w:rsid w:val="00B22851"/>
    <w:rsid w:val="00B2348C"/>
    <w:rsid w:val="00B23709"/>
    <w:rsid w:val="00B24756"/>
    <w:rsid w:val="00B25B2E"/>
    <w:rsid w:val="00B30945"/>
    <w:rsid w:val="00B30DD5"/>
    <w:rsid w:val="00B33538"/>
    <w:rsid w:val="00B362F3"/>
    <w:rsid w:val="00B37453"/>
    <w:rsid w:val="00B41603"/>
    <w:rsid w:val="00B419EE"/>
    <w:rsid w:val="00B41D04"/>
    <w:rsid w:val="00B426BB"/>
    <w:rsid w:val="00B42BC4"/>
    <w:rsid w:val="00B43828"/>
    <w:rsid w:val="00B449EC"/>
    <w:rsid w:val="00B46869"/>
    <w:rsid w:val="00B50CA6"/>
    <w:rsid w:val="00B54FE4"/>
    <w:rsid w:val="00B5500F"/>
    <w:rsid w:val="00B5513F"/>
    <w:rsid w:val="00B56407"/>
    <w:rsid w:val="00B57C67"/>
    <w:rsid w:val="00B60CC1"/>
    <w:rsid w:val="00B61049"/>
    <w:rsid w:val="00B6118C"/>
    <w:rsid w:val="00B61883"/>
    <w:rsid w:val="00B61EFD"/>
    <w:rsid w:val="00B65F7E"/>
    <w:rsid w:val="00B65FAB"/>
    <w:rsid w:val="00B665F1"/>
    <w:rsid w:val="00B66903"/>
    <w:rsid w:val="00B66C28"/>
    <w:rsid w:val="00B67F8D"/>
    <w:rsid w:val="00B70820"/>
    <w:rsid w:val="00B70E9C"/>
    <w:rsid w:val="00B714FD"/>
    <w:rsid w:val="00B71579"/>
    <w:rsid w:val="00B71A12"/>
    <w:rsid w:val="00B71E1F"/>
    <w:rsid w:val="00B7244E"/>
    <w:rsid w:val="00B72E7B"/>
    <w:rsid w:val="00B732B6"/>
    <w:rsid w:val="00B74A1C"/>
    <w:rsid w:val="00B75049"/>
    <w:rsid w:val="00B76585"/>
    <w:rsid w:val="00B76ACD"/>
    <w:rsid w:val="00B77F14"/>
    <w:rsid w:val="00B80088"/>
    <w:rsid w:val="00B81F35"/>
    <w:rsid w:val="00B829A2"/>
    <w:rsid w:val="00B8625D"/>
    <w:rsid w:val="00B87536"/>
    <w:rsid w:val="00B910CB"/>
    <w:rsid w:val="00B91773"/>
    <w:rsid w:val="00B92420"/>
    <w:rsid w:val="00B92C3F"/>
    <w:rsid w:val="00B931D1"/>
    <w:rsid w:val="00B93A54"/>
    <w:rsid w:val="00B93A98"/>
    <w:rsid w:val="00B94B11"/>
    <w:rsid w:val="00B94C23"/>
    <w:rsid w:val="00B95C34"/>
    <w:rsid w:val="00B9702D"/>
    <w:rsid w:val="00B97733"/>
    <w:rsid w:val="00B97A93"/>
    <w:rsid w:val="00BA0052"/>
    <w:rsid w:val="00BA1AD5"/>
    <w:rsid w:val="00BA5140"/>
    <w:rsid w:val="00BA53EC"/>
    <w:rsid w:val="00BA580E"/>
    <w:rsid w:val="00BA5D9E"/>
    <w:rsid w:val="00BA6DCF"/>
    <w:rsid w:val="00BA7686"/>
    <w:rsid w:val="00BB121B"/>
    <w:rsid w:val="00BB1AC1"/>
    <w:rsid w:val="00BB1C25"/>
    <w:rsid w:val="00BB297F"/>
    <w:rsid w:val="00BB2EFB"/>
    <w:rsid w:val="00BB46F5"/>
    <w:rsid w:val="00BB5063"/>
    <w:rsid w:val="00BB6411"/>
    <w:rsid w:val="00BB72A2"/>
    <w:rsid w:val="00BB7A60"/>
    <w:rsid w:val="00BC0B46"/>
    <w:rsid w:val="00BC2720"/>
    <w:rsid w:val="00BC30AC"/>
    <w:rsid w:val="00BC42D4"/>
    <w:rsid w:val="00BC64EA"/>
    <w:rsid w:val="00BC758D"/>
    <w:rsid w:val="00BC7D2C"/>
    <w:rsid w:val="00BD439E"/>
    <w:rsid w:val="00BD59B3"/>
    <w:rsid w:val="00BE0412"/>
    <w:rsid w:val="00BE072D"/>
    <w:rsid w:val="00BE266E"/>
    <w:rsid w:val="00BE3798"/>
    <w:rsid w:val="00BE4726"/>
    <w:rsid w:val="00BE4B45"/>
    <w:rsid w:val="00BE55DE"/>
    <w:rsid w:val="00BE5F15"/>
    <w:rsid w:val="00BE63C5"/>
    <w:rsid w:val="00BE6B39"/>
    <w:rsid w:val="00BE7006"/>
    <w:rsid w:val="00BE745A"/>
    <w:rsid w:val="00BE752F"/>
    <w:rsid w:val="00BE7FD0"/>
    <w:rsid w:val="00BF07BA"/>
    <w:rsid w:val="00BF3944"/>
    <w:rsid w:val="00BF3C7D"/>
    <w:rsid w:val="00BF40A7"/>
    <w:rsid w:val="00BF716E"/>
    <w:rsid w:val="00BF740E"/>
    <w:rsid w:val="00BF7427"/>
    <w:rsid w:val="00BF7FBA"/>
    <w:rsid w:val="00C00E6E"/>
    <w:rsid w:val="00C02434"/>
    <w:rsid w:val="00C03695"/>
    <w:rsid w:val="00C04533"/>
    <w:rsid w:val="00C04DEF"/>
    <w:rsid w:val="00C06F7E"/>
    <w:rsid w:val="00C1016B"/>
    <w:rsid w:val="00C11C2F"/>
    <w:rsid w:val="00C121FD"/>
    <w:rsid w:val="00C147A6"/>
    <w:rsid w:val="00C157FC"/>
    <w:rsid w:val="00C20145"/>
    <w:rsid w:val="00C2046C"/>
    <w:rsid w:val="00C206D9"/>
    <w:rsid w:val="00C20B82"/>
    <w:rsid w:val="00C21531"/>
    <w:rsid w:val="00C23F12"/>
    <w:rsid w:val="00C245D5"/>
    <w:rsid w:val="00C26908"/>
    <w:rsid w:val="00C27B25"/>
    <w:rsid w:val="00C302C4"/>
    <w:rsid w:val="00C30F82"/>
    <w:rsid w:val="00C3127F"/>
    <w:rsid w:val="00C31EAD"/>
    <w:rsid w:val="00C329EC"/>
    <w:rsid w:val="00C33417"/>
    <w:rsid w:val="00C34083"/>
    <w:rsid w:val="00C35240"/>
    <w:rsid w:val="00C3569F"/>
    <w:rsid w:val="00C35D59"/>
    <w:rsid w:val="00C36920"/>
    <w:rsid w:val="00C405A7"/>
    <w:rsid w:val="00C4078E"/>
    <w:rsid w:val="00C4082B"/>
    <w:rsid w:val="00C44E1B"/>
    <w:rsid w:val="00C45A49"/>
    <w:rsid w:val="00C462B6"/>
    <w:rsid w:val="00C474EB"/>
    <w:rsid w:val="00C476FC"/>
    <w:rsid w:val="00C50450"/>
    <w:rsid w:val="00C51ABE"/>
    <w:rsid w:val="00C52023"/>
    <w:rsid w:val="00C54319"/>
    <w:rsid w:val="00C54F6B"/>
    <w:rsid w:val="00C55049"/>
    <w:rsid w:val="00C5505B"/>
    <w:rsid w:val="00C550A4"/>
    <w:rsid w:val="00C558CF"/>
    <w:rsid w:val="00C55EB6"/>
    <w:rsid w:val="00C5702C"/>
    <w:rsid w:val="00C600B1"/>
    <w:rsid w:val="00C6101E"/>
    <w:rsid w:val="00C612F4"/>
    <w:rsid w:val="00C61422"/>
    <w:rsid w:val="00C623FA"/>
    <w:rsid w:val="00C6386C"/>
    <w:rsid w:val="00C63D2C"/>
    <w:rsid w:val="00C63E15"/>
    <w:rsid w:val="00C665C9"/>
    <w:rsid w:val="00C704D3"/>
    <w:rsid w:val="00C7181A"/>
    <w:rsid w:val="00C725A9"/>
    <w:rsid w:val="00C72FAF"/>
    <w:rsid w:val="00C74CB0"/>
    <w:rsid w:val="00C74E0C"/>
    <w:rsid w:val="00C75F37"/>
    <w:rsid w:val="00C802CF"/>
    <w:rsid w:val="00C81C16"/>
    <w:rsid w:val="00C81C1E"/>
    <w:rsid w:val="00C8305B"/>
    <w:rsid w:val="00C839D1"/>
    <w:rsid w:val="00C8411E"/>
    <w:rsid w:val="00C84C5B"/>
    <w:rsid w:val="00C85822"/>
    <w:rsid w:val="00C86767"/>
    <w:rsid w:val="00C868CB"/>
    <w:rsid w:val="00C86E37"/>
    <w:rsid w:val="00C878FF"/>
    <w:rsid w:val="00C92F84"/>
    <w:rsid w:val="00C935F8"/>
    <w:rsid w:val="00C939A9"/>
    <w:rsid w:val="00C93A0C"/>
    <w:rsid w:val="00C93D99"/>
    <w:rsid w:val="00C9409E"/>
    <w:rsid w:val="00C94AFE"/>
    <w:rsid w:val="00C9626C"/>
    <w:rsid w:val="00C96BA1"/>
    <w:rsid w:val="00CA1B8C"/>
    <w:rsid w:val="00CA29A2"/>
    <w:rsid w:val="00CA2F82"/>
    <w:rsid w:val="00CA3928"/>
    <w:rsid w:val="00CA395E"/>
    <w:rsid w:val="00CA3CC1"/>
    <w:rsid w:val="00CA418F"/>
    <w:rsid w:val="00CA528C"/>
    <w:rsid w:val="00CA6923"/>
    <w:rsid w:val="00CA7035"/>
    <w:rsid w:val="00CA7639"/>
    <w:rsid w:val="00CA7E6C"/>
    <w:rsid w:val="00CB3140"/>
    <w:rsid w:val="00CB3B26"/>
    <w:rsid w:val="00CB49B0"/>
    <w:rsid w:val="00CB520A"/>
    <w:rsid w:val="00CB558A"/>
    <w:rsid w:val="00CB72F0"/>
    <w:rsid w:val="00CB76DB"/>
    <w:rsid w:val="00CB7BC5"/>
    <w:rsid w:val="00CC08F2"/>
    <w:rsid w:val="00CC100D"/>
    <w:rsid w:val="00CC3959"/>
    <w:rsid w:val="00CC39A7"/>
    <w:rsid w:val="00CC3B47"/>
    <w:rsid w:val="00CC4510"/>
    <w:rsid w:val="00CC4A83"/>
    <w:rsid w:val="00CC544C"/>
    <w:rsid w:val="00CC6D50"/>
    <w:rsid w:val="00CC71BC"/>
    <w:rsid w:val="00CD0D28"/>
    <w:rsid w:val="00CD318F"/>
    <w:rsid w:val="00CD345E"/>
    <w:rsid w:val="00CD5E17"/>
    <w:rsid w:val="00CD60EB"/>
    <w:rsid w:val="00CD7991"/>
    <w:rsid w:val="00CE071F"/>
    <w:rsid w:val="00CE1C22"/>
    <w:rsid w:val="00CE3509"/>
    <w:rsid w:val="00CE367A"/>
    <w:rsid w:val="00CE36C3"/>
    <w:rsid w:val="00CE752A"/>
    <w:rsid w:val="00CF15AF"/>
    <w:rsid w:val="00CF1FF8"/>
    <w:rsid w:val="00CF4E22"/>
    <w:rsid w:val="00CF563F"/>
    <w:rsid w:val="00CF5CB9"/>
    <w:rsid w:val="00CF5E4D"/>
    <w:rsid w:val="00CF6BB5"/>
    <w:rsid w:val="00D00CF3"/>
    <w:rsid w:val="00D01964"/>
    <w:rsid w:val="00D01B00"/>
    <w:rsid w:val="00D01E49"/>
    <w:rsid w:val="00D050D9"/>
    <w:rsid w:val="00D050DC"/>
    <w:rsid w:val="00D053C1"/>
    <w:rsid w:val="00D05884"/>
    <w:rsid w:val="00D06E6B"/>
    <w:rsid w:val="00D07940"/>
    <w:rsid w:val="00D11413"/>
    <w:rsid w:val="00D13AFD"/>
    <w:rsid w:val="00D13F8C"/>
    <w:rsid w:val="00D14106"/>
    <w:rsid w:val="00D144C5"/>
    <w:rsid w:val="00D1639F"/>
    <w:rsid w:val="00D171FF"/>
    <w:rsid w:val="00D17538"/>
    <w:rsid w:val="00D17C39"/>
    <w:rsid w:val="00D20432"/>
    <w:rsid w:val="00D2068A"/>
    <w:rsid w:val="00D207DF"/>
    <w:rsid w:val="00D20F0D"/>
    <w:rsid w:val="00D20F49"/>
    <w:rsid w:val="00D2187D"/>
    <w:rsid w:val="00D21FFB"/>
    <w:rsid w:val="00D22594"/>
    <w:rsid w:val="00D269CE"/>
    <w:rsid w:val="00D32FE6"/>
    <w:rsid w:val="00D3332C"/>
    <w:rsid w:val="00D335CE"/>
    <w:rsid w:val="00D338C7"/>
    <w:rsid w:val="00D35234"/>
    <w:rsid w:val="00D3709B"/>
    <w:rsid w:val="00D373D4"/>
    <w:rsid w:val="00D374E2"/>
    <w:rsid w:val="00D40653"/>
    <w:rsid w:val="00D41262"/>
    <w:rsid w:val="00D41CF6"/>
    <w:rsid w:val="00D42702"/>
    <w:rsid w:val="00D42AA4"/>
    <w:rsid w:val="00D43D1E"/>
    <w:rsid w:val="00D45DC4"/>
    <w:rsid w:val="00D478A9"/>
    <w:rsid w:val="00D4798A"/>
    <w:rsid w:val="00D47A1C"/>
    <w:rsid w:val="00D51292"/>
    <w:rsid w:val="00D515E4"/>
    <w:rsid w:val="00D51D66"/>
    <w:rsid w:val="00D52537"/>
    <w:rsid w:val="00D539B0"/>
    <w:rsid w:val="00D55295"/>
    <w:rsid w:val="00D5551D"/>
    <w:rsid w:val="00D55B16"/>
    <w:rsid w:val="00D5654F"/>
    <w:rsid w:val="00D565BC"/>
    <w:rsid w:val="00D56A85"/>
    <w:rsid w:val="00D56FC1"/>
    <w:rsid w:val="00D5733C"/>
    <w:rsid w:val="00D61586"/>
    <w:rsid w:val="00D61C29"/>
    <w:rsid w:val="00D62809"/>
    <w:rsid w:val="00D63DA0"/>
    <w:rsid w:val="00D644EF"/>
    <w:rsid w:val="00D65330"/>
    <w:rsid w:val="00D66203"/>
    <w:rsid w:val="00D66A43"/>
    <w:rsid w:val="00D66D6F"/>
    <w:rsid w:val="00D6705D"/>
    <w:rsid w:val="00D67687"/>
    <w:rsid w:val="00D67C3C"/>
    <w:rsid w:val="00D67C73"/>
    <w:rsid w:val="00D67FDB"/>
    <w:rsid w:val="00D70473"/>
    <w:rsid w:val="00D73A4C"/>
    <w:rsid w:val="00D76320"/>
    <w:rsid w:val="00D76696"/>
    <w:rsid w:val="00D813E5"/>
    <w:rsid w:val="00D8428A"/>
    <w:rsid w:val="00D859BB"/>
    <w:rsid w:val="00D862C4"/>
    <w:rsid w:val="00D90316"/>
    <w:rsid w:val="00D90F9C"/>
    <w:rsid w:val="00D92455"/>
    <w:rsid w:val="00D92ED4"/>
    <w:rsid w:val="00D94961"/>
    <w:rsid w:val="00D94A88"/>
    <w:rsid w:val="00D95CD2"/>
    <w:rsid w:val="00D97C9B"/>
    <w:rsid w:val="00DA016B"/>
    <w:rsid w:val="00DA0BE3"/>
    <w:rsid w:val="00DA3628"/>
    <w:rsid w:val="00DA530F"/>
    <w:rsid w:val="00DA60D5"/>
    <w:rsid w:val="00DA6DFC"/>
    <w:rsid w:val="00DA79DA"/>
    <w:rsid w:val="00DB07D0"/>
    <w:rsid w:val="00DB19B3"/>
    <w:rsid w:val="00DB1CC4"/>
    <w:rsid w:val="00DB5270"/>
    <w:rsid w:val="00DB5F96"/>
    <w:rsid w:val="00DB6940"/>
    <w:rsid w:val="00DC01FF"/>
    <w:rsid w:val="00DC034F"/>
    <w:rsid w:val="00DC04F7"/>
    <w:rsid w:val="00DC0BA7"/>
    <w:rsid w:val="00DC1113"/>
    <w:rsid w:val="00DC20A9"/>
    <w:rsid w:val="00DC280E"/>
    <w:rsid w:val="00DC28A6"/>
    <w:rsid w:val="00DC3833"/>
    <w:rsid w:val="00DC3E6D"/>
    <w:rsid w:val="00DC40C2"/>
    <w:rsid w:val="00DD0EB4"/>
    <w:rsid w:val="00DD14AA"/>
    <w:rsid w:val="00DD17EC"/>
    <w:rsid w:val="00DD1CFC"/>
    <w:rsid w:val="00DD1F9B"/>
    <w:rsid w:val="00DD348E"/>
    <w:rsid w:val="00DD3C32"/>
    <w:rsid w:val="00DD72A7"/>
    <w:rsid w:val="00DE0ED8"/>
    <w:rsid w:val="00DE11D2"/>
    <w:rsid w:val="00DE34AD"/>
    <w:rsid w:val="00DE49CA"/>
    <w:rsid w:val="00DE5D0E"/>
    <w:rsid w:val="00DE65BE"/>
    <w:rsid w:val="00DE7119"/>
    <w:rsid w:val="00DF0ABD"/>
    <w:rsid w:val="00DF12B2"/>
    <w:rsid w:val="00DF22C9"/>
    <w:rsid w:val="00DF4306"/>
    <w:rsid w:val="00DF709B"/>
    <w:rsid w:val="00DF7B31"/>
    <w:rsid w:val="00DF7F23"/>
    <w:rsid w:val="00E01022"/>
    <w:rsid w:val="00E013BD"/>
    <w:rsid w:val="00E01845"/>
    <w:rsid w:val="00E01FB0"/>
    <w:rsid w:val="00E029A4"/>
    <w:rsid w:val="00E03D68"/>
    <w:rsid w:val="00E042CB"/>
    <w:rsid w:val="00E04B73"/>
    <w:rsid w:val="00E0510F"/>
    <w:rsid w:val="00E05968"/>
    <w:rsid w:val="00E062A6"/>
    <w:rsid w:val="00E0654B"/>
    <w:rsid w:val="00E07AE3"/>
    <w:rsid w:val="00E12350"/>
    <w:rsid w:val="00E12867"/>
    <w:rsid w:val="00E1290C"/>
    <w:rsid w:val="00E12A49"/>
    <w:rsid w:val="00E1369D"/>
    <w:rsid w:val="00E13AB8"/>
    <w:rsid w:val="00E164E8"/>
    <w:rsid w:val="00E17304"/>
    <w:rsid w:val="00E17578"/>
    <w:rsid w:val="00E22FBF"/>
    <w:rsid w:val="00E238EB"/>
    <w:rsid w:val="00E23988"/>
    <w:rsid w:val="00E24DBC"/>
    <w:rsid w:val="00E26682"/>
    <w:rsid w:val="00E271A1"/>
    <w:rsid w:val="00E274C0"/>
    <w:rsid w:val="00E303BF"/>
    <w:rsid w:val="00E30F4F"/>
    <w:rsid w:val="00E316B6"/>
    <w:rsid w:val="00E31DF0"/>
    <w:rsid w:val="00E344A2"/>
    <w:rsid w:val="00E34A96"/>
    <w:rsid w:val="00E360CC"/>
    <w:rsid w:val="00E40A64"/>
    <w:rsid w:val="00E40C93"/>
    <w:rsid w:val="00E41323"/>
    <w:rsid w:val="00E41C34"/>
    <w:rsid w:val="00E449DD"/>
    <w:rsid w:val="00E45B19"/>
    <w:rsid w:val="00E477B7"/>
    <w:rsid w:val="00E509BA"/>
    <w:rsid w:val="00E51622"/>
    <w:rsid w:val="00E51F27"/>
    <w:rsid w:val="00E5449B"/>
    <w:rsid w:val="00E55818"/>
    <w:rsid w:val="00E575A3"/>
    <w:rsid w:val="00E60069"/>
    <w:rsid w:val="00E60460"/>
    <w:rsid w:val="00E61454"/>
    <w:rsid w:val="00E634FA"/>
    <w:rsid w:val="00E665CA"/>
    <w:rsid w:val="00E6750C"/>
    <w:rsid w:val="00E677DC"/>
    <w:rsid w:val="00E72305"/>
    <w:rsid w:val="00E7328A"/>
    <w:rsid w:val="00E744BD"/>
    <w:rsid w:val="00E76036"/>
    <w:rsid w:val="00E77D6F"/>
    <w:rsid w:val="00E80012"/>
    <w:rsid w:val="00E80019"/>
    <w:rsid w:val="00E80AC0"/>
    <w:rsid w:val="00E80C10"/>
    <w:rsid w:val="00E81939"/>
    <w:rsid w:val="00E82B57"/>
    <w:rsid w:val="00E849B9"/>
    <w:rsid w:val="00E84E56"/>
    <w:rsid w:val="00E8518F"/>
    <w:rsid w:val="00E8587E"/>
    <w:rsid w:val="00E8689A"/>
    <w:rsid w:val="00E903B5"/>
    <w:rsid w:val="00E910DC"/>
    <w:rsid w:val="00E94C49"/>
    <w:rsid w:val="00E9554E"/>
    <w:rsid w:val="00EA15C4"/>
    <w:rsid w:val="00EA1BBC"/>
    <w:rsid w:val="00EA2825"/>
    <w:rsid w:val="00EA2B8E"/>
    <w:rsid w:val="00EA3381"/>
    <w:rsid w:val="00EA4E20"/>
    <w:rsid w:val="00EA6B9B"/>
    <w:rsid w:val="00EA7B7A"/>
    <w:rsid w:val="00EB089B"/>
    <w:rsid w:val="00EB17CF"/>
    <w:rsid w:val="00EB1D7E"/>
    <w:rsid w:val="00EB20FC"/>
    <w:rsid w:val="00EB3346"/>
    <w:rsid w:val="00EB3E2B"/>
    <w:rsid w:val="00EB5AA1"/>
    <w:rsid w:val="00EB5F96"/>
    <w:rsid w:val="00EB61D9"/>
    <w:rsid w:val="00EB6743"/>
    <w:rsid w:val="00EB6AD3"/>
    <w:rsid w:val="00EB6F74"/>
    <w:rsid w:val="00EC0526"/>
    <w:rsid w:val="00EC0C60"/>
    <w:rsid w:val="00EC344F"/>
    <w:rsid w:val="00EC3B2F"/>
    <w:rsid w:val="00EC4557"/>
    <w:rsid w:val="00EC677C"/>
    <w:rsid w:val="00EC7712"/>
    <w:rsid w:val="00ED0ECC"/>
    <w:rsid w:val="00ED11A8"/>
    <w:rsid w:val="00ED180E"/>
    <w:rsid w:val="00ED2DFC"/>
    <w:rsid w:val="00ED2E2B"/>
    <w:rsid w:val="00ED345A"/>
    <w:rsid w:val="00ED367C"/>
    <w:rsid w:val="00ED50DD"/>
    <w:rsid w:val="00ED561B"/>
    <w:rsid w:val="00ED5A5C"/>
    <w:rsid w:val="00ED65A5"/>
    <w:rsid w:val="00ED6A66"/>
    <w:rsid w:val="00ED734A"/>
    <w:rsid w:val="00ED7B0B"/>
    <w:rsid w:val="00EE2A7B"/>
    <w:rsid w:val="00EE2ED5"/>
    <w:rsid w:val="00EE4132"/>
    <w:rsid w:val="00EE4201"/>
    <w:rsid w:val="00EE5821"/>
    <w:rsid w:val="00EE60A8"/>
    <w:rsid w:val="00EE6114"/>
    <w:rsid w:val="00EE65FF"/>
    <w:rsid w:val="00EE66F2"/>
    <w:rsid w:val="00EF0001"/>
    <w:rsid w:val="00EF2194"/>
    <w:rsid w:val="00EF2ADB"/>
    <w:rsid w:val="00EF3AD7"/>
    <w:rsid w:val="00EF4C41"/>
    <w:rsid w:val="00EF5F8A"/>
    <w:rsid w:val="00EF6690"/>
    <w:rsid w:val="00EF6E0F"/>
    <w:rsid w:val="00EF76B8"/>
    <w:rsid w:val="00EF7FCA"/>
    <w:rsid w:val="00F00527"/>
    <w:rsid w:val="00F00FF2"/>
    <w:rsid w:val="00F047D2"/>
    <w:rsid w:val="00F0529F"/>
    <w:rsid w:val="00F0605D"/>
    <w:rsid w:val="00F063D3"/>
    <w:rsid w:val="00F06F9A"/>
    <w:rsid w:val="00F07C32"/>
    <w:rsid w:val="00F07DCA"/>
    <w:rsid w:val="00F10906"/>
    <w:rsid w:val="00F1102D"/>
    <w:rsid w:val="00F111DC"/>
    <w:rsid w:val="00F11820"/>
    <w:rsid w:val="00F119D8"/>
    <w:rsid w:val="00F11A40"/>
    <w:rsid w:val="00F12810"/>
    <w:rsid w:val="00F144F5"/>
    <w:rsid w:val="00F144FD"/>
    <w:rsid w:val="00F146EE"/>
    <w:rsid w:val="00F15763"/>
    <w:rsid w:val="00F15F67"/>
    <w:rsid w:val="00F169B8"/>
    <w:rsid w:val="00F1761E"/>
    <w:rsid w:val="00F203D2"/>
    <w:rsid w:val="00F20821"/>
    <w:rsid w:val="00F223E8"/>
    <w:rsid w:val="00F2312E"/>
    <w:rsid w:val="00F23A48"/>
    <w:rsid w:val="00F25029"/>
    <w:rsid w:val="00F25E1F"/>
    <w:rsid w:val="00F260D3"/>
    <w:rsid w:val="00F2754C"/>
    <w:rsid w:val="00F27B88"/>
    <w:rsid w:val="00F31204"/>
    <w:rsid w:val="00F31B08"/>
    <w:rsid w:val="00F32569"/>
    <w:rsid w:val="00F34BE4"/>
    <w:rsid w:val="00F34E67"/>
    <w:rsid w:val="00F34ECA"/>
    <w:rsid w:val="00F35B5C"/>
    <w:rsid w:val="00F365E7"/>
    <w:rsid w:val="00F413C9"/>
    <w:rsid w:val="00F42A31"/>
    <w:rsid w:val="00F42A5C"/>
    <w:rsid w:val="00F4358C"/>
    <w:rsid w:val="00F438DC"/>
    <w:rsid w:val="00F455C9"/>
    <w:rsid w:val="00F45B72"/>
    <w:rsid w:val="00F46E88"/>
    <w:rsid w:val="00F4715A"/>
    <w:rsid w:val="00F47B7B"/>
    <w:rsid w:val="00F502B5"/>
    <w:rsid w:val="00F5120A"/>
    <w:rsid w:val="00F5132D"/>
    <w:rsid w:val="00F514AD"/>
    <w:rsid w:val="00F51617"/>
    <w:rsid w:val="00F53701"/>
    <w:rsid w:val="00F55B8E"/>
    <w:rsid w:val="00F5676C"/>
    <w:rsid w:val="00F57163"/>
    <w:rsid w:val="00F603B1"/>
    <w:rsid w:val="00F60CE4"/>
    <w:rsid w:val="00F616A6"/>
    <w:rsid w:val="00F6267B"/>
    <w:rsid w:val="00F63720"/>
    <w:rsid w:val="00F63F29"/>
    <w:rsid w:val="00F6431D"/>
    <w:rsid w:val="00F66F97"/>
    <w:rsid w:val="00F705BA"/>
    <w:rsid w:val="00F7162D"/>
    <w:rsid w:val="00F72251"/>
    <w:rsid w:val="00F74F95"/>
    <w:rsid w:val="00F805CC"/>
    <w:rsid w:val="00F80B5A"/>
    <w:rsid w:val="00F81258"/>
    <w:rsid w:val="00F81BF4"/>
    <w:rsid w:val="00F821F2"/>
    <w:rsid w:val="00F82E92"/>
    <w:rsid w:val="00F831BE"/>
    <w:rsid w:val="00F836DB"/>
    <w:rsid w:val="00F844A2"/>
    <w:rsid w:val="00F8581A"/>
    <w:rsid w:val="00F85A46"/>
    <w:rsid w:val="00F86C35"/>
    <w:rsid w:val="00F86E0A"/>
    <w:rsid w:val="00F9122E"/>
    <w:rsid w:val="00F918B8"/>
    <w:rsid w:val="00F91EFF"/>
    <w:rsid w:val="00F922FC"/>
    <w:rsid w:val="00F92B2C"/>
    <w:rsid w:val="00F932CD"/>
    <w:rsid w:val="00F93C3D"/>
    <w:rsid w:val="00F97276"/>
    <w:rsid w:val="00F97B1B"/>
    <w:rsid w:val="00FA121A"/>
    <w:rsid w:val="00FA2EE6"/>
    <w:rsid w:val="00FA2F2A"/>
    <w:rsid w:val="00FA5BC1"/>
    <w:rsid w:val="00FA6486"/>
    <w:rsid w:val="00FA6EB6"/>
    <w:rsid w:val="00FB2025"/>
    <w:rsid w:val="00FB2645"/>
    <w:rsid w:val="00FB2B94"/>
    <w:rsid w:val="00FB2BE1"/>
    <w:rsid w:val="00FB3171"/>
    <w:rsid w:val="00FB47D6"/>
    <w:rsid w:val="00FB4DC1"/>
    <w:rsid w:val="00FB7381"/>
    <w:rsid w:val="00FB7AE4"/>
    <w:rsid w:val="00FC0A7D"/>
    <w:rsid w:val="00FC36AE"/>
    <w:rsid w:val="00FC37E2"/>
    <w:rsid w:val="00FC398F"/>
    <w:rsid w:val="00FC3AFC"/>
    <w:rsid w:val="00FC503A"/>
    <w:rsid w:val="00FC51A0"/>
    <w:rsid w:val="00FC6E06"/>
    <w:rsid w:val="00FD168E"/>
    <w:rsid w:val="00FD1DBE"/>
    <w:rsid w:val="00FD4462"/>
    <w:rsid w:val="00FD5290"/>
    <w:rsid w:val="00FD5CAC"/>
    <w:rsid w:val="00FD6FE0"/>
    <w:rsid w:val="00FE0378"/>
    <w:rsid w:val="00FE0B9B"/>
    <w:rsid w:val="00FE1E12"/>
    <w:rsid w:val="00FE36BC"/>
    <w:rsid w:val="00FE3DE5"/>
    <w:rsid w:val="00FE4035"/>
    <w:rsid w:val="00FE5F89"/>
    <w:rsid w:val="00FF030D"/>
    <w:rsid w:val="00FF0930"/>
    <w:rsid w:val="00FF142F"/>
    <w:rsid w:val="00FF184D"/>
    <w:rsid w:val="00FF2E07"/>
    <w:rsid w:val="00FF4DA1"/>
    <w:rsid w:val="00FF4DE1"/>
    <w:rsid w:val="00FF5925"/>
    <w:rsid w:val="00FF7BFB"/>
    <w:rsid w:val="3FC28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3A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2A5BA5"/>
    <w:rPr>
      <w:szCs w:val="28"/>
    </w:rPr>
  </w:style>
  <w:style w:type="paragraph" w:styleId="Overskrift1">
    <w:name w:val="heading 1"/>
    <w:basedOn w:val="Normal"/>
    <w:next w:val="Normal"/>
    <w:link w:val="Overskrift1Tegn"/>
    <w:qFormat/>
    <w:rsid w:val="00B7244E"/>
    <w:pPr>
      <w:spacing w:before="240" w:after="120"/>
      <w:outlineLvl w:val="0"/>
    </w:pPr>
    <w:rPr>
      <w:rFonts w:asciiTheme="majorHAnsi" w:hAnsiTheme="majorHAnsi"/>
      <w:b/>
      <w:cap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91728"/>
    <w:pPr>
      <w:spacing w:before="60"/>
      <w:outlineLvl w:val="1"/>
    </w:pPr>
    <w:rPr>
      <w:b/>
      <w:color w:val="000000" w:themeColor="text1"/>
      <w:sz w:val="28"/>
      <w:szCs w:val="36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CD318F"/>
    <w:pPr>
      <w:spacing w:after="120"/>
      <w:outlineLvl w:val="2"/>
    </w:pPr>
    <w:rPr>
      <w:caps/>
      <w:sz w:val="32"/>
    </w:rPr>
  </w:style>
  <w:style w:type="paragraph" w:styleId="Overskrift4">
    <w:name w:val="heading 4"/>
    <w:basedOn w:val="Overskrift2"/>
    <w:next w:val="Normal"/>
    <w:link w:val="Overskrift4Tegn"/>
    <w:uiPriority w:val="9"/>
    <w:semiHidden/>
    <w:qFormat/>
    <w:rsid w:val="00C3569F"/>
    <w:pPr>
      <w:spacing w:after="240"/>
      <w:outlineLvl w:val="3"/>
    </w:pPr>
    <w:rPr>
      <w:color w:val="FFFFFF" w:themeColor="background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7735A6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6F00"/>
    <w:rPr>
      <w:rFonts w:ascii="Times New Roman" w:hAnsi="Times New Roman" w:cs="Times New Roman"/>
      <w:sz w:val="18"/>
      <w:szCs w:val="18"/>
    </w:rPr>
  </w:style>
  <w:style w:type="table" w:styleId="Tabel-Gitter">
    <w:name w:val="Table Grid"/>
    <w:basedOn w:val="Tabel-Normal"/>
    <w:uiPriority w:val="39"/>
    <w:rsid w:val="0077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fod1">
    <w:name w:val="Sidefod 1"/>
    <w:basedOn w:val="Sidehoved"/>
    <w:uiPriority w:val="5"/>
    <w:rsid w:val="00E77D6F"/>
    <w:pPr>
      <w:ind w:right="360"/>
      <w:jc w:val="left"/>
    </w:pPr>
    <w:rPr>
      <w:color w:val="5E5E5E" w:themeColor="text2"/>
    </w:rPr>
  </w:style>
  <w:style w:type="character" w:customStyle="1" w:styleId="Overskrift1Tegn">
    <w:name w:val="Overskrift 1 Tegn"/>
    <w:basedOn w:val="Standardskrifttypeiafsnit"/>
    <w:link w:val="Overskrift1"/>
    <w:rsid w:val="00B7244E"/>
    <w:rPr>
      <w:rFonts w:asciiTheme="majorHAnsi" w:hAnsiTheme="majorHAnsi"/>
      <w:b/>
      <w:caps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91728"/>
    <w:rPr>
      <w:b/>
      <w:color w:val="000000" w:themeColor="text1"/>
      <w:sz w:val="28"/>
      <w:szCs w:val="36"/>
    </w:rPr>
  </w:style>
  <w:style w:type="paragraph" w:styleId="Sidehoved">
    <w:name w:val="header"/>
    <w:basedOn w:val="Normal"/>
    <w:link w:val="SidehovedTegn"/>
    <w:uiPriority w:val="99"/>
    <w:semiHidden/>
    <w:rsid w:val="0032399A"/>
    <w:pPr>
      <w:tabs>
        <w:tab w:val="center" w:pos="4680"/>
        <w:tab w:val="right" w:pos="9360"/>
      </w:tabs>
      <w:jc w:val="center"/>
    </w:pPr>
    <w:rPr>
      <w:b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A6F00"/>
    <w:rPr>
      <w:b/>
      <w:color w:val="FFFFFF" w:themeColor="background1"/>
      <w:sz w:val="20"/>
    </w:rPr>
  </w:style>
  <w:style w:type="paragraph" w:styleId="Sidefod">
    <w:name w:val="footer"/>
    <w:basedOn w:val="Normal"/>
    <w:link w:val="SidefodTegn"/>
    <w:uiPriority w:val="99"/>
    <w:rsid w:val="001B28D2"/>
    <w:pPr>
      <w:tabs>
        <w:tab w:val="center" w:pos="4680"/>
        <w:tab w:val="right" w:pos="9360"/>
      </w:tabs>
    </w:pPr>
    <w:rPr>
      <w:b/>
      <w:caps/>
      <w:color w:val="5E5E5E" w:themeColor="text2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1B28D2"/>
    <w:rPr>
      <w:b/>
      <w:caps/>
      <w:color w:val="5E5E5E" w:themeColor="text2"/>
      <w:sz w:val="20"/>
    </w:rPr>
  </w:style>
  <w:style w:type="character" w:styleId="Sidetal">
    <w:name w:val="page number"/>
    <w:basedOn w:val="Standardskrifttypeiafsnit"/>
    <w:uiPriority w:val="99"/>
    <w:semiHidden/>
    <w:rsid w:val="0032399A"/>
  </w:style>
  <w:style w:type="character" w:customStyle="1" w:styleId="Overskrift3Tegn">
    <w:name w:val="Overskrift 3 Tegn"/>
    <w:basedOn w:val="Standardskrifttypeiafsnit"/>
    <w:link w:val="Overskrift3"/>
    <w:uiPriority w:val="2"/>
    <w:rsid w:val="00CD318F"/>
    <w:rPr>
      <w:caps/>
      <w:color w:val="FFFFFF" w:themeColor="background1"/>
      <w:sz w:val="32"/>
      <w:szCs w:val="28"/>
    </w:rPr>
  </w:style>
  <w:style w:type="paragraph" w:styleId="Citat">
    <w:name w:val="Quote"/>
    <w:basedOn w:val="Normal"/>
    <w:next w:val="Normal"/>
    <w:link w:val="CitatTegn"/>
    <w:uiPriority w:val="4"/>
    <w:qFormat/>
    <w:rsid w:val="00877027"/>
    <w:rPr>
      <w:b/>
      <w:sz w:val="40"/>
      <w:szCs w:val="96"/>
    </w:rPr>
  </w:style>
  <w:style w:type="character" w:customStyle="1" w:styleId="CitatTegn">
    <w:name w:val="Citat Tegn"/>
    <w:basedOn w:val="Standardskrifttypeiafsnit"/>
    <w:link w:val="Citat"/>
    <w:uiPriority w:val="4"/>
    <w:rsid w:val="00877027"/>
    <w:rPr>
      <w:b/>
      <w:color w:val="FFFFFF" w:themeColor="background1"/>
      <w:sz w:val="40"/>
      <w:szCs w:val="96"/>
    </w:rPr>
  </w:style>
  <w:style w:type="character" w:styleId="Pladsholdertekst">
    <w:name w:val="Placeholder Text"/>
    <w:basedOn w:val="Standardskrifttypeiafsnit"/>
    <w:uiPriority w:val="99"/>
    <w:semiHidden/>
    <w:rsid w:val="001A6F00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391728"/>
    <w:pPr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1728"/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1728"/>
    <w:pPr>
      <w:numPr>
        <w:ilvl w:val="1"/>
      </w:numPr>
    </w:pPr>
    <w:rPr>
      <w:rFonts w:asciiTheme="majorHAnsi" w:eastAsiaTheme="minorEastAsia" w:hAnsiTheme="majorHAnsi"/>
      <w:caps/>
      <w:sz w:val="3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1728"/>
    <w:rPr>
      <w:rFonts w:asciiTheme="majorHAnsi" w:eastAsiaTheme="minorEastAsia" w:hAnsiTheme="majorHAnsi"/>
      <w:caps/>
      <w:sz w:val="32"/>
      <w:szCs w:val="22"/>
    </w:rPr>
  </w:style>
  <w:style w:type="paragraph" w:customStyle="1" w:styleId="Normalhvid">
    <w:name w:val="Normal hvid"/>
    <w:basedOn w:val="Normal"/>
    <w:uiPriority w:val="6"/>
    <w:qFormat/>
    <w:rsid w:val="00B7244E"/>
    <w:pPr>
      <w:spacing w:after="240"/>
    </w:pPr>
    <w:rPr>
      <w:color w:val="FFFFFF" w:themeColor="background1"/>
    </w:rPr>
  </w:style>
  <w:style w:type="paragraph" w:styleId="Billedtekst">
    <w:name w:val="caption"/>
    <w:basedOn w:val="Normal"/>
    <w:next w:val="Normal"/>
    <w:uiPriority w:val="35"/>
    <w:semiHidden/>
    <w:qFormat/>
    <w:rsid w:val="008873D4"/>
    <w:pPr>
      <w:spacing w:after="200"/>
    </w:pPr>
    <w:rPr>
      <w:i/>
      <w:iCs/>
      <w:color w:val="5E5E5E" w:themeColor="text2"/>
      <w:sz w:val="18"/>
      <w:szCs w:val="18"/>
    </w:rPr>
  </w:style>
  <w:style w:type="paragraph" w:styleId="Listeafsnit">
    <w:name w:val="List Paragraph"/>
    <w:basedOn w:val="Normal"/>
    <w:uiPriority w:val="34"/>
    <w:semiHidden/>
    <w:qFormat/>
    <w:rsid w:val="00B41603"/>
    <w:pPr>
      <w:ind w:left="720"/>
      <w:contextualSpacing/>
    </w:pPr>
  </w:style>
  <w:style w:type="paragraph" w:customStyle="1" w:styleId="afsnit">
    <w:name w:val="afsnit"/>
    <w:basedOn w:val="Normal"/>
    <w:uiPriority w:val="12"/>
    <w:semiHidden/>
    <w:rsid w:val="00092B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typeiafsnit"/>
    <w:uiPriority w:val="12"/>
    <w:semiHidden/>
    <w:rsid w:val="00092BF7"/>
  </w:style>
  <w:style w:type="paragraph" w:customStyle="1" w:styleId="Tabel">
    <w:name w:val="Tabel"/>
    <w:basedOn w:val="Normal"/>
    <w:uiPriority w:val="6"/>
    <w:qFormat/>
    <w:rsid w:val="002A5BA5"/>
    <w:pPr>
      <w:jc w:val="center"/>
    </w:pPr>
    <w:rPr>
      <w:b/>
      <w:color w:val="000000" w:themeColor="text1"/>
    </w:rPr>
  </w:style>
  <w:style w:type="paragraph" w:customStyle="1" w:styleId="firma">
    <w:name w:val="firma"/>
    <w:basedOn w:val="Normal"/>
    <w:uiPriority w:val="6"/>
    <w:qFormat/>
    <w:rsid w:val="002A5BA5"/>
    <w:pPr>
      <w:spacing w:after="240"/>
    </w:pPr>
    <w:rPr>
      <w:b/>
      <w:caps/>
      <w:color w:val="FFFFFF" w:themeColor="background1"/>
    </w:rPr>
  </w:style>
  <w:style w:type="paragraph" w:customStyle="1" w:styleId="Typografi1">
    <w:name w:val="Typografi1"/>
    <w:next w:val="Overskrift1"/>
    <w:uiPriority w:val="6"/>
    <w:semiHidden/>
    <w:rsid w:val="00C3569F"/>
    <w:rPr>
      <w:rFonts w:asciiTheme="majorHAnsi" w:hAnsiTheme="majorHAnsi"/>
      <w:b/>
      <w:caps/>
      <w:color w:val="FFFFFF" w:themeColor="background1"/>
      <w:sz w:val="72"/>
      <w:szCs w:val="48"/>
    </w:rPr>
  </w:style>
  <w:style w:type="paragraph" w:customStyle="1" w:styleId="Mail">
    <w:name w:val="Mail"/>
    <w:basedOn w:val="Normal"/>
    <w:uiPriority w:val="12"/>
    <w:rsid w:val="00C3569F"/>
    <w:pPr>
      <w:spacing w:after="240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569F"/>
    <w:rPr>
      <w:b/>
      <w:caps/>
      <w:color w:val="FFFFFF" w:themeColor="background1"/>
      <w:sz w:val="48"/>
      <w:szCs w:val="36"/>
    </w:rPr>
  </w:style>
  <w:style w:type="paragraph" w:customStyle="1" w:styleId="Tabel0">
    <w:name w:val="Tabel"/>
    <w:aliases w:val="grå"/>
    <w:basedOn w:val="Normal"/>
    <w:next w:val="Normal"/>
    <w:uiPriority w:val="6"/>
    <w:rsid w:val="00A33F33"/>
    <w:rPr>
      <w:bCs/>
      <w:color w:val="595959" w:themeColor="text1" w:themeTint="A6"/>
    </w:rPr>
  </w:style>
  <w:style w:type="paragraph" w:customStyle="1" w:styleId="Tabeldata">
    <w:name w:val="Tabeldata"/>
    <w:basedOn w:val="Tabel0"/>
    <w:uiPriority w:val="6"/>
    <w:rsid w:val="00A33F33"/>
    <w:pPr>
      <w:jc w:val="center"/>
    </w:pPr>
  </w:style>
  <w:style w:type="paragraph" w:customStyle="1" w:styleId="Overskrift21">
    <w:name w:val="Overskrift 21"/>
    <w:aliases w:val="centreret"/>
    <w:basedOn w:val="Overskrift4"/>
    <w:uiPriority w:val="6"/>
    <w:rsid w:val="00391728"/>
    <w:pPr>
      <w:spacing w:after="0"/>
      <w:jc w:val="center"/>
    </w:pPr>
    <w:rPr>
      <w:color w:val="auto"/>
    </w:rPr>
  </w:style>
  <w:style w:type="paragraph" w:customStyle="1" w:styleId="Normal1">
    <w:name w:val="Normal1"/>
    <w:aliases w:val="centreret"/>
    <w:basedOn w:val="Normal"/>
    <w:uiPriority w:val="6"/>
    <w:rsid w:val="002A5BA5"/>
    <w:pPr>
      <w:jc w:val="center"/>
    </w:pPr>
  </w:style>
  <w:style w:type="paragraph" w:customStyle="1" w:styleId="Overskrift11">
    <w:name w:val="Overskrift 11"/>
    <w:aliases w:val="hvid"/>
    <w:basedOn w:val="Overskrift1"/>
    <w:uiPriority w:val="6"/>
    <w:rsid w:val="00B7244E"/>
    <w:rPr>
      <w:color w:val="FFFFFF" w:themeColor="background1"/>
    </w:rPr>
  </w:style>
  <w:style w:type="character" w:styleId="Hyperlink">
    <w:name w:val="Hyperlink"/>
    <w:basedOn w:val="Standardskrifttypeiafsnit"/>
    <w:uiPriority w:val="99"/>
    <w:unhideWhenUsed/>
    <w:rsid w:val="005F4D8F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rsid w:val="00323A6D"/>
    <w:rPr>
      <w:color w:val="FF00FF" w:themeColor="followedHyperlink"/>
      <w:u w:val="single"/>
    </w:rPr>
  </w:style>
  <w:style w:type="paragraph" w:customStyle="1" w:styleId="msonormal0">
    <w:name w:val="msonormal"/>
    <w:basedOn w:val="Normal"/>
    <w:rsid w:val="00947C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7">
    <w:name w:val="xl67"/>
    <w:basedOn w:val="Normal"/>
    <w:rsid w:val="00947C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3531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5317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31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31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3171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7B4C02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4">
    <w:name w:val="xl64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5">
    <w:name w:val="xl65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6">
    <w:name w:val="xl66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8">
    <w:name w:val="xl68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9">
    <w:name w:val="xl69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hyperlink" Target="https://support.microsoft.com/da-dk/office/show-dates-as-days-of-the-week-14f02f1d-8e3d-45a5-bdf8-3d962bf15327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gb003\AppData\Roaming\Microsoft\Skabeloner\Ambiti&#248;s%20aktivitetsrapport.dotx" TargetMode="External"/></Relationships>
</file>

<file path=word/theme/theme1.xml><?xml version="1.0" encoding="utf-8"?>
<a:theme xmlns:a="http://schemas.openxmlformats.org/drawingml/2006/main" name="BBR">
  <a:themeElements>
    <a:clrScheme name="Custom 15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3B4455"/>
      </a:accent1>
      <a:accent2>
        <a:srgbClr val="D83D27"/>
      </a:accent2>
      <a:accent3>
        <a:srgbClr val="3FAFCB"/>
      </a:accent3>
      <a:accent4>
        <a:srgbClr val="2381A2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BBR" id="{BA77FA38-CF3B-FE4E-AA83-C891F0DB40B1}" vid="{30B385FE-81C6-BC41-A0F5-2CFBEA2587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6" ma:contentTypeDescription="Opret et nyt dokument." ma:contentTypeScope="" ma:versionID="616006088baf81e7a1897fc2f4e6abe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fc365bd2d317e0b22185b359920d8692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408f06c-1694-489f-9cdc-5efa500d75a8" xsi:nil="true"/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6B81-3973-4F49-AE5E-4B1AE5E41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AB56E-E1EB-4234-B256-5A748EBCB684}">
  <ds:schemaRefs>
    <ds:schemaRef ds:uri="http://schemas.microsoft.com/office/2006/metadata/properties"/>
    <ds:schemaRef ds:uri="http://schemas.microsoft.com/office/infopath/2007/PartnerControls"/>
    <ds:schemaRef ds:uri="a408f06c-1694-489f-9cdc-5efa500d75a8"/>
    <ds:schemaRef ds:uri="31f27a57-5daa-4240-845d-578cc8bddeed"/>
  </ds:schemaRefs>
</ds:datastoreItem>
</file>

<file path=customXml/itemProps3.xml><?xml version="1.0" encoding="utf-8"?>
<ds:datastoreItem xmlns:ds="http://schemas.openxmlformats.org/officeDocument/2006/customXml" ds:itemID="{F513D18B-2C73-4B92-9BB0-097331995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6B292B-5C23-4ECE-AF80-7462444C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Ambitiøs aktivitetsrapport</Template>
  <TotalTime>0</TotalTime>
  <Pages>26</Pages>
  <Words>6246</Words>
  <Characters>21303</Characters>
  <Application>Microsoft Office Word</Application>
  <DocSecurity>0</DocSecurity>
  <Lines>5325</Lines>
  <Paragraphs>5509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2023-01-12T06:41:00Z</dcterms:created>
  <dcterms:modified xsi:type="dcterms:W3CDTF">2023-01-12T09:28:00Z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